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03543478" w14:textId="77777777" w:rsidR="0037033A" w:rsidRDefault="0037033A" w:rsidP="00DC198B">
      <w:pPr>
        <w:pStyle w:val="HeadingTitle"/>
        <w:spacing w:before="0" w:after="0"/>
        <w:jc w:val="center"/>
        <w:rPr>
          <w:rFonts w:ascii="Arial" w:hAnsi="Arial" w:cs="Arial"/>
          <w:sz w:val="32"/>
          <w:szCs w:val="32"/>
        </w:rPr>
      </w:pPr>
    </w:p>
    <w:p w14:paraId="4A0DCAAC" w14:textId="282354DC" w:rsidR="001D423A" w:rsidRPr="0037033A" w:rsidRDefault="001D423A" w:rsidP="00DC198B">
      <w:pPr>
        <w:pStyle w:val="HeadingTitle"/>
        <w:spacing w:before="0" w:after="0"/>
        <w:jc w:val="center"/>
        <w:rPr>
          <w:rFonts w:ascii="Arial" w:hAnsi="Arial" w:cs="Arial"/>
          <w:b w:val="0"/>
          <w:bCs/>
          <w:sz w:val="32"/>
          <w:szCs w:val="32"/>
        </w:rPr>
      </w:pPr>
      <w:r w:rsidRPr="0037033A">
        <w:rPr>
          <w:rFonts w:ascii="Arial" w:hAnsi="Arial" w:cs="Arial"/>
          <w:b w:val="0"/>
          <w:bCs/>
          <w:sz w:val="32"/>
          <w:szCs w:val="32"/>
        </w:rPr>
        <w:t>MVH25025 – 69 Ninth Ave</w:t>
      </w:r>
      <w:r w:rsidR="00F17040" w:rsidRPr="0037033A">
        <w:rPr>
          <w:rFonts w:ascii="Arial" w:hAnsi="Arial" w:cs="Arial"/>
          <w:b w:val="0"/>
          <w:bCs/>
          <w:sz w:val="32"/>
          <w:szCs w:val="32"/>
        </w:rPr>
        <w:t>nue Retaining Walls</w:t>
      </w:r>
    </w:p>
    <w:p w14:paraId="1D4708FB" w14:textId="1E38E774" w:rsidR="006A607C" w:rsidRPr="008E56EE" w:rsidRDefault="006A607C" w:rsidP="008E56EE">
      <w:pPr>
        <w:tabs>
          <w:tab w:val="left" w:pos="7513"/>
        </w:tabs>
        <w:rPr>
          <w:rFonts w:cs="Arial"/>
        </w:rPr>
      </w:pPr>
    </w:p>
    <w:p w14:paraId="309ED355" w14:textId="686A02AB" w:rsidR="00C35A9A" w:rsidRPr="005D2A05" w:rsidRDefault="0037033A" w:rsidP="005D2A05">
      <w:pPr>
        <w:spacing w:line="276" w:lineRule="auto"/>
        <w:jc w:val="left"/>
        <w:rPr>
          <w:rFonts w:cs="Arial"/>
          <w:sz w:val="22"/>
          <w:szCs w:val="22"/>
        </w:rPr>
      </w:pPr>
      <w:r>
        <w:rPr>
          <w:rFonts w:cs="Arial"/>
          <w:sz w:val="22"/>
          <w:szCs w:val="22"/>
        </w:rPr>
        <w:t>Merthyr Valleys Homes</w:t>
      </w:r>
      <w:r w:rsidR="00C35A9A" w:rsidRPr="00C35A9A">
        <w:rPr>
          <w:rFonts w:cs="Arial"/>
          <w:sz w:val="22"/>
          <w:szCs w:val="22"/>
        </w:rPr>
        <w:t xml:space="preserve"> is committed to supporting the social, economic, and environmental well-being of the </w:t>
      </w:r>
      <w:r w:rsidR="006D1C43">
        <w:rPr>
          <w:rFonts w:cs="Arial"/>
          <w:sz w:val="22"/>
          <w:szCs w:val="22"/>
        </w:rPr>
        <w:t xml:space="preserve">Merthyr </w:t>
      </w:r>
      <w:r w:rsidR="003470FF">
        <w:rPr>
          <w:rFonts w:cs="Arial"/>
          <w:sz w:val="22"/>
          <w:szCs w:val="22"/>
        </w:rPr>
        <w:t xml:space="preserve">Tydfil </w:t>
      </w:r>
      <w:r w:rsidR="00C35A9A" w:rsidRPr="00C35A9A">
        <w:rPr>
          <w:rFonts w:cs="Arial"/>
          <w:sz w:val="22"/>
          <w:szCs w:val="22"/>
        </w:rPr>
        <w:t>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3DBDA14F" w:rsidR="00F867E2" w:rsidRPr="00F867E2" w:rsidRDefault="008E56EE" w:rsidP="00F867E2">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3470FF">
        <w:rPr>
          <w:rFonts w:ascii="Arial" w:hAnsi="Arial" w:cs="Arial"/>
        </w:rPr>
        <w:t>Merthyr Tydfil</w:t>
      </w:r>
      <w:r w:rsidRPr="00E47246">
        <w:rPr>
          <w:rFonts w:ascii="Arial" w:hAnsi="Arial" w:cs="Arial"/>
        </w:rPr>
        <w:t xml:space="preserve"> County Borough.</w:t>
      </w:r>
    </w:p>
    <w:p w14:paraId="051BF6E1" w14:textId="77777777" w:rsidR="00F867E2" w:rsidRDefault="00F867E2" w:rsidP="00F867E2">
      <w:pPr>
        <w:pStyle w:val="ListParagraph"/>
        <w:ind w:left="792"/>
        <w:jc w:val="both"/>
        <w:rPr>
          <w:rFonts w:ascii="Arial" w:hAnsi="Arial" w:cs="Arial"/>
        </w:rPr>
      </w:pPr>
    </w:p>
    <w:p w14:paraId="76AF241B" w14:textId="18ACF102" w:rsidR="00F17CF4" w:rsidRPr="00F17CF4" w:rsidRDefault="008E56EE" w:rsidP="00F17CF4">
      <w:pPr>
        <w:pStyle w:val="ListParagraph"/>
        <w:numPr>
          <w:ilvl w:val="1"/>
          <w:numId w:val="1"/>
        </w:numPr>
        <w:jc w:val="both"/>
        <w:rPr>
          <w:rFonts w:ascii="Arial" w:hAnsi="Arial" w:cs="Arial"/>
        </w:rPr>
      </w:pPr>
      <w:r w:rsidRPr="6F336129">
        <w:rPr>
          <w:rFonts w:ascii="Arial" w:hAnsi="Arial" w:cs="Arial"/>
        </w:rPr>
        <w:t>Prior to any delivery of community benefits the Contractor must inform</w:t>
      </w:r>
      <w:r w:rsidR="00455AF0">
        <w:rPr>
          <w:rFonts w:ascii="Arial" w:hAnsi="Arial" w:cs="Arial"/>
        </w:rPr>
        <w:t xml:space="preserve"> Merthyr Valleys Homes</w:t>
      </w:r>
      <w:r w:rsidRPr="6F336129">
        <w:rPr>
          <w:rFonts w:ascii="Arial" w:hAnsi="Arial" w:cs="Arial"/>
        </w:rPr>
        <w:t xml:space="preserve"> and receive authorisation</w:t>
      </w:r>
      <w:r w:rsidR="00873C22" w:rsidRPr="6F336129">
        <w:rPr>
          <w:rFonts w:ascii="Arial" w:hAnsi="Arial" w:cs="Arial"/>
        </w:rPr>
        <w:t xml:space="preserve"> </w:t>
      </w:r>
      <w:r w:rsidR="00204DCB" w:rsidRPr="6F336129">
        <w:rPr>
          <w:rFonts w:ascii="Arial" w:hAnsi="Arial" w:cs="Arial"/>
        </w:rPr>
        <w:t xml:space="preserve">for said community benefits </w:t>
      </w:r>
      <w:r w:rsidR="00873C22" w:rsidRPr="6F336129">
        <w:rPr>
          <w:rFonts w:ascii="Arial" w:hAnsi="Arial" w:cs="Arial"/>
        </w:rPr>
        <w:t xml:space="preserve">to be considered </w:t>
      </w:r>
      <w:r w:rsidR="00204DCB" w:rsidRPr="6F336129">
        <w:rPr>
          <w:rFonts w:ascii="Arial" w:hAnsi="Arial" w:cs="Arial"/>
        </w:rPr>
        <w:t xml:space="preserve">as part of the </w:t>
      </w:r>
      <w:r w:rsidR="00E7295F" w:rsidRPr="6F336129">
        <w:rPr>
          <w:rFonts w:ascii="Arial" w:hAnsi="Arial" w:cs="Arial"/>
        </w:rPr>
        <w:t>awarded contract</w:t>
      </w:r>
      <w:r w:rsidRPr="6F336129">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2012A2F0" w:rsidR="00F17CF4" w:rsidRPr="00E47246" w:rsidRDefault="00F17CF4" w:rsidP="008E56EE">
      <w:pPr>
        <w:pStyle w:val="ListParagraph"/>
        <w:numPr>
          <w:ilvl w:val="1"/>
          <w:numId w:val="1"/>
        </w:numPr>
        <w:jc w:val="both"/>
        <w:rPr>
          <w:rFonts w:ascii="Arial" w:hAnsi="Arial" w:cs="Arial"/>
        </w:rPr>
      </w:pPr>
      <w:r w:rsidRPr="6F336129">
        <w:rPr>
          <w:rFonts w:ascii="Arial" w:hAnsi="Arial" w:cs="Arial"/>
        </w:rPr>
        <w:t xml:space="preserve">Any publicity material relating to Community Benefits delivered under this contract must be </w:t>
      </w:r>
      <w:proofErr w:type="gramStart"/>
      <w:r w:rsidRPr="6F336129">
        <w:rPr>
          <w:rFonts w:ascii="Arial" w:hAnsi="Arial" w:cs="Arial"/>
          <w:b/>
          <w:bCs/>
        </w:rPr>
        <w:t>joint-branded</w:t>
      </w:r>
      <w:proofErr w:type="gramEnd"/>
      <w:r w:rsidRPr="6F336129">
        <w:rPr>
          <w:rFonts w:ascii="Arial" w:hAnsi="Arial" w:cs="Arial"/>
        </w:rPr>
        <w:t xml:space="preserve"> with</w:t>
      </w:r>
      <w:r w:rsidR="00455AF0">
        <w:rPr>
          <w:rFonts w:ascii="Arial" w:hAnsi="Arial" w:cs="Arial"/>
        </w:rPr>
        <w:t xml:space="preserve"> </w:t>
      </w:r>
      <w:r w:rsidR="00455AF0">
        <w:rPr>
          <w:rFonts w:ascii="Arial" w:hAnsi="Arial" w:cs="Arial"/>
        </w:rPr>
        <w:t>Merthyr Valleys Homes</w:t>
      </w:r>
      <w:r w:rsidRPr="6F336129">
        <w:rPr>
          <w:rFonts w:ascii="Arial" w:hAnsi="Arial" w:cs="Arial"/>
        </w:rPr>
        <w:t xml:space="preserve"> and approved by</w:t>
      </w:r>
      <w:r w:rsidR="007A4E3C">
        <w:rPr>
          <w:rFonts w:ascii="Arial" w:hAnsi="Arial" w:cs="Arial"/>
        </w:rPr>
        <w:t xml:space="preserve"> </w:t>
      </w:r>
      <w:r w:rsidR="007A4E3C" w:rsidRPr="007A4E3C">
        <w:rPr>
          <w:rFonts w:ascii="Arial" w:hAnsi="Arial" w:cs="Arial"/>
        </w:rPr>
        <w:t>Merthyr Valleys Homes</w:t>
      </w:r>
      <w:r w:rsidR="007A4E3C">
        <w:rPr>
          <w:rFonts w:ascii="Arial" w:hAnsi="Arial" w:cs="Arial"/>
        </w:rPr>
        <w:t xml:space="preserve"> </w:t>
      </w:r>
      <w:r w:rsidRPr="6F336129">
        <w:rPr>
          <w:rFonts w:ascii="Arial" w:hAnsi="Arial" w:cs="Arial"/>
        </w:rPr>
        <w:t>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0A34573D"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6F336129">
        <w:rPr>
          <w:rFonts w:ascii="Arial" w:hAnsi="Arial" w:cs="Arial"/>
          <w:lang w:val="en-US"/>
        </w:rPr>
        <w:t xml:space="preserve">The Contractor shall support additional monitoring or reporting requests as reasonably required by </w:t>
      </w:r>
      <w:r w:rsidR="00DE3E70" w:rsidRPr="00DE3E70">
        <w:rPr>
          <w:rFonts w:ascii="Arial" w:hAnsi="Arial" w:cs="Arial"/>
          <w:lang w:val="en-US"/>
        </w:rPr>
        <w:t>Merthyr Valleys Homes</w:t>
      </w:r>
      <w:r w:rsidRPr="6F336129">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0"/>
          <w:headerReference w:type="default" r:id="rId11"/>
          <w:footerReference w:type="even" r:id="rId12"/>
          <w:footerReference w:type="default" r:id="rId13"/>
          <w:headerReference w:type="first" r:id="rId14"/>
          <w:footerReference w:type="first" r:id="rId15"/>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890"/>
      </w:tblGrid>
      <w:tr w:rsidR="007041A5" w:rsidRPr="007041A5" w14:paraId="1C43FB06" w14:textId="77777777" w:rsidTr="00735420">
        <w:trPr>
          <w:trHeight w:val="454"/>
        </w:trPr>
        <w:tc>
          <w:tcPr>
            <w:tcW w:w="9617"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735420">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9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6"/>
      <w:footerReference w:type="first" r:id="rId17"/>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E220" w14:textId="77777777" w:rsidR="0019785A" w:rsidRDefault="0019785A" w:rsidP="00084610">
      <w:r>
        <w:separator/>
      </w:r>
    </w:p>
  </w:endnote>
  <w:endnote w:type="continuationSeparator" w:id="0">
    <w:p w14:paraId="4D683DB0" w14:textId="77777777" w:rsidR="0019785A" w:rsidRDefault="0019785A" w:rsidP="00084610">
      <w:r>
        <w:continuationSeparator/>
      </w:r>
    </w:p>
  </w:endnote>
  <w:endnote w:type="continuationNotice" w:id="1">
    <w:p w14:paraId="0C33E1C6" w14:textId="77777777" w:rsidR="0019785A" w:rsidRDefault="00197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8DD8" w14:textId="77777777" w:rsidR="0019785A" w:rsidRDefault="0019785A" w:rsidP="00084610">
      <w:r>
        <w:separator/>
      </w:r>
    </w:p>
  </w:footnote>
  <w:footnote w:type="continuationSeparator" w:id="0">
    <w:p w14:paraId="4836AE21" w14:textId="77777777" w:rsidR="0019785A" w:rsidRDefault="0019785A" w:rsidP="00084610">
      <w:r>
        <w:continuationSeparator/>
      </w:r>
    </w:p>
  </w:footnote>
  <w:footnote w:type="continuationNotice" w:id="1">
    <w:p w14:paraId="7807753C" w14:textId="77777777" w:rsidR="0019785A" w:rsidRDefault="00197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3D6E"/>
    <w:rsid w:val="00084610"/>
    <w:rsid w:val="000B1F2C"/>
    <w:rsid w:val="000E017E"/>
    <w:rsid w:val="000E0663"/>
    <w:rsid w:val="000E21E5"/>
    <w:rsid w:val="0012377E"/>
    <w:rsid w:val="00124237"/>
    <w:rsid w:val="0014458F"/>
    <w:rsid w:val="00190019"/>
    <w:rsid w:val="0019785A"/>
    <w:rsid w:val="00197B22"/>
    <w:rsid w:val="001B0707"/>
    <w:rsid w:val="001B173B"/>
    <w:rsid w:val="001D423A"/>
    <w:rsid w:val="00204DCB"/>
    <w:rsid w:val="002174A6"/>
    <w:rsid w:val="002734E1"/>
    <w:rsid w:val="00284A8B"/>
    <w:rsid w:val="002935C6"/>
    <w:rsid w:val="002D1AA8"/>
    <w:rsid w:val="002E78FF"/>
    <w:rsid w:val="003241DC"/>
    <w:rsid w:val="00345362"/>
    <w:rsid w:val="0034619A"/>
    <w:rsid w:val="00346F65"/>
    <w:rsid w:val="003470FF"/>
    <w:rsid w:val="00350AAD"/>
    <w:rsid w:val="0037033A"/>
    <w:rsid w:val="003A130E"/>
    <w:rsid w:val="003A6801"/>
    <w:rsid w:val="003A72F0"/>
    <w:rsid w:val="003C3DCD"/>
    <w:rsid w:val="003C4E32"/>
    <w:rsid w:val="003D015C"/>
    <w:rsid w:val="003D7517"/>
    <w:rsid w:val="003F1139"/>
    <w:rsid w:val="00400324"/>
    <w:rsid w:val="00401E15"/>
    <w:rsid w:val="0041212B"/>
    <w:rsid w:val="00415DA0"/>
    <w:rsid w:val="004201DF"/>
    <w:rsid w:val="00424C06"/>
    <w:rsid w:val="00425D4B"/>
    <w:rsid w:val="00435BEF"/>
    <w:rsid w:val="00446450"/>
    <w:rsid w:val="00455504"/>
    <w:rsid w:val="00455AF0"/>
    <w:rsid w:val="004574F7"/>
    <w:rsid w:val="00467FA1"/>
    <w:rsid w:val="004827BB"/>
    <w:rsid w:val="00485BBA"/>
    <w:rsid w:val="004A5D0D"/>
    <w:rsid w:val="004C2E00"/>
    <w:rsid w:val="004E647C"/>
    <w:rsid w:val="004F160D"/>
    <w:rsid w:val="005001DC"/>
    <w:rsid w:val="0050318D"/>
    <w:rsid w:val="00503756"/>
    <w:rsid w:val="0051601C"/>
    <w:rsid w:val="00527F66"/>
    <w:rsid w:val="005315E2"/>
    <w:rsid w:val="0056382F"/>
    <w:rsid w:val="005712C6"/>
    <w:rsid w:val="00590EE7"/>
    <w:rsid w:val="005A09C4"/>
    <w:rsid w:val="005A2616"/>
    <w:rsid w:val="005A4CEA"/>
    <w:rsid w:val="005B132D"/>
    <w:rsid w:val="005C4B13"/>
    <w:rsid w:val="005D2A05"/>
    <w:rsid w:val="005E4EE3"/>
    <w:rsid w:val="006019D0"/>
    <w:rsid w:val="00615BDA"/>
    <w:rsid w:val="00623420"/>
    <w:rsid w:val="006250B6"/>
    <w:rsid w:val="006406B0"/>
    <w:rsid w:val="00642B33"/>
    <w:rsid w:val="00656F16"/>
    <w:rsid w:val="00676874"/>
    <w:rsid w:val="006A607C"/>
    <w:rsid w:val="006B1455"/>
    <w:rsid w:val="006B332D"/>
    <w:rsid w:val="006B5430"/>
    <w:rsid w:val="006C127F"/>
    <w:rsid w:val="006C7CB3"/>
    <w:rsid w:val="006D1C43"/>
    <w:rsid w:val="006D7E67"/>
    <w:rsid w:val="006F7887"/>
    <w:rsid w:val="007041A5"/>
    <w:rsid w:val="0072142E"/>
    <w:rsid w:val="00726FA8"/>
    <w:rsid w:val="00735420"/>
    <w:rsid w:val="00742DB7"/>
    <w:rsid w:val="00747128"/>
    <w:rsid w:val="007572E1"/>
    <w:rsid w:val="007633C9"/>
    <w:rsid w:val="007A4E3C"/>
    <w:rsid w:val="007B0A48"/>
    <w:rsid w:val="007E032B"/>
    <w:rsid w:val="007E7427"/>
    <w:rsid w:val="007F74E9"/>
    <w:rsid w:val="00804C56"/>
    <w:rsid w:val="00814450"/>
    <w:rsid w:val="00842124"/>
    <w:rsid w:val="00873C22"/>
    <w:rsid w:val="008810AE"/>
    <w:rsid w:val="00887B15"/>
    <w:rsid w:val="00891DBC"/>
    <w:rsid w:val="008932FE"/>
    <w:rsid w:val="008968D4"/>
    <w:rsid w:val="008A301F"/>
    <w:rsid w:val="008A40F8"/>
    <w:rsid w:val="008C01D1"/>
    <w:rsid w:val="008C569B"/>
    <w:rsid w:val="008E0C39"/>
    <w:rsid w:val="008E160C"/>
    <w:rsid w:val="008E56EE"/>
    <w:rsid w:val="008E5FD2"/>
    <w:rsid w:val="009027CE"/>
    <w:rsid w:val="00906272"/>
    <w:rsid w:val="00911DE5"/>
    <w:rsid w:val="0091264B"/>
    <w:rsid w:val="00916F5F"/>
    <w:rsid w:val="00926B61"/>
    <w:rsid w:val="00931E59"/>
    <w:rsid w:val="0093586F"/>
    <w:rsid w:val="00935E02"/>
    <w:rsid w:val="009451FB"/>
    <w:rsid w:val="009A4D07"/>
    <w:rsid w:val="009B23C4"/>
    <w:rsid w:val="009C4D10"/>
    <w:rsid w:val="009E3072"/>
    <w:rsid w:val="009E3090"/>
    <w:rsid w:val="009E5D41"/>
    <w:rsid w:val="009F4D82"/>
    <w:rsid w:val="009F5F1A"/>
    <w:rsid w:val="00A01609"/>
    <w:rsid w:val="00A04C17"/>
    <w:rsid w:val="00A300BF"/>
    <w:rsid w:val="00A4079D"/>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679B"/>
    <w:rsid w:val="00BF3A0E"/>
    <w:rsid w:val="00C021C5"/>
    <w:rsid w:val="00C20C92"/>
    <w:rsid w:val="00C35A9A"/>
    <w:rsid w:val="00C42F0D"/>
    <w:rsid w:val="00C44EF1"/>
    <w:rsid w:val="00C5023C"/>
    <w:rsid w:val="00C561C3"/>
    <w:rsid w:val="00C70690"/>
    <w:rsid w:val="00C95495"/>
    <w:rsid w:val="00C96C4B"/>
    <w:rsid w:val="00CA1495"/>
    <w:rsid w:val="00CA1A08"/>
    <w:rsid w:val="00CB024A"/>
    <w:rsid w:val="00CB7552"/>
    <w:rsid w:val="00CF0D1C"/>
    <w:rsid w:val="00CF3121"/>
    <w:rsid w:val="00D0027D"/>
    <w:rsid w:val="00D0186D"/>
    <w:rsid w:val="00D31B90"/>
    <w:rsid w:val="00D41EE4"/>
    <w:rsid w:val="00D46638"/>
    <w:rsid w:val="00D51C7B"/>
    <w:rsid w:val="00D57B5F"/>
    <w:rsid w:val="00D75CB8"/>
    <w:rsid w:val="00D827D0"/>
    <w:rsid w:val="00DA16C6"/>
    <w:rsid w:val="00DB5ED2"/>
    <w:rsid w:val="00DC198B"/>
    <w:rsid w:val="00DD6583"/>
    <w:rsid w:val="00DE3E70"/>
    <w:rsid w:val="00DF2E62"/>
    <w:rsid w:val="00DF6352"/>
    <w:rsid w:val="00DF770C"/>
    <w:rsid w:val="00E143ED"/>
    <w:rsid w:val="00E310CE"/>
    <w:rsid w:val="00E41982"/>
    <w:rsid w:val="00E449A7"/>
    <w:rsid w:val="00E47246"/>
    <w:rsid w:val="00E5124E"/>
    <w:rsid w:val="00E56921"/>
    <w:rsid w:val="00E70421"/>
    <w:rsid w:val="00E7295F"/>
    <w:rsid w:val="00E8578B"/>
    <w:rsid w:val="00EA6CF5"/>
    <w:rsid w:val="00EA6E20"/>
    <w:rsid w:val="00EB7F63"/>
    <w:rsid w:val="00EC39B2"/>
    <w:rsid w:val="00EC4F67"/>
    <w:rsid w:val="00ED04D9"/>
    <w:rsid w:val="00ED2A9F"/>
    <w:rsid w:val="00EE5641"/>
    <w:rsid w:val="00EE6548"/>
    <w:rsid w:val="00EF09F1"/>
    <w:rsid w:val="00F07722"/>
    <w:rsid w:val="00F11293"/>
    <w:rsid w:val="00F17040"/>
    <w:rsid w:val="00F17CF4"/>
    <w:rsid w:val="00F42E22"/>
    <w:rsid w:val="00F56AF9"/>
    <w:rsid w:val="00F73CB4"/>
    <w:rsid w:val="00F867E2"/>
    <w:rsid w:val="00FA23E8"/>
    <w:rsid w:val="00FB436D"/>
    <w:rsid w:val="00FB495B"/>
    <w:rsid w:val="00FB64B8"/>
    <w:rsid w:val="00FC461C"/>
    <w:rsid w:val="00FD054C"/>
    <w:rsid w:val="128E5832"/>
    <w:rsid w:val="16CA0BDD"/>
    <w:rsid w:val="2578EF17"/>
    <w:rsid w:val="3E419C6F"/>
    <w:rsid w:val="54343B13"/>
    <w:rsid w:val="67A0E4FE"/>
    <w:rsid w:val="6A61EC38"/>
    <w:rsid w:val="6D0E665A"/>
    <w:rsid w:val="6F336129"/>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266E5325-B893-4496-801D-06D02034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f5dd385b-23f3-41ca-91f3-31e8f99e20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6338-912C-4AE1-B238-F33474617372}">
  <ds:schemaRefs>
    <ds:schemaRef ds:uri="http://schemas.microsoft.com/office/2006/documentManagement/types"/>
    <ds:schemaRef ds:uri="http://schemas.microsoft.com/office/infopath/2007/PartnerControls"/>
    <ds:schemaRef ds:uri="ecb18fbc-c8e1-410e-8d53-ef52f12960fe"/>
    <ds:schemaRef ds:uri="f5dd385b-23f3-41ca-91f3-31e8f99e20aa"/>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D351646-9DE8-452C-B051-29A6F3739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13</TotalTime>
  <Pages>5</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148</cp:revision>
  <dcterms:created xsi:type="dcterms:W3CDTF">2024-04-12T08:02:00Z</dcterms:created>
  <dcterms:modified xsi:type="dcterms:W3CDTF">2025-09-30T09:47:00Z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