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C52" w:rsidP="00FE3A36" w:rsidRDefault="00D23C52" w14:paraId="2F78C164" w14:textId="674E803C">
      <w:pPr>
        <w:jc w:val="center"/>
        <w:rPr>
          <w:b w:val="1"/>
          <w:bCs w:val="1"/>
          <w:u w:val="single"/>
          <w:lang w:val="en-US"/>
        </w:rPr>
      </w:pPr>
      <w:r w:rsidRPr="09A45755" w:rsidR="00D23C52">
        <w:rPr>
          <w:b w:val="1"/>
          <w:bCs w:val="1"/>
          <w:u w:val="single"/>
          <w:lang w:val="en-US"/>
        </w:rPr>
        <w:t>Request for Quote (</w:t>
      </w:r>
      <w:r w:rsidRPr="09A45755" w:rsidR="00D23C52">
        <w:rPr>
          <w:b w:val="1"/>
          <w:bCs w:val="1"/>
          <w:u w:val="single"/>
          <w:lang w:val="en-US"/>
        </w:rPr>
        <w:t>RfQ</w:t>
      </w:r>
      <w:r w:rsidRPr="09A45755" w:rsidR="00D23C52">
        <w:rPr>
          <w:b w:val="1"/>
          <w:bCs w:val="1"/>
          <w:u w:val="single"/>
          <w:lang w:val="en-US"/>
        </w:rPr>
        <w:t>)</w:t>
      </w:r>
    </w:p>
    <w:p w:rsidR="00FE3A36" w:rsidP="00FE3A36" w:rsidRDefault="00FE3A36" w14:paraId="4157776E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78AB3DA2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2CFBC248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5FDB5418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4256C309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2DC4901E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7B16C935" w14:textId="77777777">
      <w:pPr>
        <w:jc w:val="center"/>
        <w:rPr>
          <w:b/>
          <w:bCs/>
          <w:u w:val="single"/>
          <w:lang w:val="en-US"/>
        </w:rPr>
      </w:pPr>
    </w:p>
    <w:p w:rsidR="00FE3A36" w:rsidP="00FE3A36" w:rsidRDefault="00FE3A36" w14:paraId="5950D175" w14:textId="77777777">
      <w:pPr>
        <w:jc w:val="center"/>
        <w:rPr>
          <w:b/>
          <w:bCs/>
          <w:u w:val="single"/>
          <w:lang w:val="en-US"/>
        </w:rPr>
      </w:pPr>
    </w:p>
    <w:p w:rsidRPr="00D23C52" w:rsidR="00FE3A36" w:rsidP="00FE3A36" w:rsidRDefault="00FE3A36" w14:paraId="44CB6B4A" w14:textId="77777777">
      <w:pPr>
        <w:jc w:val="center"/>
      </w:pPr>
    </w:p>
    <w:p w:rsidRPr="00D23C52" w:rsidR="00D23C52" w:rsidP="00FE3A36" w:rsidRDefault="00D23C52" w14:paraId="469FF364" w14:textId="2BC6C3D7">
      <w:pPr>
        <w:jc w:val="right"/>
      </w:pPr>
      <w:r w:rsidRPr="00D23C52">
        <w:rPr>
          <w:b/>
          <w:bCs/>
          <w:lang w:val="en-US"/>
        </w:rPr>
        <w:t>Contract Title: </w:t>
      </w:r>
      <w:r w:rsidRPr="00D23C52">
        <w:t> </w:t>
      </w:r>
      <w:r w:rsidR="4354D917">
        <w:t>Out of Hours Call Handling</w:t>
      </w:r>
    </w:p>
    <w:p w:rsidR="00D23C52" w:rsidP="03D6FC5E" w:rsidRDefault="00D23C52" w14:paraId="3178D8ED" w14:textId="1D18BD60">
      <w:pPr>
        <w:jc w:val="right"/>
      </w:pPr>
      <w:r w:rsidRPr="03D6FC5E">
        <w:rPr>
          <w:b/>
          <w:bCs/>
          <w:lang w:val="en-US"/>
        </w:rPr>
        <w:t>Contract Reference:</w:t>
      </w:r>
      <w:r>
        <w:t> </w:t>
      </w:r>
      <w:r w:rsidR="2BA78FAD">
        <w:t xml:space="preserve"> CCHA-(2026-2027)-002</w:t>
      </w:r>
    </w:p>
    <w:p w:rsidRPr="00D23C52" w:rsidR="00D23C52" w:rsidP="00FE3A36" w:rsidRDefault="00D23C52" w14:paraId="6ED9764E" w14:textId="0BE54CC5">
      <w:pPr>
        <w:jc w:val="right"/>
      </w:pPr>
      <w:r w:rsidRPr="5B93491C" w:rsidR="00D23C52">
        <w:rPr>
          <w:b w:val="1"/>
          <w:bCs w:val="1"/>
          <w:lang w:val="en-US"/>
        </w:rPr>
        <w:t>Date:</w:t>
      </w:r>
      <w:r w:rsidR="00D23C52">
        <w:rPr/>
        <w:t> </w:t>
      </w:r>
      <w:r w:rsidR="776FDF5B">
        <w:rPr/>
        <w:t>23/01/2026</w:t>
      </w:r>
    </w:p>
    <w:p w:rsidRPr="00D23C52" w:rsidR="00D23C52" w:rsidP="00FE3A36" w:rsidRDefault="00D23C52" w14:paraId="279C840D" w14:textId="62D281BE">
      <w:pPr>
        <w:jc w:val="right"/>
      </w:pPr>
      <w:r w:rsidRPr="09A45755" w:rsidR="00D23C52">
        <w:rPr>
          <w:b w:val="1"/>
          <w:bCs w:val="1"/>
          <w:lang w:val="en-US"/>
        </w:rPr>
        <w:t>Submission due date:</w:t>
      </w:r>
      <w:r w:rsidR="00D23C52">
        <w:rPr/>
        <w:t> </w:t>
      </w:r>
      <w:r w:rsidR="54AE0A98">
        <w:rPr/>
        <w:t>2</w:t>
      </w:r>
      <w:r w:rsidR="54AE0A98">
        <w:rPr/>
        <w:t>4/</w:t>
      </w:r>
      <w:r w:rsidR="35323B50">
        <w:rPr/>
        <w:t>0</w:t>
      </w:r>
      <w:r w:rsidR="35323B50">
        <w:rPr/>
        <w:t>2/</w:t>
      </w:r>
      <w:r w:rsidR="35323B50">
        <w:rPr/>
        <w:t>2026</w:t>
      </w:r>
    </w:p>
    <w:p w:rsidRPr="00D23C52" w:rsidR="00D23C52" w:rsidP="00FE3A36" w:rsidRDefault="00D23C52" w14:paraId="3A82B386" w14:textId="324B64D5">
      <w:pPr>
        <w:jc w:val="right"/>
      </w:pPr>
      <w:r w:rsidRPr="00D23C52">
        <w:rPr>
          <w:b/>
          <w:bCs/>
          <w:lang w:val="en-US"/>
        </w:rPr>
        <w:t>Contract Manager</w:t>
      </w:r>
      <w:r w:rsidRPr="00D23C52">
        <w:rPr>
          <w:lang w:val="en-US"/>
        </w:rPr>
        <w:t xml:space="preserve">: </w:t>
      </w:r>
      <w:r w:rsidR="00A525EF">
        <w:rPr>
          <w:lang w:val="en-US"/>
        </w:rPr>
        <w:t>Bethan Clarke</w:t>
      </w:r>
      <w:r w:rsidRPr="00D23C52">
        <w:t> </w:t>
      </w:r>
    </w:p>
    <w:p w:rsidR="00FE3A36" w:rsidP="00D23C52" w:rsidRDefault="00FE3A36" w14:paraId="049FEB79" w14:textId="77777777">
      <w:pPr>
        <w:jc w:val="both"/>
        <w:rPr>
          <w:b/>
          <w:bCs/>
          <w:lang w:val="en-US"/>
        </w:rPr>
      </w:pPr>
    </w:p>
    <w:p w:rsidRPr="00D23C52" w:rsidR="00D23C52" w:rsidP="00D23C52" w:rsidRDefault="00D23C52" w14:paraId="432DFC7D" w14:textId="4ADFBE9A">
      <w:pPr>
        <w:jc w:val="both"/>
      </w:pPr>
      <w:r w:rsidRPr="00D23C52">
        <w:rPr>
          <w:b/>
          <w:bCs/>
          <w:lang w:val="en-US"/>
        </w:rPr>
        <w:t>Request for Quote from</w:t>
      </w:r>
      <w:r w:rsidRPr="00D23C52">
        <w:rPr>
          <w:lang w:val="en-US"/>
        </w:rPr>
        <w:t>:</w:t>
      </w:r>
      <w:r w:rsidRPr="00D23C52">
        <w:t> </w:t>
      </w:r>
    </w:p>
    <w:p w:rsidRPr="00D23C52" w:rsidR="00D23C52" w:rsidP="00D23C52" w:rsidRDefault="00D23C52" w14:paraId="563C14F6" w14:textId="77777777">
      <w:pPr>
        <w:jc w:val="both"/>
      </w:pPr>
      <w:r w:rsidRPr="00D23C52">
        <w:rPr>
          <w:lang w:val="en-US"/>
        </w:rPr>
        <w:t>Cardiff Community Housing Association Limited</w:t>
      </w:r>
      <w:r w:rsidRPr="00D23C52">
        <w:t> </w:t>
      </w:r>
    </w:p>
    <w:p w:rsidRPr="00D23C52" w:rsidR="00D23C52" w:rsidP="00D23C52" w:rsidRDefault="00D23C52" w14:paraId="59FCFB21" w14:textId="77777777">
      <w:pPr>
        <w:jc w:val="both"/>
      </w:pPr>
      <w:r w:rsidRPr="00D23C52">
        <w:rPr>
          <w:lang w:val="en-US"/>
        </w:rPr>
        <w:t>Tolven Court Dowlais Road </w:t>
      </w:r>
      <w:r w:rsidRPr="00D23C52">
        <w:t> </w:t>
      </w:r>
    </w:p>
    <w:p w:rsidRPr="00D23C52" w:rsidR="00D23C52" w:rsidP="00D23C52" w:rsidRDefault="00D23C52" w14:paraId="593B120E" w14:textId="77777777">
      <w:pPr>
        <w:jc w:val="both"/>
      </w:pPr>
      <w:r w:rsidRPr="00D23C52">
        <w:rPr>
          <w:lang w:val="en-US"/>
        </w:rPr>
        <w:t>Cardiff </w:t>
      </w:r>
      <w:r w:rsidRPr="00D23C52">
        <w:t> </w:t>
      </w:r>
    </w:p>
    <w:p w:rsidRPr="00D23C52" w:rsidR="00D23C52" w:rsidP="00D23C52" w:rsidRDefault="00D23C52" w14:paraId="4A308099" w14:textId="77777777">
      <w:pPr>
        <w:jc w:val="both"/>
      </w:pPr>
      <w:r w:rsidRPr="00D23C52">
        <w:rPr>
          <w:lang w:val="en-US"/>
        </w:rPr>
        <w:t>CF24 5LQ</w:t>
      </w:r>
      <w:r w:rsidRPr="00D23C52">
        <w:t> </w:t>
      </w:r>
    </w:p>
    <w:p w:rsidRPr="00D23C52" w:rsidR="00D23C52" w:rsidP="00D23C52" w:rsidRDefault="00D23C52" w14:paraId="41C23B6F" w14:textId="77777777">
      <w:pPr>
        <w:jc w:val="both"/>
      </w:pPr>
      <w:r w:rsidRPr="00D23C52">
        <w:rPr>
          <w:lang w:val="en-US"/>
        </w:rPr>
        <w:t>Reg no: 21667R</w:t>
      </w:r>
      <w:r w:rsidRPr="00D23C52">
        <w:t> </w:t>
      </w:r>
    </w:p>
    <w:p w:rsidRPr="00D23C52" w:rsidR="00D23C52" w:rsidP="00D23C52" w:rsidRDefault="00D23C52" w14:paraId="536EE099" w14:textId="77777777">
      <w:pPr>
        <w:jc w:val="both"/>
      </w:pPr>
      <w:r w:rsidRPr="00D23C52">
        <w:t> </w:t>
      </w:r>
    </w:p>
    <w:p w:rsidRPr="00D23C52" w:rsidR="00D23C52" w:rsidP="00D23C52" w:rsidRDefault="00D23C52" w14:paraId="5FAB2E2A" w14:textId="187D832E">
      <w:pPr>
        <w:jc w:val="both"/>
      </w:pPr>
      <w:r w:rsidRPr="00D23C52">
        <w:rPr>
          <w:b/>
          <w:bCs/>
          <w:lang w:val="en-US"/>
        </w:rPr>
        <w:t>Quote for</w:t>
      </w:r>
      <w:r w:rsidR="00D67762">
        <w:rPr>
          <w:b/>
          <w:bCs/>
          <w:lang w:val="en-US"/>
        </w:rPr>
        <w:t xml:space="preserve"> [BIDDER TO COMPLETE]</w:t>
      </w:r>
      <w:r w:rsidRPr="00D23C52">
        <w:rPr>
          <w:lang w:val="en-US"/>
        </w:rPr>
        <w:t>:</w:t>
      </w:r>
      <w:r w:rsidRPr="00D23C52">
        <w:t> </w:t>
      </w:r>
    </w:p>
    <w:p w:rsidRPr="00D23C52" w:rsidR="00D23C52" w:rsidP="00D23C52" w:rsidRDefault="00D23C52" w14:paraId="4516E044" w14:textId="77777777">
      <w:pPr>
        <w:jc w:val="both"/>
      </w:pPr>
      <w:r w:rsidRPr="00D23C52">
        <w:rPr>
          <w:lang w:val="en-US"/>
        </w:rPr>
        <w:t>[NAME]</w:t>
      </w:r>
      <w:r w:rsidRPr="00D23C52">
        <w:t> </w:t>
      </w:r>
    </w:p>
    <w:p w:rsidRPr="00D23C52" w:rsidR="00D23C52" w:rsidP="00D23C52" w:rsidRDefault="00D23C52" w14:paraId="19A676D5" w14:textId="77777777">
      <w:pPr>
        <w:jc w:val="both"/>
      </w:pPr>
      <w:r w:rsidRPr="00D23C52">
        <w:rPr>
          <w:lang w:val="en-US"/>
        </w:rPr>
        <w:t>[Company name]</w:t>
      </w:r>
      <w:r w:rsidRPr="00D23C52">
        <w:t> </w:t>
      </w:r>
    </w:p>
    <w:p w:rsidRPr="00D23C52" w:rsidR="00D23C52" w:rsidP="00D23C52" w:rsidRDefault="00D23C52" w14:paraId="222992F6" w14:textId="77777777">
      <w:pPr>
        <w:jc w:val="both"/>
      </w:pPr>
      <w:r w:rsidRPr="00D23C52">
        <w:rPr>
          <w:lang w:val="en-US"/>
        </w:rPr>
        <w:t>[Company address]</w:t>
      </w:r>
      <w:r w:rsidRPr="00D23C52">
        <w:t> </w:t>
      </w:r>
    </w:p>
    <w:p w:rsidRPr="00D23C52" w:rsidR="00D23C52" w:rsidP="00D23C52" w:rsidRDefault="00D23C52" w14:paraId="2FF7A915" w14:textId="77777777">
      <w:pPr>
        <w:jc w:val="both"/>
      </w:pPr>
      <w:r w:rsidRPr="00D23C52">
        <w:rPr>
          <w:lang w:val="en-US"/>
        </w:rPr>
        <w:t>[Company phone &amp; email address]</w:t>
      </w:r>
      <w:r w:rsidRPr="00D23C52">
        <w:t> </w:t>
      </w:r>
    </w:p>
    <w:p w:rsidRPr="00D23C52" w:rsidR="00D23C52" w:rsidP="00D23C52" w:rsidRDefault="00D23C52" w14:paraId="4B1E4991" w14:textId="77777777">
      <w:pPr>
        <w:jc w:val="both"/>
      </w:pPr>
      <w:r w:rsidRPr="00D23C52">
        <w:rPr>
          <w:lang w:val="en-US"/>
        </w:rPr>
        <w:t>[Date submitted]</w:t>
      </w:r>
      <w:r w:rsidRPr="00D23C52">
        <w:t> </w:t>
      </w:r>
    </w:p>
    <w:p w:rsidRPr="00D23C52" w:rsidR="00D23C52" w:rsidP="00D23C52" w:rsidRDefault="00D23C52" w14:paraId="63F92FB1" w14:textId="77777777">
      <w:pPr>
        <w:jc w:val="both"/>
      </w:pPr>
      <w:r w:rsidRPr="00D23C52">
        <w:rPr>
          <w:lang w:val="en-US"/>
        </w:rPr>
        <w:t>[reg. no xxx]</w:t>
      </w:r>
      <w:r w:rsidRPr="00D23C52">
        <w:t> </w:t>
      </w:r>
    </w:p>
    <w:p w:rsidRPr="00D23C52" w:rsidR="00D23C52" w:rsidP="00D23C52" w:rsidRDefault="00D23C52" w14:paraId="69A78858" w14:textId="77777777">
      <w:pPr>
        <w:jc w:val="both"/>
      </w:pPr>
      <w:r w:rsidRPr="00D23C52">
        <w:t> </w:t>
      </w:r>
    </w:p>
    <w:p w:rsidRPr="00D23C52" w:rsidR="00D23C52" w:rsidP="00D23C52" w:rsidRDefault="00D23C52" w14:paraId="5B267926" w14:textId="33384F26">
      <w:pPr>
        <w:jc w:val="both"/>
      </w:pPr>
      <w:r w:rsidRPr="03D6FC5E">
        <w:rPr>
          <w:lang w:val="en-US"/>
        </w:rPr>
        <w:t xml:space="preserve">Dear </w:t>
      </w:r>
      <w:r w:rsidRPr="03D6FC5E" w:rsidR="330BA57A">
        <w:rPr>
          <w:lang w:val="en-US"/>
        </w:rPr>
        <w:t>Bidders</w:t>
      </w:r>
      <w:r w:rsidRPr="03D6FC5E">
        <w:rPr>
          <w:lang w:val="en-US"/>
        </w:rPr>
        <w:t>, </w:t>
      </w:r>
      <w:r>
        <w:t> </w:t>
      </w:r>
    </w:p>
    <w:p w:rsidRPr="00D23C52" w:rsidR="00D23C52" w:rsidP="00D23C52" w:rsidRDefault="00D23C52" w14:paraId="6E029732" w14:textId="77777777">
      <w:pPr>
        <w:jc w:val="both"/>
      </w:pPr>
      <w:r w:rsidRPr="00D23C52">
        <w:t> </w:t>
      </w:r>
    </w:p>
    <w:p w:rsidRPr="00D23C52" w:rsidR="00D23C52" w:rsidP="00D23C52" w:rsidRDefault="00D23C52" w14:paraId="746F44AF" w14:textId="7DCB022D">
      <w:pPr>
        <w:jc w:val="both"/>
      </w:pPr>
      <w:r w:rsidRPr="00016F27">
        <w:rPr>
          <w:lang w:val="en-US"/>
        </w:rPr>
        <w:t xml:space="preserve">I’m writing on behalf of </w:t>
      </w:r>
      <w:r w:rsidRPr="00016F27" w:rsidR="1F49AB23">
        <w:rPr>
          <w:lang w:val="en-US"/>
        </w:rPr>
        <w:t>Cardiff Community Housing Association Limited (CCHA)</w:t>
      </w:r>
      <w:r w:rsidRPr="00016F27">
        <w:rPr>
          <w:lang w:val="en-US"/>
        </w:rPr>
        <w:t xml:space="preserve"> (the “Buyer”) to request a formal quote on providing </w:t>
      </w:r>
      <w:r w:rsidRPr="00016F27" w:rsidR="0568BA2D">
        <w:rPr>
          <w:lang w:val="en-US"/>
        </w:rPr>
        <w:t xml:space="preserve">Out of Hours Call Handling </w:t>
      </w:r>
      <w:r w:rsidRPr="00016F27" w:rsidR="58D0F6B4">
        <w:rPr>
          <w:lang w:val="en-US"/>
        </w:rPr>
        <w:t xml:space="preserve">(OOH) </w:t>
      </w:r>
      <w:r w:rsidRPr="00016F27" w:rsidR="0568BA2D">
        <w:rPr>
          <w:lang w:val="en-US"/>
        </w:rPr>
        <w:t>Services</w:t>
      </w:r>
      <w:r w:rsidRPr="00016F27">
        <w:rPr>
          <w:lang w:val="en-US"/>
        </w:rPr>
        <w:t>.</w:t>
      </w:r>
      <w:r w:rsidRPr="00D23C52">
        <w:rPr>
          <w:lang w:val="en-US"/>
        </w:rPr>
        <w:t>  </w:t>
      </w:r>
      <w:r w:rsidRPr="00D23C52">
        <w:t> </w:t>
      </w:r>
    </w:p>
    <w:p w:rsidRPr="00D23C52" w:rsidR="00D23C52" w:rsidP="00D23C52" w:rsidRDefault="00D23C52" w14:paraId="6BAAE096" w14:textId="77777777">
      <w:pPr>
        <w:jc w:val="both"/>
      </w:pPr>
      <w:r w:rsidRPr="00D23C52">
        <w:t> </w:t>
      </w:r>
    </w:p>
    <w:p w:rsidRPr="00D23C52" w:rsidR="00D23C52" w:rsidP="00D23C52" w:rsidRDefault="004314FE" w14:paraId="1576D3CE" w14:textId="2193F846">
      <w:pPr>
        <w:jc w:val="both"/>
      </w:pPr>
      <w:r w:rsidRPr="004314FE">
        <w:t xml:space="preserve">CCHA is a registered social landlord, working within Cardiff. We have just over 3000 </w:t>
      </w:r>
      <w:r w:rsidR="00250C1D">
        <w:t xml:space="preserve">tenanted </w:t>
      </w:r>
      <w:r w:rsidRPr="004314FE">
        <w:t xml:space="preserve">homes and we are committed </w:t>
      </w:r>
      <w:r w:rsidR="002B60ED">
        <w:t xml:space="preserve">to </w:t>
      </w:r>
      <w:r>
        <w:t xml:space="preserve">providing </w:t>
      </w:r>
      <w:r w:rsidR="00467A8D">
        <w:t xml:space="preserve">a first class out of hours </w:t>
      </w:r>
      <w:r w:rsidR="00237C9D">
        <w:t>call handling</w:t>
      </w:r>
      <w:r w:rsidR="00DD5879">
        <w:t xml:space="preserve"> </w:t>
      </w:r>
      <w:r w:rsidR="00467A8D">
        <w:t>service</w:t>
      </w:r>
      <w:r w:rsidR="00200208">
        <w:t>, to align with our out of hours repairs service.</w:t>
      </w:r>
    </w:p>
    <w:p w:rsidRPr="00D23C52" w:rsidR="00D23C52" w:rsidP="00D23C52" w:rsidRDefault="00D23C52" w14:paraId="0AA83C50" w14:textId="77777777">
      <w:pPr>
        <w:jc w:val="both"/>
      </w:pPr>
      <w:r w:rsidRPr="00D23C52">
        <w:t> </w:t>
      </w:r>
    </w:p>
    <w:p w:rsidRPr="00D23C52" w:rsidR="00D23C52" w:rsidP="00D23C52" w:rsidRDefault="00D23C52" w14:paraId="731E7E8F" w14:textId="4E8E493E">
      <w:pPr>
        <w:numPr>
          <w:ilvl w:val="0"/>
          <w:numId w:val="1"/>
        </w:numPr>
        <w:jc w:val="both"/>
      </w:pPr>
      <w:r w:rsidRPr="00D23C52">
        <w:rPr>
          <w:b/>
          <w:bCs/>
          <w:lang w:val="en-US"/>
        </w:rPr>
        <w:t>Term</w:t>
      </w:r>
      <w:r w:rsidRPr="00D23C52">
        <w:rPr>
          <w:lang w:val="en-US"/>
        </w:rPr>
        <w:t>:</w:t>
      </w:r>
    </w:p>
    <w:p w:rsidRPr="00D23C52" w:rsidR="00D23C52" w:rsidP="00D23C52" w:rsidRDefault="00D23C52" w14:paraId="73EA284F" w14:textId="77777777">
      <w:pPr>
        <w:jc w:val="both"/>
      </w:pPr>
      <w:r w:rsidRPr="00D23C52">
        <w:t> </w:t>
      </w:r>
    </w:p>
    <w:p w:rsidRPr="00D23C52" w:rsidR="00D23C52" w:rsidP="00D23C52" w:rsidRDefault="00D23C52" w14:paraId="79196258" w14:textId="63D45343">
      <w:pPr>
        <w:jc w:val="both"/>
      </w:pPr>
      <w:r w:rsidRPr="00D23C52">
        <w:rPr>
          <w:lang w:val="en-US"/>
        </w:rPr>
        <w:t>The contract will cover</w:t>
      </w:r>
      <w:r w:rsidR="00E4470C">
        <w:rPr>
          <w:lang w:val="en-US"/>
        </w:rPr>
        <w:t xml:space="preserve"> the</w:t>
      </w:r>
      <w:r w:rsidRPr="00D23C52">
        <w:rPr>
          <w:lang w:val="en-US"/>
        </w:rPr>
        <w:t xml:space="preserve"> provision of </w:t>
      </w:r>
      <w:r w:rsidR="004739A8">
        <w:rPr>
          <w:lang w:val="en-US"/>
        </w:rPr>
        <w:t>handling</w:t>
      </w:r>
      <w:r w:rsidR="00200208">
        <w:rPr>
          <w:lang w:val="en-US"/>
        </w:rPr>
        <w:t xml:space="preserve"> incoming calls during </w:t>
      </w:r>
      <w:r w:rsidR="00A8160D">
        <w:rPr>
          <w:lang w:val="en-US"/>
        </w:rPr>
        <w:t>hours outside of CCHA’s</w:t>
      </w:r>
      <w:r w:rsidR="00CD6237">
        <w:rPr>
          <w:lang w:val="en-US"/>
        </w:rPr>
        <w:t xml:space="preserve"> normal service</w:t>
      </w:r>
      <w:r w:rsidR="00200208">
        <w:rPr>
          <w:lang w:val="en-US"/>
        </w:rPr>
        <w:t xml:space="preserve"> </w:t>
      </w:r>
      <w:r w:rsidRPr="00D23C52">
        <w:rPr>
          <w:lang w:val="en-US"/>
        </w:rPr>
        <w:t xml:space="preserve">commencing on </w:t>
      </w:r>
      <w:r w:rsidR="00EC3C7E">
        <w:rPr>
          <w:lang w:val="en-US"/>
        </w:rPr>
        <w:t xml:space="preserve">01.04.26 </w:t>
      </w:r>
      <w:r w:rsidRPr="00D23C52">
        <w:rPr>
          <w:lang w:val="en-US"/>
        </w:rPr>
        <w:t xml:space="preserve">for the length of </w:t>
      </w:r>
      <w:r w:rsidR="00EC3C7E">
        <w:rPr>
          <w:lang w:val="en-US"/>
        </w:rPr>
        <w:t>12 months</w:t>
      </w:r>
      <w:r w:rsidRPr="00D23C52">
        <w:rPr>
          <w:lang w:val="en-US"/>
        </w:rPr>
        <w:t>.</w:t>
      </w:r>
      <w:r w:rsidRPr="00D23C52">
        <w:t> </w:t>
      </w:r>
    </w:p>
    <w:p w:rsidRPr="00D23C52" w:rsidR="00D23C52" w:rsidP="00D23C52" w:rsidRDefault="00D23C52" w14:paraId="5DDECFB7" w14:textId="77777777">
      <w:pPr>
        <w:jc w:val="both"/>
      </w:pPr>
      <w:r w:rsidRPr="00D23C52">
        <w:lastRenderedPageBreak/>
        <w:t> </w:t>
      </w:r>
    </w:p>
    <w:p w:rsidRPr="00D23C52" w:rsidR="00D23C52" w:rsidP="00D23C52" w:rsidRDefault="00D23C52" w14:paraId="47D38229" w14:textId="77777777">
      <w:pPr>
        <w:numPr>
          <w:ilvl w:val="0"/>
          <w:numId w:val="2"/>
        </w:numPr>
        <w:jc w:val="both"/>
      </w:pPr>
      <w:r w:rsidRPr="00D23C52">
        <w:rPr>
          <w:b/>
          <w:bCs/>
          <w:lang w:val="en-US"/>
        </w:rPr>
        <w:t>Requirements</w:t>
      </w:r>
      <w:r w:rsidRPr="00D23C52">
        <w:t> </w:t>
      </w:r>
    </w:p>
    <w:p w:rsidR="00B36E79" w:rsidP="00D23C52" w:rsidRDefault="00B36E79" w14:paraId="7A39D0FE" w14:textId="77777777">
      <w:pPr>
        <w:jc w:val="both"/>
        <w:rPr>
          <w:i/>
          <w:iCs/>
          <w:highlight w:val="yellow"/>
          <w:lang w:val="en-US"/>
        </w:rPr>
      </w:pPr>
    </w:p>
    <w:p w:rsidR="00107213" w:rsidP="00107213" w:rsidRDefault="00107213" w14:paraId="3AA3C127" w14:textId="45303783">
      <w:pPr>
        <w:jc w:val="both"/>
      </w:pPr>
      <w:r>
        <w:t>CCHA’s hours of service are currently 09:00 – 17:00 Mon</w:t>
      </w:r>
      <w:r w:rsidR="00624D2F">
        <w:t>day</w:t>
      </w:r>
      <w:r>
        <w:t xml:space="preserve"> – Thursday, and 09:00 – 15:00 on Fridays. </w:t>
      </w:r>
      <w:r w:rsidR="00A741AE">
        <w:t>On the last Friday of ea</w:t>
      </w:r>
      <w:r w:rsidR="00CA75FB">
        <w:t>ch month, the finish is at 13</w:t>
      </w:r>
      <w:r w:rsidR="00F577DA">
        <w:t>:</w:t>
      </w:r>
      <w:r w:rsidR="00CA75FB">
        <w:t xml:space="preserve">00. </w:t>
      </w:r>
      <w:r>
        <w:t>The early finish on a Friday is to allow for team meetings and training.</w:t>
      </w:r>
      <w:r w:rsidR="00CA75FB">
        <w:t xml:space="preserve"> </w:t>
      </w:r>
    </w:p>
    <w:p w:rsidR="00107213" w:rsidP="00107213" w:rsidRDefault="00107213" w14:paraId="3735BDC6" w14:textId="7659A3BB">
      <w:pPr>
        <w:jc w:val="both"/>
      </w:pPr>
      <w:r>
        <w:t xml:space="preserve">There will also be </w:t>
      </w:r>
      <w:proofErr w:type="spellStart"/>
      <w:r>
        <w:t>adhoc</w:t>
      </w:r>
      <w:proofErr w:type="spellEnd"/>
      <w:r>
        <w:t xml:space="preserve"> days and times where we may require an earlier handover. These will be agreed prior with </w:t>
      </w:r>
      <w:r w:rsidR="00624D2F">
        <w:t>the successful bidder</w:t>
      </w:r>
      <w:r>
        <w:t>, and as much notice as possible will be provided.</w:t>
      </w:r>
    </w:p>
    <w:p w:rsidR="00107213" w:rsidP="00107213" w:rsidRDefault="00107213" w14:paraId="23BE2F25" w14:textId="08925EB5">
      <w:pPr>
        <w:jc w:val="both"/>
      </w:pPr>
      <w:r>
        <w:t xml:space="preserve">There will be </w:t>
      </w:r>
      <w:r w:rsidR="00624D2F">
        <w:t>a small number of</w:t>
      </w:r>
      <w:r>
        <w:t xml:space="preserve"> CCHA ‘Away Days’ </w:t>
      </w:r>
      <w:r w:rsidR="00624D2F">
        <w:t>(usually no more than 5</w:t>
      </w:r>
      <w:r w:rsidR="00825DC2">
        <w:t xml:space="preserve"> per year</w:t>
      </w:r>
      <w:r w:rsidR="00624D2F">
        <w:t xml:space="preserve">) </w:t>
      </w:r>
      <w:r>
        <w:t xml:space="preserve">where cover may be needed for the full day. Again, as much notice as possible will be provided for these. </w:t>
      </w:r>
    </w:p>
    <w:p w:rsidR="00107213" w:rsidP="00107213" w:rsidRDefault="00EF3409" w14:paraId="52236C97" w14:textId="42F74085">
      <w:pPr>
        <w:jc w:val="both"/>
      </w:pPr>
      <w:r>
        <w:t>The successful bidder</w:t>
      </w:r>
      <w:r w:rsidR="00107213">
        <w:t xml:space="preserve"> will handle OOH emergency repairs calls, on behalf of CCHA, outside of these hours.  Also included will be the bank holidays listed below</w:t>
      </w:r>
      <w:r w:rsidR="003D2361">
        <w:t>, as well as a Christ</w:t>
      </w:r>
      <w:r w:rsidR="008337AC">
        <w:t>mas shutdown period</w:t>
      </w:r>
      <w:r w:rsidR="00107213">
        <w:t>:</w:t>
      </w:r>
    </w:p>
    <w:p w:rsidR="00107213" w:rsidP="00107213" w:rsidRDefault="00107213" w14:paraId="3409C801" w14:textId="77777777">
      <w:pPr>
        <w:jc w:val="both"/>
      </w:pPr>
    </w:p>
    <w:p w:rsidR="00EF3409" w:rsidP="00107213" w:rsidRDefault="00107213" w14:paraId="14EC64B1" w14:textId="77777777">
      <w:pPr>
        <w:pStyle w:val="ListParagraph"/>
        <w:numPr>
          <w:ilvl w:val="0"/>
          <w:numId w:val="9"/>
        </w:numPr>
        <w:jc w:val="both"/>
      </w:pPr>
      <w:r>
        <w:t>Good Friday</w:t>
      </w:r>
    </w:p>
    <w:p w:rsidR="00EF3409" w:rsidP="00107213" w:rsidRDefault="00107213" w14:paraId="2C559DCF" w14:textId="77777777">
      <w:pPr>
        <w:pStyle w:val="ListParagraph"/>
        <w:numPr>
          <w:ilvl w:val="0"/>
          <w:numId w:val="9"/>
        </w:numPr>
        <w:jc w:val="both"/>
      </w:pPr>
      <w:r>
        <w:t>Easter Monday</w:t>
      </w:r>
    </w:p>
    <w:p w:rsidR="00EF3409" w:rsidP="00107213" w:rsidRDefault="00C112C1" w14:paraId="0F6697E3" w14:textId="19AA226C">
      <w:pPr>
        <w:pStyle w:val="ListParagraph"/>
        <w:numPr>
          <w:ilvl w:val="0"/>
          <w:numId w:val="9"/>
        </w:numPr>
        <w:jc w:val="both"/>
      </w:pPr>
      <w:r>
        <w:t>Early May Bank Holiday</w:t>
      </w:r>
    </w:p>
    <w:p w:rsidR="00EF3409" w:rsidP="00107213" w:rsidRDefault="00107213" w14:paraId="1BEB1150" w14:textId="21AEEC43">
      <w:pPr>
        <w:pStyle w:val="ListParagraph"/>
        <w:numPr>
          <w:ilvl w:val="0"/>
          <w:numId w:val="9"/>
        </w:numPr>
        <w:jc w:val="both"/>
      </w:pPr>
      <w:r>
        <w:t xml:space="preserve">Spring </w:t>
      </w:r>
      <w:r w:rsidR="00C112C1">
        <w:t>B</w:t>
      </w:r>
      <w:r>
        <w:t xml:space="preserve">ank </w:t>
      </w:r>
      <w:r w:rsidR="00C112C1">
        <w:t>H</w:t>
      </w:r>
      <w:r>
        <w:t>oliday</w:t>
      </w:r>
    </w:p>
    <w:p w:rsidR="003D2361" w:rsidP="00107213" w:rsidRDefault="00107213" w14:paraId="2CCB045D" w14:textId="49728394">
      <w:pPr>
        <w:pStyle w:val="ListParagraph"/>
        <w:numPr>
          <w:ilvl w:val="0"/>
          <w:numId w:val="9"/>
        </w:numPr>
        <w:jc w:val="both"/>
      </w:pPr>
      <w:r>
        <w:t xml:space="preserve">Summer </w:t>
      </w:r>
      <w:r w:rsidR="00C112C1">
        <w:t>B</w:t>
      </w:r>
      <w:r>
        <w:t xml:space="preserve">ank </w:t>
      </w:r>
      <w:r w:rsidR="00C112C1">
        <w:t>H</w:t>
      </w:r>
      <w:r>
        <w:t>oliday</w:t>
      </w:r>
    </w:p>
    <w:p w:rsidR="003D2361" w:rsidP="00107213" w:rsidRDefault="00107213" w14:paraId="72DFC508" w14:textId="77777777">
      <w:pPr>
        <w:pStyle w:val="ListParagraph"/>
        <w:numPr>
          <w:ilvl w:val="0"/>
          <w:numId w:val="9"/>
        </w:numPr>
        <w:jc w:val="both"/>
      </w:pPr>
      <w:r>
        <w:t xml:space="preserve">Christmas Day </w:t>
      </w:r>
    </w:p>
    <w:p w:rsidR="003D2361" w:rsidP="00107213" w:rsidRDefault="003D2361" w14:paraId="73DCC131" w14:textId="77777777">
      <w:pPr>
        <w:pStyle w:val="ListParagraph"/>
        <w:numPr>
          <w:ilvl w:val="0"/>
          <w:numId w:val="9"/>
        </w:numPr>
        <w:jc w:val="both"/>
      </w:pPr>
      <w:r>
        <w:t>Boxing Day</w:t>
      </w:r>
    </w:p>
    <w:p w:rsidR="00107213" w:rsidP="00107213" w:rsidRDefault="00107213" w14:paraId="680235BE" w14:textId="014831F8">
      <w:pPr>
        <w:pStyle w:val="ListParagraph"/>
        <w:numPr>
          <w:ilvl w:val="0"/>
          <w:numId w:val="9"/>
        </w:numPr>
        <w:jc w:val="both"/>
      </w:pPr>
      <w:r>
        <w:t>New Year’s Day</w:t>
      </w:r>
    </w:p>
    <w:p w:rsidR="005E359D" w:rsidP="005E359D" w:rsidRDefault="005E359D" w14:paraId="3C09FEEC" w14:textId="77777777">
      <w:pPr>
        <w:jc w:val="both"/>
      </w:pPr>
    </w:p>
    <w:p w:rsidR="005E359D" w:rsidP="005E359D" w:rsidRDefault="005E359D" w14:paraId="3BDCDB12" w14:textId="29930E64">
      <w:pPr>
        <w:jc w:val="both"/>
      </w:pPr>
      <w:r>
        <w:t xml:space="preserve">CCHA </w:t>
      </w:r>
      <w:r w:rsidR="001F378B">
        <w:t xml:space="preserve">will </w:t>
      </w:r>
      <w:r>
        <w:t>always have an ‘On Call Duty Officer’</w:t>
      </w:r>
      <w:r w:rsidR="004F7A90">
        <w:t xml:space="preserve"> to act as an escalation point, if needed.</w:t>
      </w:r>
    </w:p>
    <w:p w:rsidR="008337AC" w:rsidP="00D23C52" w:rsidRDefault="008337AC" w14:paraId="509DCDF6" w14:textId="77777777">
      <w:pPr>
        <w:jc w:val="both"/>
      </w:pPr>
    </w:p>
    <w:p w:rsidR="00C40689" w:rsidP="00A5546A" w:rsidRDefault="00842AD4" w14:paraId="5EA90D7C" w14:textId="77777777">
      <w:pPr>
        <w:jc w:val="both"/>
      </w:pPr>
      <w:r>
        <w:t>The successful bidder will</w:t>
      </w:r>
      <w:r w:rsidR="00C40689">
        <w:t xml:space="preserve"> be expected to do the following:</w:t>
      </w:r>
    </w:p>
    <w:p w:rsidR="2CF7A42D" w:rsidP="2CF7A42D" w:rsidRDefault="2CF7A42D" w14:paraId="5D608EA9" w14:textId="40FD1453">
      <w:pPr>
        <w:jc w:val="both"/>
      </w:pPr>
    </w:p>
    <w:p w:rsidR="00A5546A" w:rsidP="00FC15DB" w:rsidRDefault="00C40689" w14:paraId="2DC4D620" w14:textId="2D30C4F3">
      <w:pPr>
        <w:pStyle w:val="ListParagraph"/>
        <w:numPr>
          <w:ilvl w:val="0"/>
          <w:numId w:val="11"/>
        </w:numPr>
        <w:jc w:val="both"/>
      </w:pPr>
      <w:r>
        <w:t>H</w:t>
      </w:r>
      <w:r w:rsidR="00A5546A">
        <w:t xml:space="preserve">andle inbound calls, answering </w:t>
      </w:r>
      <w:r w:rsidR="00CB160A">
        <w:t>on behalf of</w:t>
      </w:r>
      <w:r w:rsidR="00A5546A">
        <w:t xml:space="preserve"> CCHA (OOH calls) for all calls received through the relevant telephone line</w:t>
      </w:r>
    </w:p>
    <w:p w:rsidR="00A5546A" w:rsidP="2CF7A42D" w:rsidRDefault="00A5546A" w14:paraId="0D9479CE" w14:textId="2CF85B3F">
      <w:pPr>
        <w:pStyle w:val="ListParagraph"/>
        <w:numPr>
          <w:ilvl w:val="0"/>
          <w:numId w:val="10"/>
        </w:numPr>
        <w:jc w:val="both"/>
      </w:pPr>
      <w:r>
        <w:t>Handle all OOH repairs calls in line with the guidance provided by CCHA</w:t>
      </w:r>
    </w:p>
    <w:p w:rsidR="005C431E" w:rsidP="2CF7A42D" w:rsidRDefault="005C431E" w14:paraId="6ACE2053" w14:textId="415133C5">
      <w:pPr>
        <w:pStyle w:val="ListParagraph"/>
        <w:numPr>
          <w:ilvl w:val="0"/>
          <w:numId w:val="10"/>
        </w:numPr>
        <w:jc w:val="both"/>
      </w:pPr>
      <w:r>
        <w:t xml:space="preserve">Record </w:t>
      </w:r>
      <w:r w:rsidR="00547D41">
        <w:t xml:space="preserve">all repair requests </w:t>
      </w:r>
    </w:p>
    <w:p w:rsidR="00A5546A" w:rsidP="2CF7A42D" w:rsidRDefault="00A5546A" w14:paraId="02CB13D9" w14:textId="6FDA2BD4">
      <w:pPr>
        <w:pStyle w:val="ListParagraph"/>
        <w:numPr>
          <w:ilvl w:val="0"/>
          <w:numId w:val="10"/>
        </w:numPr>
        <w:jc w:val="both"/>
      </w:pPr>
      <w:r>
        <w:t>Record and retain call recordings for future reference (</w:t>
      </w:r>
      <w:r w:rsidR="004D56D6">
        <w:t xml:space="preserve">up to </w:t>
      </w:r>
      <w:r>
        <w:t>12 months) and training purposes (availability of calls not guaranteed in cases of technology failure)</w:t>
      </w:r>
      <w:r w:rsidR="50B00B22">
        <w:t>. A data sharing agreement will have to be signed between the successful bidder and CCHA</w:t>
      </w:r>
    </w:p>
    <w:p w:rsidR="00A5546A" w:rsidP="2CF7A42D" w:rsidRDefault="00A5546A" w14:paraId="79832B93" w14:textId="02B87455">
      <w:pPr>
        <w:pStyle w:val="ListParagraph"/>
        <w:numPr>
          <w:ilvl w:val="0"/>
          <w:numId w:val="10"/>
        </w:numPr>
        <w:jc w:val="both"/>
        <w:rPr/>
      </w:pPr>
      <w:r w:rsidR="00A5546A">
        <w:rPr/>
        <w:t xml:space="preserve">Provide relevant training to </w:t>
      </w:r>
      <w:r w:rsidR="43ED9B24">
        <w:rPr/>
        <w:t xml:space="preserve">your </w:t>
      </w:r>
      <w:r w:rsidR="00A5546A">
        <w:rPr/>
        <w:t xml:space="preserve">staff </w:t>
      </w:r>
      <w:r w:rsidR="00A5546A">
        <w:rPr/>
        <w:t>in a timely manner</w:t>
      </w:r>
    </w:p>
    <w:p w:rsidR="00A5546A" w:rsidP="2CF7A42D" w:rsidRDefault="00A5546A" w14:paraId="79D20606" w14:textId="11429319">
      <w:pPr>
        <w:pStyle w:val="ListParagraph"/>
        <w:numPr>
          <w:ilvl w:val="0"/>
          <w:numId w:val="10"/>
        </w:numPr>
        <w:jc w:val="both"/>
      </w:pPr>
      <w:r>
        <w:t>Manage / process / share data /</w:t>
      </w:r>
      <w:r w:rsidR="00627785">
        <w:t xml:space="preserve"> </w:t>
      </w:r>
      <w:r>
        <w:t>information appropriately and in line with legal requirements i.e. General Data Protection Regulation, Freedom of Information Act</w:t>
      </w:r>
    </w:p>
    <w:p w:rsidR="00A5546A" w:rsidP="2CF7A42D" w:rsidRDefault="00A5546A" w14:paraId="3FD5D576" w14:textId="65C7E702">
      <w:pPr>
        <w:pStyle w:val="ListParagraph"/>
        <w:numPr>
          <w:ilvl w:val="0"/>
          <w:numId w:val="10"/>
        </w:numPr>
        <w:jc w:val="both"/>
      </w:pPr>
      <w:r>
        <w:t>Retain relevant support and maintenance agreements for all equipment and systems associated with call handling</w:t>
      </w:r>
    </w:p>
    <w:p w:rsidR="00BD07A9" w:rsidP="004E755C" w:rsidRDefault="00636C2D" w14:paraId="346C62EB" w14:textId="09B7EEF8">
      <w:pPr>
        <w:pStyle w:val="ListParagraph"/>
        <w:numPr>
          <w:ilvl w:val="0"/>
          <w:numId w:val="10"/>
        </w:numPr>
        <w:jc w:val="both"/>
      </w:pPr>
      <w:r>
        <w:t>Assist with and respond to requests for further information from CCHA</w:t>
      </w:r>
      <w:r w:rsidR="004E755C">
        <w:t xml:space="preserve"> to facilitate investigations where complaints or enquiries have been received from customers</w:t>
      </w:r>
      <w:r w:rsidR="00E014F1">
        <w:t xml:space="preserve"> </w:t>
      </w:r>
      <w:r w:rsidR="002B5BC7">
        <w:t>in a timely manner</w:t>
      </w:r>
    </w:p>
    <w:p w:rsidR="00A5546A" w:rsidP="2CF7A42D" w:rsidRDefault="00A5546A" w14:paraId="65F37228" w14:textId="6177E611">
      <w:pPr>
        <w:pStyle w:val="ListParagraph"/>
        <w:numPr>
          <w:ilvl w:val="0"/>
          <w:numId w:val="10"/>
        </w:numPr>
        <w:jc w:val="both"/>
      </w:pPr>
      <w:r>
        <w:t xml:space="preserve">Attend quarterly service monitoring meetings </w:t>
      </w:r>
    </w:p>
    <w:p w:rsidR="00E91283" w:rsidP="00D0464F" w:rsidRDefault="00D0464F" w14:paraId="1DA744B9" w14:textId="7158C9E7">
      <w:pPr>
        <w:pStyle w:val="ListParagraph"/>
        <w:numPr>
          <w:ilvl w:val="0"/>
          <w:numId w:val="10"/>
        </w:numPr>
        <w:jc w:val="both"/>
      </w:pPr>
      <w:r>
        <w:t xml:space="preserve">Attend </w:t>
      </w:r>
      <w:r w:rsidR="007258B3">
        <w:t>brief monthly progress meetings</w:t>
      </w:r>
    </w:p>
    <w:p w:rsidR="00A5546A" w:rsidP="2CF7A42D" w:rsidRDefault="00A5546A" w14:paraId="14DE8AD4" w14:textId="4A769974">
      <w:pPr>
        <w:pStyle w:val="ListParagraph"/>
        <w:numPr>
          <w:ilvl w:val="0"/>
          <w:numId w:val="10"/>
        </w:numPr>
        <w:jc w:val="both"/>
      </w:pPr>
      <w:r>
        <w:lastRenderedPageBreak/>
        <w:t xml:space="preserve">Manage any service complaints in line with </w:t>
      </w:r>
      <w:r w:rsidR="00695920">
        <w:t>their</w:t>
      </w:r>
      <w:r>
        <w:t xml:space="preserve"> corporate policies and report back to CCHA </w:t>
      </w:r>
      <w:r w:rsidR="7ADE9DC5">
        <w:t xml:space="preserve">within 7 days </w:t>
      </w:r>
    </w:p>
    <w:p w:rsidR="00A5546A" w:rsidP="00A5546A" w:rsidRDefault="00A5546A" w14:paraId="3880B1A5" w14:textId="77777777">
      <w:pPr>
        <w:jc w:val="both"/>
      </w:pPr>
    </w:p>
    <w:p w:rsidR="28A17437" w:rsidP="28D92AE8" w:rsidRDefault="007C098B" w14:paraId="42AE92EA" w14:textId="7BF912BA">
      <w:pPr>
        <w:jc w:val="both"/>
      </w:pPr>
      <w:r w:rsidR="007C098B">
        <w:rPr/>
        <w:t>Any amendments to this agreement </w:t>
      </w:r>
      <w:r w:rsidR="008E223B">
        <w:rPr/>
        <w:t>are</w:t>
      </w:r>
      <w:r w:rsidR="007C098B">
        <w:rPr/>
        <w:t xml:space="preserve"> to be agreed formally between the successful bidder and CCHA and a variation letter to be signed by all parties once changes are agreed</w:t>
      </w:r>
      <w:r w:rsidR="00744008">
        <w:rPr/>
        <w:t>.</w:t>
      </w:r>
    </w:p>
    <w:p w:rsidR="00B3645A" w:rsidP="28D92AE8" w:rsidRDefault="00B3645A" w14:paraId="76772820" w14:textId="77777777">
      <w:pPr>
        <w:jc w:val="both"/>
      </w:pPr>
    </w:p>
    <w:p w:rsidR="00B3645A" w:rsidP="28D92AE8" w:rsidRDefault="00BD07A9" w14:paraId="6990D5B0" w14:textId="06036B6E">
      <w:pPr>
        <w:jc w:val="both"/>
      </w:pPr>
      <w:r>
        <w:t>You will be expected to attend quarterly contract meetings</w:t>
      </w:r>
      <w:r w:rsidR="002B5BC7">
        <w:t xml:space="preserve"> as well as a brief monthly update meeting. You will </w:t>
      </w:r>
      <w:r w:rsidR="00A5715B">
        <w:t xml:space="preserve">report monthly </w:t>
      </w:r>
      <w:r w:rsidR="00CA7230">
        <w:t>on call stats</w:t>
      </w:r>
      <w:r w:rsidR="00E85B3E">
        <w:t xml:space="preserve"> to allow for swift payment</w:t>
      </w:r>
      <w:r w:rsidR="00774EF3">
        <w:t>.</w:t>
      </w:r>
    </w:p>
    <w:p w:rsidR="00774EF3" w:rsidP="28D92AE8" w:rsidRDefault="00774EF3" w14:paraId="5D9EED83" w14:textId="4AAB2B0B">
      <w:pPr>
        <w:jc w:val="both"/>
      </w:pPr>
      <w:r>
        <w:t>You will be expected to meet the following KPI’s:</w:t>
      </w:r>
    </w:p>
    <w:p w:rsidR="00774EF3" w:rsidP="00774EF3" w:rsidRDefault="00073BE0" w14:paraId="28C83C6D" w14:textId="1176F6A2">
      <w:pPr>
        <w:pStyle w:val="ListParagraph"/>
        <w:numPr>
          <w:ilvl w:val="0"/>
          <w:numId w:val="13"/>
        </w:numPr>
        <w:jc w:val="both"/>
      </w:pPr>
      <w:r>
        <w:t>Average customer waiting time to be less than 3 minutes</w:t>
      </w:r>
    </w:p>
    <w:p w:rsidR="00073BE0" w:rsidP="00774EF3" w:rsidRDefault="00A52C79" w14:paraId="07AF4B71" w14:textId="18C8867B">
      <w:pPr>
        <w:pStyle w:val="ListParagraph"/>
        <w:numPr>
          <w:ilvl w:val="0"/>
          <w:numId w:val="13"/>
        </w:numPr>
        <w:jc w:val="both"/>
      </w:pPr>
      <w:r>
        <w:t>Average abandon rate to be less than 2</w:t>
      </w:r>
      <w:r w:rsidR="001D1BAA">
        <w:t>0</w:t>
      </w:r>
      <w:r>
        <w:t xml:space="preserve">% (we </w:t>
      </w:r>
      <w:r w:rsidR="008B6BFA">
        <w:t xml:space="preserve">do however understand that some callers may abandon </w:t>
      </w:r>
      <w:r w:rsidR="001B76E7">
        <w:t>very quickly and these can be discussed and discounted)</w:t>
      </w:r>
    </w:p>
    <w:p w:rsidR="28D92AE8" w:rsidP="28D92AE8" w:rsidRDefault="28D92AE8" w14:paraId="6E5FA2EF" w14:textId="14BAB7E5">
      <w:pPr>
        <w:jc w:val="both"/>
      </w:pPr>
    </w:p>
    <w:p w:rsidRPr="00D23C52" w:rsidR="00695920" w:rsidP="00A5546A" w:rsidRDefault="00695920" w14:paraId="6D1D218A" w14:textId="77777777">
      <w:pPr>
        <w:jc w:val="both"/>
      </w:pPr>
    </w:p>
    <w:p w:rsidRPr="00D23C52" w:rsidR="00D23C52" w:rsidP="00D23C52" w:rsidRDefault="00D23C52" w14:paraId="4FD9A221" w14:textId="77777777">
      <w:pPr>
        <w:numPr>
          <w:ilvl w:val="0"/>
          <w:numId w:val="3"/>
        </w:numPr>
        <w:jc w:val="both"/>
      </w:pPr>
      <w:r w:rsidRPr="00D23C52">
        <w:rPr>
          <w:b/>
          <w:bCs/>
          <w:lang w:val="en-US"/>
        </w:rPr>
        <w:t>Commercial Response (bidder to populate)</w:t>
      </w:r>
      <w:r w:rsidRPr="00D23C52">
        <w:rPr>
          <w:lang w:val="en-US"/>
        </w:rPr>
        <w:t>:</w:t>
      </w:r>
      <w:r w:rsidRPr="00D23C52">
        <w:t> </w:t>
      </w:r>
    </w:p>
    <w:p w:rsidR="03D6FC5E" w:rsidP="03D6FC5E" w:rsidRDefault="03D6FC5E" w14:paraId="6176DD58" w14:textId="470C5EF1">
      <w:pPr>
        <w:jc w:val="both"/>
        <w:rPr>
          <w:lang w:val="en-US"/>
        </w:rPr>
      </w:pPr>
    </w:p>
    <w:p w:rsidRPr="00D23C52" w:rsidR="00D23C52" w:rsidP="00D23C52" w:rsidRDefault="00D23C52" w14:paraId="6B2D9E2F" w14:textId="3FEA29BA">
      <w:pPr>
        <w:jc w:val="both"/>
      </w:pPr>
      <w:r w:rsidRPr="00D23C52">
        <w:rPr>
          <w:lang w:val="en-US"/>
        </w:rPr>
        <w:t>Please quote for each element of the service.  The price submitted should be the rate required to provide the specific service, as set out in the scope (</w:t>
      </w:r>
      <w:r w:rsidRPr="2CF7A42D">
        <w:rPr>
          <w:lang w:val="en-US"/>
        </w:rPr>
        <w:t>section</w:t>
      </w:r>
      <w:r w:rsidRPr="2CF7A42D" w:rsidR="5D99E1E7">
        <w:rPr>
          <w:lang w:val="en-US"/>
        </w:rPr>
        <w:t xml:space="preserve"> 2</w:t>
      </w:r>
      <w:r w:rsidRPr="00D23C52">
        <w:rPr>
          <w:lang w:val="en-US"/>
        </w:rPr>
        <w:t>), and excluding VAT.</w:t>
      </w:r>
      <w:r w:rsidRPr="00D23C52">
        <w:t> </w:t>
      </w:r>
    </w:p>
    <w:p w:rsidRPr="00D23C52" w:rsidR="00D23C52" w:rsidP="00D23C52" w:rsidRDefault="00D23C52" w14:paraId="501A54E1" w14:textId="77777777">
      <w:pPr>
        <w:jc w:val="both"/>
      </w:pPr>
      <w:r w:rsidRPr="00D23C52">
        <w:t> </w:t>
      </w:r>
    </w:p>
    <w:p w:rsidR="7900D6BE" w:rsidP="28D92AE8" w:rsidRDefault="7900D6BE" w14:paraId="71CD62FB" w14:textId="1ED253F5">
      <w:pPr>
        <w:jc w:val="both"/>
      </w:pPr>
      <w:r w:rsidR="7900D6BE">
        <w:rPr/>
        <w:t xml:space="preserve">Note that the budget range for this contract is </w:t>
      </w:r>
      <w:r w:rsidR="002B4590">
        <w:rPr/>
        <w:t>£13,</w:t>
      </w:r>
      <w:r w:rsidR="00763924">
        <w:rPr/>
        <w:t>000 - £16,000</w:t>
      </w:r>
      <w:r w:rsidR="0AA71CEE">
        <w:rPr/>
        <w:t xml:space="preserve"> excl. VAT.</w:t>
      </w:r>
    </w:p>
    <w:p w:rsidR="28D92AE8" w:rsidP="28D92AE8" w:rsidRDefault="28D92AE8" w14:paraId="476DC5A5" w14:textId="5F64979F">
      <w:pPr>
        <w:jc w:val="both"/>
      </w:pPr>
    </w:p>
    <w:p w:rsidRPr="00D23C52" w:rsidR="00D23C52" w:rsidP="00D23C52" w:rsidRDefault="00D23C52" w14:paraId="1D37137B" w14:textId="77777777">
      <w:pPr>
        <w:jc w:val="both"/>
      </w:pPr>
      <w:r w:rsidRPr="00D23C52">
        <w:rPr>
          <w:lang w:val="en-US"/>
        </w:rPr>
        <w:t>Year 1:</w:t>
      </w:r>
      <w:r w:rsidRPr="00D23C52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995"/>
        <w:gridCol w:w="1620"/>
        <w:gridCol w:w="1800"/>
        <w:gridCol w:w="1800"/>
      </w:tblGrid>
      <w:tr w:rsidRPr="00D23C52" w:rsidR="00D23C52" w:rsidTr="00D23C52" w14:paraId="775B5F5F" w14:textId="77777777">
        <w:trPr>
          <w:trHeight w:val="300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64F3240F" w14:textId="77777777">
            <w:pPr>
              <w:jc w:val="both"/>
            </w:pPr>
            <w:r w:rsidRPr="00D23C52">
              <w:rPr>
                <w:lang w:val="en-US"/>
              </w:rPr>
              <w:t>Item ID</w:t>
            </w:r>
            <w:r w:rsidRPr="00D23C52"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5EBB2D23" w14:textId="77777777">
            <w:pPr>
              <w:jc w:val="both"/>
            </w:pPr>
            <w:r w:rsidRPr="00D23C52">
              <w:rPr>
                <w:lang w:val="en-US"/>
              </w:rPr>
              <w:t>Description</w:t>
            </w:r>
            <w:r w:rsidRPr="00D23C52"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4DBF81D0" w14:textId="77777777">
            <w:pPr>
              <w:jc w:val="both"/>
            </w:pPr>
            <w:r w:rsidRPr="00D23C52">
              <w:rPr>
                <w:lang w:val="en-US"/>
              </w:rPr>
              <w:t>Quantity</w:t>
            </w: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46E3EA32" w14:textId="77777777">
            <w:pPr>
              <w:jc w:val="both"/>
            </w:pPr>
            <w:r w:rsidRPr="00D23C52">
              <w:rPr>
                <w:lang w:val="en-US"/>
              </w:rPr>
              <w:t>Unit Price (excl. VAT)</w:t>
            </w: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309C4DA4" w14:textId="77777777">
            <w:pPr>
              <w:jc w:val="both"/>
            </w:pPr>
            <w:r w:rsidRPr="00D23C52">
              <w:rPr>
                <w:lang w:val="en-US"/>
              </w:rPr>
              <w:t>Total cost (excl. VAT)</w:t>
            </w:r>
            <w:r w:rsidRPr="00D23C52">
              <w:t> </w:t>
            </w:r>
          </w:p>
        </w:tc>
      </w:tr>
      <w:tr w:rsidRPr="00D23C52" w:rsidR="00D23C52" w:rsidTr="00D23C52" w14:paraId="5EEF6A2D" w14:textId="77777777">
        <w:trPr>
          <w:trHeight w:val="300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0766B4B4" w14:textId="77777777">
            <w:pPr>
              <w:jc w:val="both"/>
            </w:pPr>
            <w:r w:rsidRPr="00D23C52"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0A2F142B" w14:textId="77777777">
            <w:pPr>
              <w:jc w:val="both"/>
            </w:pPr>
            <w:r w:rsidRPr="00D23C52"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4B2560A1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73F8E45D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2E5DC8DC" w14:textId="77777777">
            <w:pPr>
              <w:jc w:val="both"/>
            </w:pPr>
            <w:r w:rsidRPr="00D23C52">
              <w:t> </w:t>
            </w:r>
          </w:p>
        </w:tc>
      </w:tr>
      <w:tr w:rsidRPr="00D23C52" w:rsidR="00D23C52" w:rsidTr="00D23C52" w14:paraId="29973C50" w14:textId="77777777">
        <w:trPr>
          <w:trHeight w:val="300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21C91A6A" w14:textId="77777777">
            <w:pPr>
              <w:jc w:val="both"/>
            </w:pPr>
            <w:r w:rsidRPr="00D23C52"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3B0714B9" w14:textId="77777777">
            <w:pPr>
              <w:jc w:val="both"/>
            </w:pPr>
            <w:r w:rsidRPr="00D23C52"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19B2CA3C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7B052F25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10EE85FF" w14:textId="77777777">
            <w:pPr>
              <w:jc w:val="both"/>
            </w:pPr>
            <w:r w:rsidRPr="00D23C52">
              <w:t> </w:t>
            </w:r>
          </w:p>
        </w:tc>
      </w:tr>
      <w:tr w:rsidRPr="00D23C52" w:rsidR="00D23C52" w:rsidTr="00D23C52" w14:paraId="1EFC608E" w14:textId="77777777">
        <w:trPr>
          <w:trHeight w:val="300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29F19724" w14:textId="77777777">
            <w:pPr>
              <w:jc w:val="both"/>
            </w:pPr>
            <w:r w:rsidRPr="00D23C52"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343FFDE5" w14:textId="77777777">
            <w:pPr>
              <w:jc w:val="both"/>
            </w:pPr>
            <w:r w:rsidRPr="00D23C52"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15FC0E6A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01C1B248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7EE1295A" w14:textId="77777777">
            <w:pPr>
              <w:jc w:val="both"/>
            </w:pPr>
            <w:r w:rsidRPr="00D23C52">
              <w:t> </w:t>
            </w:r>
          </w:p>
        </w:tc>
      </w:tr>
      <w:tr w:rsidRPr="00D23C52" w:rsidR="00D23C52" w:rsidTr="00D23C52" w14:paraId="11AE3135" w14:textId="77777777">
        <w:trPr>
          <w:trHeight w:val="300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D23C52" w:rsidR="00D23C52" w:rsidP="00D23C52" w:rsidRDefault="00D23C52" w14:paraId="5310DF8E" w14:textId="77777777">
            <w:pPr>
              <w:jc w:val="both"/>
            </w:pPr>
            <w:r w:rsidRPr="00D23C52"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23C52" w:rsidR="00D23C52" w:rsidP="00D23C52" w:rsidRDefault="00D23C52" w14:paraId="495D3EB9" w14:textId="77777777">
            <w:pPr>
              <w:jc w:val="both"/>
            </w:pPr>
            <w:r w:rsidRPr="00D23C52">
              <w:t> 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23C52" w:rsidR="00D23C52" w:rsidP="00D23C52" w:rsidRDefault="00D23C52" w14:paraId="193C2DE1" w14:textId="77777777">
            <w:pPr>
              <w:jc w:val="both"/>
            </w:pP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34B8CF14" w14:textId="77777777">
            <w:pPr>
              <w:jc w:val="both"/>
            </w:pPr>
            <w:r w:rsidRPr="00D23C52">
              <w:rPr>
                <w:lang w:val="en-US"/>
              </w:rPr>
              <w:t>Total cost (excl. VAT)</w:t>
            </w:r>
            <w:r w:rsidRPr="00D23C52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23C52" w:rsidR="00D23C52" w:rsidP="00D23C52" w:rsidRDefault="00D23C52" w14:paraId="30ED10E7" w14:textId="77777777">
            <w:pPr>
              <w:jc w:val="both"/>
            </w:pPr>
            <w:r w:rsidRPr="00D23C52">
              <w:t> </w:t>
            </w:r>
          </w:p>
        </w:tc>
      </w:tr>
    </w:tbl>
    <w:p w:rsidRPr="00D23C52" w:rsidR="00D23C52" w:rsidP="00D23C52" w:rsidRDefault="00D23C52" w14:paraId="62A27613" w14:textId="77777777">
      <w:pPr>
        <w:jc w:val="both"/>
      </w:pPr>
      <w:r w:rsidRPr="00D23C52">
        <w:t> </w:t>
      </w:r>
    </w:p>
    <w:p w:rsidRPr="00D23C52" w:rsidR="00D23C52" w:rsidP="00D23C52" w:rsidRDefault="00D23C52" w14:paraId="25FE0098" w14:textId="77777777">
      <w:pPr>
        <w:jc w:val="both"/>
      </w:pPr>
      <w:r w:rsidRPr="00D23C52">
        <w:t> </w:t>
      </w:r>
    </w:p>
    <w:p w:rsidRPr="00D23C52" w:rsidR="00D23C52" w:rsidP="00D23C52" w:rsidRDefault="00D23C52" w14:paraId="1C699AD7" w14:textId="7D5232A2">
      <w:pPr>
        <w:numPr>
          <w:ilvl w:val="0"/>
          <w:numId w:val="4"/>
        </w:numPr>
        <w:jc w:val="both"/>
      </w:pPr>
      <w:proofErr w:type="spellStart"/>
      <w:r w:rsidRPr="2CF7A42D">
        <w:rPr>
          <w:b/>
        </w:rPr>
        <w:t>RfQ</w:t>
      </w:r>
      <w:proofErr w:type="spellEnd"/>
      <w:r w:rsidRPr="2CF7A42D" w:rsidR="2527C738">
        <w:rPr>
          <w:b/>
        </w:rPr>
        <w:t xml:space="preserve"> </w:t>
      </w:r>
      <w:r w:rsidRPr="03D6FC5E">
        <w:rPr>
          <w:b/>
          <w:bCs/>
        </w:rPr>
        <w:t>Timetable</w:t>
      </w:r>
      <w:r w:rsidRPr="03D6FC5E">
        <w:rPr>
          <w:rFonts w:ascii="Arial" w:hAnsi="Arial" w:cs="Arial"/>
        </w:rPr>
        <w:t>  </w:t>
      </w:r>
    </w:p>
    <w:p w:rsidRPr="00D23C52" w:rsidR="00D23C52" w:rsidP="00D23C52" w:rsidRDefault="00D23C52" w14:paraId="1A65F8DC" w14:textId="77777777">
      <w:pPr>
        <w:jc w:val="both"/>
      </w:pPr>
      <w:r w:rsidRPr="00D23C52">
        <w:t> </w:t>
      </w:r>
    </w:p>
    <w:p w:rsidRPr="00D23C52" w:rsidR="00D23C52" w:rsidP="00D23C52" w:rsidRDefault="00D23C52" w14:paraId="5508BFBA" w14:textId="77777777">
      <w:pPr>
        <w:jc w:val="both"/>
      </w:pPr>
      <w:r w:rsidR="00D23C52">
        <w:rPr/>
        <w:t xml:space="preserve">The key dates for this Procurement are currently </w:t>
      </w:r>
      <w:r w:rsidR="00D23C52">
        <w:rPr/>
        <w:t>anticipated</w:t>
      </w:r>
      <w:r w:rsidR="00D23C52">
        <w:rPr/>
        <w:t xml:space="preserve"> to be as follows:</w:t>
      </w:r>
      <w:r w:rsidRPr="09A45755" w:rsidR="00D23C52">
        <w:rPr>
          <w:rFonts w:ascii="Arial" w:hAnsi="Arial" w:cs="Arial"/>
        </w:rPr>
        <w:t> </w:t>
      </w:r>
      <w:r w:rsidR="00D23C52">
        <w:rPr/>
        <w:t> </w:t>
      </w:r>
    </w:p>
    <w:p w:rsidR="09A45755" w:rsidP="09A45755" w:rsidRDefault="09A45755" w14:paraId="3BAB506A" w14:textId="1BF35DDD">
      <w:pPr>
        <w:jc w:val="both"/>
      </w:pPr>
    </w:p>
    <w:p w:rsidRPr="00D23C52" w:rsidR="00D23C52" w:rsidP="00D23C52" w:rsidRDefault="00D23C52" w14:paraId="4BB01810" w14:textId="77777777">
      <w:pPr>
        <w:jc w:val="both"/>
      </w:pPr>
      <w:r w:rsidRPr="00D23C52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380"/>
        <w:gridCol w:w="2895"/>
        <w:gridCol w:w="2250"/>
      </w:tblGrid>
      <w:tr w:rsidRPr="00D23C52" w:rsidR="00D23C52" w:rsidTr="09A45755" w14:paraId="557635B6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hideMark/>
          </w:tcPr>
          <w:p w:rsidRPr="00D23C52" w:rsidR="00D23C52" w:rsidP="00D23C52" w:rsidRDefault="00D23C52" w14:paraId="3D980151" w14:textId="77777777">
            <w:pPr>
              <w:jc w:val="both"/>
            </w:pPr>
            <w:r w:rsidRPr="00D23C52">
              <w:rPr>
                <w:b/>
                <w:bCs/>
              </w:rPr>
              <w:t>Stage: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hideMark/>
          </w:tcPr>
          <w:p w:rsidRPr="00D23C52" w:rsidR="00D23C52" w:rsidP="00D23C52" w:rsidRDefault="00D23C52" w14:paraId="0B7762A9" w14:textId="77777777">
            <w:pPr>
              <w:jc w:val="both"/>
            </w:pPr>
            <w:r w:rsidRPr="00D23C52">
              <w:rPr>
                <w:b/>
                <w:bCs/>
              </w:rPr>
              <w:t>Date: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hideMark/>
          </w:tcPr>
          <w:p w:rsidRPr="00D23C52" w:rsidR="00D23C52" w:rsidP="00D23C52" w:rsidRDefault="00D23C52" w14:paraId="7E10A5E3" w14:textId="77777777">
            <w:pPr>
              <w:jc w:val="both"/>
            </w:pPr>
            <w:r w:rsidRPr="00D23C52">
              <w:rPr>
                <w:b/>
                <w:bCs/>
              </w:rPr>
              <w:t>Initiated by: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hideMark/>
          </w:tcPr>
          <w:p w:rsidRPr="00D23C52" w:rsidR="00D23C52" w:rsidP="00D23C52" w:rsidRDefault="00D23C52" w14:paraId="5FB8F404" w14:textId="77777777">
            <w:pPr>
              <w:jc w:val="both"/>
            </w:pPr>
            <w:r w:rsidRPr="00D23C52">
              <w:rPr>
                <w:b/>
                <w:bCs/>
              </w:rPr>
              <w:t>Submit to: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66F2B573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32F7756A" w14:textId="6B3318A4">
            <w:pPr>
              <w:jc w:val="both"/>
            </w:pPr>
            <w:r w:rsidR="00D23C52">
              <w:rPr/>
              <w:t>RfQ</w:t>
            </w:r>
            <w:r w:rsidR="00D23C52">
              <w:rPr/>
              <w:t xml:space="preserve"> </w:t>
            </w:r>
            <w:r w:rsidR="00D23C52">
              <w:rPr/>
              <w:t>issued</w:t>
            </w: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5A60255E" w14:textId="1FE37706">
            <w:pPr>
              <w:jc w:val="both"/>
            </w:pPr>
            <w:r w:rsidR="1357718A">
              <w:rPr/>
              <w:t>2</w:t>
            </w:r>
            <w:r w:rsidR="60C491E9">
              <w:rPr/>
              <w:t>7</w:t>
            </w:r>
            <w:r w:rsidR="1357718A">
              <w:rPr/>
              <w:t>/01/2026</w:t>
            </w:r>
            <w:r w:rsidR="00D23C52">
              <w:rPr/>
              <w:t> 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35867A64" w14:textId="77777777">
            <w:pPr>
              <w:jc w:val="both"/>
            </w:pPr>
            <w:r w:rsidRPr="00D23C52"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03120FBF" w14:textId="77777777">
            <w:pPr>
              <w:jc w:val="both"/>
            </w:pPr>
            <w:r w:rsidRPr="00D23C52">
              <w:t>All Bidders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13AA6BD8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0827FD49" w14:textId="77777777">
            <w:pPr>
              <w:jc w:val="both"/>
            </w:pPr>
            <w:r w:rsidR="00D23C52">
              <w:rPr/>
              <w:t>Deadline for clarification questions</w:t>
            </w: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012C9158" w14:textId="523BF0C2">
            <w:pPr>
              <w:jc w:val="both"/>
            </w:pPr>
            <w:r w:rsidR="6D15FD81">
              <w:rPr/>
              <w:t>1</w:t>
            </w:r>
            <w:r w:rsidR="274B5951">
              <w:rPr/>
              <w:t>7</w:t>
            </w:r>
            <w:r w:rsidR="6D15FD81">
              <w:rPr/>
              <w:t>/02/</w:t>
            </w:r>
            <w:r w:rsidR="6D15FD81">
              <w:rPr/>
              <w:t>2026</w:t>
            </w:r>
            <w:r w:rsidR="00D23C52">
              <w:rPr/>
              <w:t> </w:t>
            </w:r>
            <w:r w:rsidR="4BDD23D1">
              <w:rPr/>
              <w:t xml:space="preserve"> at</w:t>
            </w:r>
            <w:r w:rsidR="4BDD23D1">
              <w:rPr/>
              <w:t xml:space="preserve"> 17:00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25D09CCF" w14:textId="77777777">
            <w:pPr>
              <w:jc w:val="both"/>
            </w:pPr>
            <w:r w:rsidRPr="00D23C52">
              <w:t>Bidder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4F1C81BF" w14:textId="77777777">
            <w:pPr>
              <w:jc w:val="both"/>
            </w:pPr>
            <w:r w:rsidRPr="00D23C52"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12BA5B87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0BF80B66" w14:textId="77777777">
            <w:pPr>
              <w:jc w:val="both"/>
            </w:pPr>
            <w:r w:rsidR="00D23C52">
              <w:rPr/>
              <w:t>The Buyer publishes answers to the final clarification questions</w:t>
            </w:r>
            <w:r w:rsidRPr="09A45755" w:rsidR="00D23C52">
              <w:rPr>
                <w:rFonts w:ascii="Arial" w:hAnsi="Arial" w:cs="Arial"/>
              </w:rPr>
              <w:t> 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45D9F7EF" w14:textId="17C46F58">
            <w:pPr>
              <w:jc w:val="both"/>
            </w:pPr>
            <w:r w:rsidR="14D0B396">
              <w:rPr/>
              <w:t>1</w:t>
            </w:r>
            <w:r w:rsidR="3BFF2247">
              <w:rPr/>
              <w:t>9</w:t>
            </w:r>
            <w:r w:rsidR="14D0B396">
              <w:rPr/>
              <w:t>/02/2026</w:t>
            </w:r>
            <w:r w:rsidR="00D23C52">
              <w:rPr/>
              <w:t> 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56096849" w14:textId="77777777">
            <w:pPr>
              <w:jc w:val="both"/>
            </w:pPr>
            <w:r w:rsidRPr="00D23C52"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41F297E7" w14:textId="77777777">
            <w:pPr>
              <w:jc w:val="both"/>
            </w:pPr>
            <w:r w:rsidRPr="00D23C52">
              <w:t>All Bidders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3A888F43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1255FF05" w14:textId="77777777">
            <w:pPr>
              <w:jc w:val="both"/>
            </w:pPr>
            <w:r w:rsidR="00D23C52">
              <w:rPr/>
              <w:t>Bid deadline</w:t>
            </w: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143F111E" w14:textId="2B5BF5D3">
            <w:pPr>
              <w:jc w:val="both"/>
              <w:rPr>
                <w:i w:val="1"/>
                <w:iCs w:val="1"/>
              </w:rPr>
            </w:pPr>
            <w:r w:rsidRPr="09A45755" w:rsidR="724C3B6C">
              <w:rPr>
                <w:i w:val="1"/>
                <w:iCs w:val="1"/>
              </w:rPr>
              <w:t>2</w:t>
            </w:r>
            <w:r w:rsidRPr="09A45755" w:rsidR="4004B789">
              <w:rPr>
                <w:i w:val="1"/>
                <w:iCs w:val="1"/>
              </w:rPr>
              <w:t>4</w:t>
            </w:r>
            <w:r w:rsidRPr="09A45755" w:rsidR="724C3B6C">
              <w:rPr>
                <w:i w:val="1"/>
                <w:iCs w:val="1"/>
              </w:rPr>
              <w:t>/02/2026 at 14:00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52805B41" w14:textId="77777777">
            <w:pPr>
              <w:jc w:val="both"/>
            </w:pPr>
            <w:r w:rsidRPr="00D23C52">
              <w:t>Bidder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21399EA9" w14:textId="77777777">
            <w:pPr>
              <w:jc w:val="both"/>
            </w:pPr>
            <w:r w:rsidRPr="00D23C52"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2DAA60EC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23ECDD53" w14:textId="77777777">
            <w:pPr>
              <w:jc w:val="both"/>
            </w:pPr>
            <w:r w:rsidR="00D23C52">
              <w:rPr/>
              <w:t>Bid evaluation</w:t>
            </w: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29866107" w14:textId="1EEA7078">
            <w:pPr>
              <w:jc w:val="both"/>
              <w:rPr>
                <w:i w:val="1"/>
                <w:iCs w:val="1"/>
              </w:rPr>
            </w:pPr>
            <w:r w:rsidRPr="09A45755" w:rsidR="418C9A8E">
              <w:rPr>
                <w:i w:val="1"/>
                <w:iCs w:val="1"/>
              </w:rPr>
              <w:t>w/c 23/02/2026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23451021" w14:textId="77777777">
            <w:pPr>
              <w:jc w:val="both"/>
            </w:pPr>
            <w:r w:rsidRPr="00D23C52"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2B887983" w14:textId="77777777">
            <w:pPr>
              <w:jc w:val="both"/>
            </w:pPr>
            <w:r w:rsidRPr="00D23C52">
              <w:t>N/A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2EC8A36C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7C54F866" w14:textId="77777777">
            <w:pPr>
              <w:jc w:val="both"/>
            </w:pPr>
            <w:r w:rsidR="00D23C52">
              <w:rPr/>
              <w:t>Bid moderation</w:t>
            </w: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62CA69DF" w14:textId="413BE3E1">
            <w:pPr>
              <w:jc w:val="both"/>
              <w:rPr>
                <w:i w:val="1"/>
                <w:iCs w:val="1"/>
              </w:rPr>
            </w:pPr>
          </w:p>
          <w:p w:rsidRPr="00D23C52" w:rsidR="00D23C52" w:rsidP="09A45755" w:rsidRDefault="00D23C52" w14:paraId="0A4C83EE" w14:textId="6C6C4D84">
            <w:pPr>
              <w:jc w:val="both"/>
            </w:pP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  <w:r w:rsidR="2CD2A56F">
              <w:rPr/>
              <w:t>w/c 2/03/2026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346DF4DD" w14:textId="77777777">
            <w:pPr>
              <w:jc w:val="both"/>
            </w:pPr>
            <w:r w:rsidRPr="00D23C52">
              <w:lastRenderedPageBreak/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79578CFC" w14:textId="77777777">
            <w:pPr>
              <w:jc w:val="both"/>
            </w:pPr>
            <w:r w:rsidRPr="00D23C52">
              <w:t>N/A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4CEF6990" w14:textId="77777777">
        <w:trPr>
          <w:trHeight w:val="300"/>
        </w:trPr>
        <w:tc>
          <w:tcPr>
            <w:tcW w:w="24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62323415" w14:textId="77777777">
            <w:pPr>
              <w:jc w:val="both"/>
            </w:pPr>
            <w:r w:rsidR="00D23C52">
              <w:rPr/>
              <w:t>Contract award</w:t>
            </w:r>
            <w:r w:rsidRPr="09A45755" w:rsidR="00D23C52">
              <w:rPr>
                <w:rFonts w:ascii="Arial" w:hAnsi="Arial" w:cs="Arial"/>
              </w:rPr>
              <w:t> </w:t>
            </w:r>
            <w:r w:rsidR="00D23C52">
              <w:rPr/>
              <w:t> 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9A45755" w:rsidRDefault="00D23C52" w14:paraId="49C1B449" w14:textId="5B32C3DC">
            <w:pPr>
              <w:jc w:val="both"/>
              <w:rPr>
                <w:i w:val="1"/>
                <w:iCs w:val="1"/>
              </w:rPr>
            </w:pPr>
            <w:r w:rsidRPr="09A45755" w:rsidR="07718C21">
              <w:rPr>
                <w:i w:val="1"/>
                <w:iCs w:val="1"/>
              </w:rPr>
              <w:t>w/c 9/03/2026</w:t>
            </w:r>
          </w:p>
        </w:tc>
        <w:tc>
          <w:tcPr>
            <w:tcW w:w="2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272E3388" w14:textId="77777777">
            <w:pPr>
              <w:jc w:val="both"/>
            </w:pPr>
            <w:r w:rsidRPr="00D23C52">
              <w:t>The Buyer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23C52" w:rsidR="00D23C52" w:rsidP="00D23C52" w:rsidRDefault="00D23C52" w14:paraId="327BA82C" w14:textId="77777777">
            <w:pPr>
              <w:jc w:val="both"/>
            </w:pPr>
            <w:r w:rsidRPr="00D23C52">
              <w:t>The successful bidder(s), now ‘supplier’.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</w:tbl>
    <w:p w:rsidRPr="00D23C52" w:rsidR="00D23C52" w:rsidP="09A45755" w:rsidRDefault="00D23C52" w14:paraId="17B1A164" w14:textId="77777777">
      <w:pPr>
        <w:jc w:val="both"/>
        <w:rPr>
          <w:i w:val="0"/>
          <w:iCs w:val="0"/>
        </w:rPr>
      </w:pPr>
      <w:r w:rsidRPr="09A45755" w:rsidR="00D23C52">
        <w:rPr>
          <w:rFonts w:ascii="Arial" w:hAnsi="Arial" w:cs="Arial"/>
        </w:rPr>
        <w:t>  </w:t>
      </w:r>
      <w:r w:rsidR="00D23C52">
        <w:rPr/>
        <w:t> </w:t>
      </w:r>
    </w:p>
    <w:p w:rsidRPr="00D23C52" w:rsidR="00D23C52" w:rsidP="09A45755" w:rsidRDefault="00D23C52" w14:paraId="14893845" w14:textId="5018098D">
      <w:pPr>
        <w:jc w:val="both"/>
        <w:rPr>
          <w:i w:val="0"/>
          <w:iCs w:val="0"/>
        </w:rPr>
      </w:pPr>
      <w:r w:rsidRPr="09A45755" w:rsidR="00D23C52">
        <w:rPr>
          <w:b w:val="1"/>
          <w:bCs w:val="1"/>
          <w:i w:val="0"/>
          <w:iCs w:val="0"/>
        </w:rPr>
        <w:t>Please send any clarification questions</w:t>
      </w:r>
      <w:r w:rsidRPr="09A45755" w:rsidR="00D23C52">
        <w:rPr>
          <w:i w:val="0"/>
          <w:iCs w:val="0"/>
        </w:rPr>
        <w:t xml:space="preserve"> </w:t>
      </w:r>
      <w:r w:rsidRPr="09A45755" w:rsidR="00D23C52">
        <w:rPr>
          <w:i w:val="0"/>
          <w:iCs w:val="0"/>
        </w:rPr>
        <w:t>t</w:t>
      </w:r>
      <w:r w:rsidRPr="09A45755" w:rsidR="63FCBBC4">
        <w:rPr>
          <w:i w:val="0"/>
          <w:iCs w:val="0"/>
        </w:rPr>
        <w:t>hrough the Sell2Wales porta</w:t>
      </w:r>
      <w:r w:rsidRPr="09A45755" w:rsidR="63FCBBC4">
        <w:rPr>
          <w:i w:val="0"/>
          <w:iCs w:val="0"/>
        </w:rPr>
        <w:t>l</w:t>
      </w:r>
      <w:r w:rsidRPr="09A45755" w:rsidR="00D23C52">
        <w:rPr>
          <w:i w:val="0"/>
          <w:iCs w:val="0"/>
        </w:rPr>
        <w:t xml:space="preserve"> by </w:t>
      </w:r>
      <w:r w:rsidRPr="09A45755" w:rsidR="43EC0712">
        <w:rPr>
          <w:i w:val="0"/>
          <w:iCs w:val="0"/>
        </w:rPr>
        <w:t>17</w:t>
      </w:r>
      <w:r w:rsidRPr="09A45755" w:rsidR="43EC0712">
        <w:rPr>
          <w:i w:val="0"/>
          <w:iCs w:val="0"/>
          <w:vertAlign w:val="superscript"/>
        </w:rPr>
        <w:t>th</w:t>
      </w:r>
      <w:r w:rsidRPr="09A45755" w:rsidR="43EC0712">
        <w:rPr>
          <w:i w:val="0"/>
          <w:iCs w:val="0"/>
        </w:rPr>
        <w:t xml:space="preserve"> February</w:t>
      </w:r>
      <w:r w:rsidRPr="09A45755" w:rsidR="00D23C52">
        <w:rPr>
          <w:i w:val="0"/>
          <w:iCs w:val="0"/>
        </w:rPr>
        <w:t xml:space="preserve"> a</w:t>
      </w:r>
      <w:r w:rsidRPr="09A45755" w:rsidR="59225800">
        <w:rPr>
          <w:i w:val="0"/>
          <w:iCs w:val="0"/>
        </w:rPr>
        <w:t>t 17:00</w:t>
      </w:r>
      <w:r w:rsidRPr="09A45755" w:rsidR="00D23C52">
        <w:rPr>
          <w:i w:val="0"/>
          <w:iCs w:val="0"/>
        </w:rPr>
        <w:t>.</w:t>
      </w:r>
      <w:r w:rsidRPr="09A45755" w:rsidR="00D23C52">
        <w:rPr>
          <w:rFonts w:ascii="Arial" w:hAnsi="Arial" w:cs="Arial"/>
          <w:i w:val="0"/>
          <w:iCs w:val="0"/>
        </w:rPr>
        <w:t>  </w:t>
      </w:r>
      <w:r w:rsidRPr="09A45755" w:rsidR="00D23C52">
        <w:rPr>
          <w:i w:val="0"/>
          <w:iCs w:val="0"/>
        </w:rPr>
        <w:t> </w:t>
      </w:r>
    </w:p>
    <w:p w:rsidRPr="00D23C52" w:rsidR="00D23C52" w:rsidP="09A45755" w:rsidRDefault="00D23C52" w14:paraId="6F4078B8" w14:textId="35F99041">
      <w:pPr>
        <w:jc w:val="both"/>
        <w:rPr>
          <w:i w:val="0"/>
          <w:iCs w:val="0"/>
        </w:rPr>
      </w:pPr>
      <w:r w:rsidRPr="09A45755" w:rsidR="00D23C52">
        <w:rPr>
          <w:b w:val="1"/>
          <w:bCs w:val="1"/>
          <w:i w:val="0"/>
          <w:iCs w:val="0"/>
        </w:rPr>
        <w:t xml:space="preserve">Please </w:t>
      </w:r>
      <w:r w:rsidRPr="09A45755" w:rsidR="68A7249C">
        <w:rPr>
          <w:b w:val="1"/>
          <w:bCs w:val="1"/>
          <w:i w:val="0"/>
          <w:iCs w:val="0"/>
        </w:rPr>
        <w:t>submit</w:t>
      </w:r>
      <w:r w:rsidRPr="09A45755" w:rsidR="00D23C52">
        <w:rPr>
          <w:b w:val="1"/>
          <w:bCs w:val="1"/>
          <w:i w:val="0"/>
          <w:iCs w:val="0"/>
        </w:rPr>
        <w:t xml:space="preserve"> your response</w:t>
      </w:r>
      <w:r w:rsidRPr="09A45755" w:rsidR="00D23C52">
        <w:rPr>
          <w:i w:val="0"/>
          <w:iCs w:val="0"/>
        </w:rPr>
        <w:t xml:space="preserve"> </w:t>
      </w:r>
      <w:r w:rsidRPr="09A45755" w:rsidR="30F003CA">
        <w:rPr>
          <w:i w:val="0"/>
          <w:iCs w:val="0"/>
        </w:rPr>
        <w:t>on Sell2Wales</w:t>
      </w:r>
      <w:r w:rsidRPr="09A45755" w:rsidR="00D23C52">
        <w:rPr>
          <w:i w:val="0"/>
          <w:iCs w:val="0"/>
        </w:rPr>
        <w:t xml:space="preserve"> by </w:t>
      </w:r>
      <w:r w:rsidRPr="09A45755" w:rsidR="2A03A418">
        <w:rPr>
          <w:i w:val="0"/>
          <w:iCs w:val="0"/>
        </w:rPr>
        <w:t>24</w:t>
      </w:r>
      <w:r w:rsidRPr="09A45755" w:rsidR="2A03A418">
        <w:rPr>
          <w:i w:val="0"/>
          <w:iCs w:val="0"/>
          <w:vertAlign w:val="superscript"/>
        </w:rPr>
        <w:t>th</w:t>
      </w:r>
      <w:r w:rsidRPr="09A45755" w:rsidR="2A03A418">
        <w:rPr>
          <w:i w:val="0"/>
          <w:iCs w:val="0"/>
        </w:rPr>
        <w:t xml:space="preserve"> February</w:t>
      </w:r>
      <w:r w:rsidRPr="09A45755" w:rsidR="00D23C52">
        <w:rPr>
          <w:i w:val="0"/>
          <w:iCs w:val="0"/>
        </w:rPr>
        <w:t xml:space="preserve"> a</w:t>
      </w:r>
      <w:r w:rsidRPr="09A45755" w:rsidR="33A852A9">
        <w:rPr>
          <w:i w:val="0"/>
          <w:iCs w:val="0"/>
        </w:rPr>
        <w:t>t 14:00</w:t>
      </w:r>
      <w:r w:rsidRPr="09A45755" w:rsidR="00D23C52">
        <w:rPr>
          <w:i w:val="0"/>
          <w:iCs w:val="0"/>
        </w:rPr>
        <w:t>.</w:t>
      </w:r>
      <w:r w:rsidRPr="09A45755" w:rsidR="00D23C52">
        <w:rPr>
          <w:rFonts w:ascii="Arial" w:hAnsi="Arial" w:cs="Arial"/>
          <w:i w:val="0"/>
          <w:iCs w:val="0"/>
        </w:rPr>
        <w:t> </w:t>
      </w:r>
      <w:r w:rsidRPr="09A45755" w:rsidR="00D23C52">
        <w:rPr>
          <w:i w:val="0"/>
          <w:iCs w:val="0"/>
        </w:rPr>
        <w:t> </w:t>
      </w:r>
    </w:p>
    <w:p w:rsidRPr="00D23C52" w:rsidR="00D23C52" w:rsidP="00D23C52" w:rsidRDefault="00D23C52" w14:paraId="176419E4" w14:textId="77777777">
      <w:pPr>
        <w:jc w:val="both"/>
      </w:pPr>
      <w:r w:rsidRPr="00D23C52">
        <w:t> </w:t>
      </w:r>
    </w:p>
    <w:p w:rsidRPr="00D23C52" w:rsidR="00D23C52" w:rsidP="00D23C52" w:rsidRDefault="00D23C52" w14:paraId="7641FACB" w14:textId="467196D3">
      <w:pPr>
        <w:numPr>
          <w:ilvl w:val="0"/>
          <w:numId w:val="5"/>
        </w:numPr>
        <w:jc w:val="both"/>
      </w:pPr>
      <w:r w:rsidRPr="0E0C8EA5">
        <w:rPr>
          <w:b/>
          <w:bCs/>
        </w:rPr>
        <w:t>Award Criteria</w:t>
      </w:r>
      <w:r w:rsidRPr="0E0C8EA5">
        <w:rPr>
          <w:rFonts w:ascii="Arial" w:hAnsi="Arial" w:cs="Arial"/>
          <w:b/>
          <w:bCs/>
        </w:rPr>
        <w:t> </w:t>
      </w:r>
      <w:r w:rsidRPr="0E0C8EA5">
        <w:rPr>
          <w:rFonts w:ascii="Arial" w:hAnsi="Arial" w:cs="Arial"/>
        </w:rPr>
        <w:t>  </w:t>
      </w:r>
    </w:p>
    <w:p w:rsidR="1C4C525F" w:rsidP="1C4C525F" w:rsidRDefault="1C4C525F" w14:paraId="6BD72D7C" w14:textId="7D319345">
      <w:pPr>
        <w:ind w:left="720"/>
        <w:jc w:val="both"/>
      </w:pPr>
    </w:p>
    <w:p w:rsidRPr="00D23C52" w:rsidR="00D23C52" w:rsidP="00D23C52" w:rsidRDefault="71983C8A" w14:paraId="00F08856" w14:textId="2981819A">
      <w:pPr>
        <w:jc w:val="both"/>
      </w:pPr>
      <w:r w:rsidRPr="03D6FC5E">
        <w:t>CCHA</w:t>
      </w:r>
      <w:r w:rsidRPr="00D23C52" w:rsidR="00D23C52">
        <w:t xml:space="preserve"> assesses a proposal based on a combination of Quality/Technical, Social Value and Commercial elements. The Buyer shall award the Contract to the Tenderer which submits the highest scoring response.</w:t>
      </w:r>
      <w:r w:rsidRPr="03D6FC5E" w:rsidR="00D23C52">
        <w:rPr>
          <w:rFonts w:ascii="Arial" w:hAnsi="Arial" w:cs="Arial"/>
        </w:rPr>
        <w:t> </w:t>
      </w:r>
      <w:r w:rsidRPr="00D23C52" w:rsidR="00D23C52">
        <w:t> </w:t>
      </w:r>
    </w:p>
    <w:p w:rsidRPr="00D23C52" w:rsidR="00D23C52" w:rsidP="00D23C52" w:rsidRDefault="00D23C52" w14:paraId="26AB0025" w14:textId="77777777">
      <w:pPr>
        <w:jc w:val="both"/>
      </w:pPr>
      <w:r w:rsidRPr="00D23C52">
        <w:t> </w:t>
      </w:r>
    </w:p>
    <w:p w:rsidRPr="00D23C52" w:rsidR="00D23C52" w:rsidP="00D23C52" w:rsidRDefault="00D23C52" w14:paraId="09314810" w14:textId="77777777">
      <w:pPr>
        <w:jc w:val="both"/>
      </w:pPr>
      <w:r w:rsidRPr="00D23C52">
        <w:rPr>
          <w:b/>
          <w:bCs/>
          <w:lang w:val="en-US"/>
        </w:rPr>
        <w:t>Any responses that score 40 or below will automatically be excluded from proceeding to the commercial stage, and therefore the bidder will be eliminated from the procurement process</w:t>
      </w:r>
      <w:r w:rsidRPr="00D23C52">
        <w:rPr>
          <w:lang w:val="en-US"/>
        </w:rPr>
        <w:t>.  </w:t>
      </w:r>
      <w:r w:rsidRPr="00D23C52">
        <w:t>  </w:t>
      </w:r>
    </w:p>
    <w:p w:rsidRPr="00D23C52" w:rsidR="00D23C52" w:rsidP="00D23C52" w:rsidRDefault="00D23C52" w14:paraId="42A64AC4" w14:textId="77777777">
      <w:pPr>
        <w:jc w:val="both"/>
      </w:pPr>
      <w:r w:rsidRPr="00D23C52">
        <w:t> </w:t>
      </w:r>
    </w:p>
    <w:p w:rsidRPr="00D23C52" w:rsidR="00D23C52" w:rsidP="00D23C52" w:rsidRDefault="00D23C52" w14:paraId="008F2533" w14:textId="77777777">
      <w:pPr>
        <w:jc w:val="both"/>
      </w:pPr>
      <w:r w:rsidRPr="00D23C52">
        <w:t>The table below shows the evaluation ratio:</w:t>
      </w: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546D89CA" w14:textId="736FFEB0">
      <w:pPr>
        <w:jc w:val="both"/>
      </w:pPr>
      <w:r w:rsidRPr="00D23C52">
        <w:t> </w:t>
      </w:r>
      <w:r w:rsidRPr="2CF7A42D">
        <w:rPr>
          <w:rFonts w:ascii="Arial" w:hAnsi="Arial" w:cs="Arial"/>
        </w:rPr>
        <w:t> </w:t>
      </w:r>
      <w:r w:rsidRPr="00D23C52">
        <w:t> </w:t>
      </w: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3535"/>
        <w:gridCol w:w="2218"/>
        <w:gridCol w:w="2066"/>
      </w:tblGrid>
      <w:tr w:rsidRPr="00D23C52" w:rsidR="00D23C52" w:rsidTr="09A45755" w14:paraId="3F906F9A" w14:textId="77777777">
        <w:trPr>
          <w:trHeight w:val="300"/>
        </w:trPr>
        <w:tc>
          <w:tcPr>
            <w:tcW w:w="900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D23C52" w:rsidP="00D23C52" w:rsidRDefault="00D23C52" w14:paraId="094BE4AD" w14:textId="77777777">
            <w:pPr>
              <w:jc w:val="both"/>
              <w:divId w:val="572472952"/>
            </w:pPr>
            <w:r w:rsidRPr="00D23C52">
              <w:rPr>
                <w:b/>
                <w:bCs/>
              </w:rPr>
              <w:t>1. Quality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D23C52" w:rsidTr="09A45755" w14:paraId="1DC422BE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D23C52" w:rsidP="00D23C52" w:rsidRDefault="00D23C52" w14:paraId="23164DF9" w14:textId="77777777">
            <w:pPr>
              <w:jc w:val="both"/>
            </w:pPr>
            <w:r w:rsidRPr="00D23C52">
              <w:rPr>
                <w:b/>
                <w:bCs/>
              </w:rPr>
              <w:t>#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D23C52" w:rsidP="00D23C52" w:rsidRDefault="00D23C52" w14:paraId="29BA19EF" w14:textId="77777777">
            <w:pPr>
              <w:jc w:val="both"/>
            </w:pPr>
            <w:r w:rsidRPr="00D23C52">
              <w:rPr>
                <w:b/>
                <w:bCs/>
              </w:rPr>
              <w:t>Criteria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D23C52" w:rsidP="2CF7A42D" w:rsidRDefault="00D23C52" w14:paraId="63819C72" w14:textId="77777777">
            <w:pPr>
              <w:jc w:val="center"/>
            </w:pPr>
            <w:r w:rsidRPr="2CF7A42D">
              <w:rPr>
                <w:b/>
                <w:bCs/>
              </w:rPr>
              <w:t>Weighting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D23C52" w:rsidP="2CF7A42D" w:rsidRDefault="00D23C52" w14:paraId="7E5BAB36" w14:textId="77777777">
            <w:pPr>
              <w:jc w:val="center"/>
            </w:pPr>
            <w:r w:rsidRPr="2CF7A42D">
              <w:rPr>
                <w:b/>
                <w:bCs/>
              </w:rPr>
              <w:t>Comments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</w:tr>
      <w:tr w:rsidRPr="00D23C52" w:rsidR="00D23C52" w:rsidTr="09A45755" w14:paraId="5493B9DC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D23C52" w:rsidP="00D23C52" w:rsidRDefault="00D23C52" w14:paraId="08758AB3" w14:textId="77777777">
            <w:pPr>
              <w:jc w:val="both"/>
            </w:pPr>
            <w:r w:rsidRPr="00D23C52">
              <w:rPr>
                <w:b/>
                <w:bCs/>
              </w:rPr>
              <w:t>1.1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="009B085D" w:rsidP="009B085D" w:rsidRDefault="009B085D" w14:paraId="61F5C54A" w14:textId="695D1265">
            <w:pPr>
              <w:jc w:val="both"/>
            </w:pPr>
            <w:r>
              <w:t xml:space="preserve">Outline your </w:t>
            </w:r>
            <w:r w:rsidR="00082C3F">
              <w:t>approach</w:t>
            </w:r>
            <w:r>
              <w:t xml:space="preserve"> to delivering </w:t>
            </w:r>
            <w:r w:rsidR="00402812">
              <w:t>an out of hours service</w:t>
            </w:r>
            <w:r>
              <w:t xml:space="preserve">, paying </w:t>
            </w:r>
            <w:r w:rsidR="6055E3AC">
              <w:t>particular</w:t>
            </w:r>
            <w:r>
              <w:t xml:space="preserve"> reference to your expertise of; </w:t>
            </w:r>
          </w:p>
          <w:p w:rsidR="009B085D" w:rsidP="009B085D" w:rsidRDefault="009B085D" w14:paraId="2C9E8552" w14:textId="77777777">
            <w:pPr>
              <w:jc w:val="both"/>
            </w:pPr>
          </w:p>
          <w:p w:rsidRPr="00026510" w:rsidR="00D23C52" w:rsidP="005127CF" w:rsidRDefault="009B085D" w14:paraId="2056A6EF" w14:textId="7D2040AA">
            <w:pPr>
              <w:jc w:val="both"/>
            </w:pPr>
            <w:r>
              <w:t xml:space="preserve">Engaging with diverse tenants in a multitude of ways (include the </w:t>
            </w:r>
            <w:r w:rsidR="1D329C96">
              <w:t>expertise</w:t>
            </w:r>
            <w:r>
              <w:t xml:space="preserve"> and skills of staff who will be undertaking the work</w:t>
            </w:r>
            <w:r w:rsidR="23696E01">
              <w:t>)</w:t>
            </w:r>
            <w:r w:rsidR="7285C63C">
              <w:t>.</w:t>
            </w:r>
            <w:r>
              <w:t xml:space="preserve"> 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D23C52" w:rsidP="2CF7A42D" w:rsidRDefault="003942B4" w14:paraId="374ED140" w14:textId="78A0F364">
            <w:pPr>
              <w:jc w:val="center"/>
            </w:pPr>
            <w:r>
              <w:t>20</w:t>
            </w:r>
            <w:r w:rsidR="00D23C52">
              <w:t>%</w:t>
            </w:r>
            <w:r w:rsidRPr="2CF7A42D" w:rsidR="00D23C52">
              <w:rPr>
                <w:rFonts w:ascii="Arial" w:hAnsi="Arial" w:cs="Arial"/>
              </w:rPr>
              <w:t> </w:t>
            </w:r>
            <w:r w:rsidR="00D23C52"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D23C52" w:rsidP="2CF7A42D" w:rsidRDefault="00D23C52" w14:paraId="65BE6774" w14:textId="2D440C25">
            <w:pPr>
              <w:jc w:val="center"/>
              <w:rPr>
                <w:b/>
              </w:rPr>
            </w:pPr>
            <w:r w:rsidRPr="00D23C52">
              <w:rPr>
                <w:b/>
                <w:bCs/>
              </w:rPr>
              <w:t>World Limit:</w:t>
            </w:r>
            <w:r w:rsidR="005127CF">
              <w:rPr>
                <w:b/>
                <w:bCs/>
              </w:rPr>
              <w:t xml:space="preserve"> 1</w:t>
            </w:r>
            <w:r w:rsidR="004D1E11">
              <w:rPr>
                <w:b/>
                <w:bCs/>
              </w:rPr>
              <w:t>000</w:t>
            </w:r>
          </w:p>
        </w:tc>
      </w:tr>
      <w:tr w:rsidRPr="00D23C52" w:rsidR="0087768A" w:rsidTr="09A45755" w14:paraId="18CA43AF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D23C52" w:rsidR="0087768A" w:rsidP="0087768A" w:rsidRDefault="0087768A" w14:paraId="31F149FD" w14:textId="2DBFCCB5">
            <w:pPr>
              <w:jc w:val="both"/>
              <w:rPr>
                <w:b/>
                <w:bCs/>
              </w:rPr>
            </w:pPr>
            <w:r w:rsidRPr="00D23C52">
              <w:rPr>
                <w:b/>
                <w:bCs/>
              </w:rPr>
              <w:t>1.</w:t>
            </w:r>
            <w:r>
              <w:rPr>
                <w:b/>
                <w:bCs/>
              </w:rPr>
              <w:t>2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87768A" w:rsidP="0087768A" w:rsidRDefault="0087768A" w14:paraId="10B0417C" w14:textId="21A9C66B">
            <w:pPr>
              <w:jc w:val="both"/>
            </w:pPr>
            <w:r>
              <w:t xml:space="preserve">How you will manage any challenges during times of peak demand, to still ensure our </w:t>
            </w:r>
            <w:r w:rsidR="009566AB">
              <w:t>customers</w:t>
            </w:r>
            <w:r>
              <w:t xml:space="preserve"> get an effective service?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87768A" w:rsidP="2CF7A42D" w:rsidRDefault="003942B4" w14:paraId="54CCEBF7" w14:textId="6932B25B">
            <w:pPr>
              <w:jc w:val="center"/>
            </w:pPr>
            <w:r>
              <w:t>20</w:t>
            </w:r>
            <w:r w:rsidR="0087768A">
              <w:t>%</w:t>
            </w:r>
            <w:r w:rsidRPr="2CF7A42D" w:rsidR="1BD9E569">
              <w:rPr>
                <w:rFonts w:ascii="Arial" w:hAnsi="Arial" w:cs="Arial"/>
              </w:rPr>
              <w:t> </w:t>
            </w:r>
            <w:r w:rsidR="0087768A"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D23C52" w:rsidR="0087768A" w:rsidP="2CF7A42D" w:rsidRDefault="0087768A" w14:paraId="54854C3B" w14:textId="25B6AC90">
            <w:pPr>
              <w:jc w:val="center"/>
              <w:rPr>
                <w:b/>
                <w:bCs/>
              </w:rPr>
            </w:pPr>
            <w:r w:rsidRPr="00D23C52">
              <w:rPr>
                <w:b/>
                <w:bCs/>
              </w:rPr>
              <w:t>World Limit:</w:t>
            </w:r>
            <w:r>
              <w:rPr>
                <w:b/>
                <w:bCs/>
              </w:rPr>
              <w:t xml:space="preserve"> 1000</w:t>
            </w:r>
          </w:p>
        </w:tc>
      </w:tr>
      <w:tr w:rsidRPr="00D23C52" w:rsidR="0087768A" w:rsidTr="09A45755" w14:paraId="00429F9B" w14:textId="77777777">
        <w:trPr>
          <w:trHeight w:val="300"/>
        </w:trPr>
        <w:tc>
          <w:tcPr>
            <w:tcW w:w="900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2CF7A42D" w:rsidRDefault="0087768A" w14:paraId="7B838999" w14:textId="62324492">
            <w:pPr>
              <w:rPr>
                <w:b/>
              </w:rPr>
            </w:pPr>
            <w:r w:rsidRPr="0A8AD6E4">
              <w:rPr>
                <w:b/>
                <w:bCs/>
              </w:rPr>
              <w:t xml:space="preserve">2. </w:t>
            </w:r>
            <w:r w:rsidR="00DD10C0">
              <w:rPr>
                <w:b/>
                <w:bCs/>
              </w:rPr>
              <w:t>Technology and data</w:t>
            </w:r>
          </w:p>
        </w:tc>
      </w:tr>
      <w:tr w:rsidRPr="00D23C52" w:rsidR="0087768A" w:rsidTr="09A45755" w14:paraId="5DA18CE8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16F1BBE0" w14:textId="77777777">
            <w:pPr>
              <w:jc w:val="both"/>
            </w:pPr>
            <w:r w:rsidRPr="00D23C52">
              <w:rPr>
                <w:b/>
                <w:bCs/>
              </w:rPr>
              <w:t>#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52C14D8D" w14:textId="77777777">
            <w:pPr>
              <w:jc w:val="both"/>
            </w:pPr>
            <w:r w:rsidRPr="00D23C52">
              <w:rPr>
                <w:b/>
                <w:bCs/>
              </w:rPr>
              <w:t>Criteria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2CF7A42D" w:rsidRDefault="1BD9E569" w14:paraId="5CC905E0" w14:textId="77777777">
            <w:pPr>
              <w:jc w:val="center"/>
            </w:pPr>
            <w:r w:rsidRPr="2CF7A42D">
              <w:rPr>
                <w:b/>
                <w:bCs/>
              </w:rPr>
              <w:t>Weighting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2CF7A42D" w:rsidRDefault="1BD9E569" w14:paraId="26F344C2" w14:textId="77777777">
            <w:pPr>
              <w:jc w:val="center"/>
            </w:pPr>
            <w:r w:rsidRPr="2CF7A42D">
              <w:rPr>
                <w:b/>
                <w:bCs/>
              </w:rPr>
              <w:t>Comments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</w:tr>
      <w:tr w:rsidRPr="00D23C52" w:rsidR="0087768A" w:rsidTr="09A45755" w14:paraId="06512B3B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0087768A" w:rsidRDefault="0087768A" w14:paraId="19A79698" w14:textId="77777777">
            <w:pPr>
              <w:jc w:val="both"/>
            </w:pPr>
            <w:r w:rsidRPr="00D23C52">
              <w:rPr>
                <w:b/>
                <w:bCs/>
              </w:rPr>
              <w:t>2.1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="0087768A" w:rsidP="0087768A" w:rsidRDefault="00525213" w14:paraId="4B7329B5" w14:textId="3B7FE875">
            <w:pPr>
              <w:jc w:val="both"/>
            </w:pPr>
            <w:r w:rsidR="00525213">
              <w:rPr/>
              <w:t xml:space="preserve">What </w:t>
            </w:r>
            <w:r w:rsidR="00525213">
              <w:rPr/>
              <w:t>systems</w:t>
            </w:r>
            <w:r w:rsidR="00525213">
              <w:rPr/>
              <w:t xml:space="preserve"> will you use to record </w:t>
            </w:r>
            <w:r w:rsidR="00B635BC">
              <w:rPr/>
              <w:t>details of call</w:t>
            </w:r>
            <w:r w:rsidR="008619A7">
              <w:rPr/>
              <w:t>s</w:t>
            </w:r>
            <w:r w:rsidR="002D795D">
              <w:rPr/>
              <w:t xml:space="preserve"> and </w:t>
            </w:r>
            <w:r w:rsidR="0D77B556">
              <w:rPr/>
              <w:t>how will you</w:t>
            </w:r>
            <w:r w:rsidR="33A29B7A">
              <w:rPr/>
              <w:t xml:space="preserve"> </w:t>
            </w:r>
            <w:r w:rsidR="002D795D">
              <w:rPr/>
              <w:t>provide these</w:t>
            </w:r>
            <w:r w:rsidR="008619A7">
              <w:rPr/>
              <w:t xml:space="preserve"> to CCHA</w:t>
            </w:r>
            <w:r w:rsidR="00A508FD">
              <w:rPr/>
              <w:t>?</w:t>
            </w:r>
          </w:p>
          <w:p w:rsidRPr="00D46874" w:rsidR="00A508FD" w:rsidP="0087768A" w:rsidRDefault="00A508FD" w14:paraId="4D4917CA" w14:textId="26836850">
            <w:pPr>
              <w:jc w:val="both"/>
            </w:pPr>
            <w:r>
              <w:t xml:space="preserve">How will you report monthly call </w:t>
            </w:r>
            <w:r w:rsidR="02DE72FD">
              <w:t>stat</w:t>
            </w:r>
            <w:r w:rsidR="391CAAB6">
              <w:t>istic</w:t>
            </w:r>
            <w:r w:rsidR="02DE72FD">
              <w:t>s</w:t>
            </w:r>
            <w:r w:rsidR="003942B4">
              <w:t>?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2CF7A42D" w:rsidRDefault="003942B4" w14:paraId="082280AB" w14:textId="3EEF749A">
            <w:pPr>
              <w:jc w:val="center"/>
            </w:pPr>
            <w:r>
              <w:t>20</w:t>
            </w:r>
            <w:r w:rsidR="0087768A">
              <w:t>%</w:t>
            </w:r>
            <w:r w:rsidRPr="2CF7A42D" w:rsidR="1BD9E569">
              <w:rPr>
                <w:rFonts w:ascii="Arial" w:hAnsi="Arial" w:cs="Arial"/>
              </w:rPr>
              <w:t> </w:t>
            </w:r>
            <w:r w:rsidR="0087768A"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2CF7A42D" w:rsidRDefault="0087768A" w14:paraId="2EAEE342" w14:textId="44838948">
            <w:pPr>
              <w:jc w:val="center"/>
              <w:rPr>
                <w:b/>
              </w:rPr>
            </w:pPr>
            <w:r w:rsidRPr="2CF7A42D">
              <w:rPr>
                <w:b/>
              </w:rPr>
              <w:t>Word Limit: 1000</w:t>
            </w:r>
          </w:p>
        </w:tc>
      </w:tr>
      <w:tr w:rsidRPr="00D23C52" w:rsidR="0087768A" w:rsidTr="09A45755" w14:paraId="3F17B4F7" w14:textId="77777777">
        <w:trPr>
          <w:trHeight w:val="300"/>
        </w:trPr>
        <w:tc>
          <w:tcPr>
            <w:tcW w:w="900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152171CE" w14:textId="77777777">
            <w:pPr>
              <w:jc w:val="both"/>
            </w:pPr>
            <w:r w:rsidRPr="00D23C52">
              <w:rPr>
                <w:b/>
                <w:bCs/>
              </w:rPr>
              <w:t xml:space="preserve">3. Social </w:t>
            </w:r>
            <w:r w:rsidRPr="2CF7A42D" w:rsidR="1BD9E569">
              <w:rPr>
                <w:b/>
                <w:bCs/>
              </w:rPr>
              <w:t>Value</w:t>
            </w:r>
            <w:r w:rsidRPr="2CF7A42D" w:rsidR="1BD9E569">
              <w:rPr>
                <w:rFonts w:ascii="Arial" w:hAnsi="Arial" w:cs="Arial"/>
              </w:rPr>
              <w:t> </w:t>
            </w:r>
            <w:r w:rsidR="1BD9E569">
              <w:t> </w:t>
            </w:r>
          </w:p>
        </w:tc>
      </w:tr>
      <w:tr w:rsidRPr="00D23C52" w:rsidR="0087768A" w:rsidTr="09A45755" w14:paraId="730ABA07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0B864C5D" w14:textId="77777777">
            <w:pPr>
              <w:jc w:val="both"/>
            </w:pPr>
            <w:r w:rsidRPr="00D23C52">
              <w:rPr>
                <w:b/>
                <w:bCs/>
              </w:rPr>
              <w:t>#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3A2C3D17" w14:textId="77777777">
            <w:pPr>
              <w:jc w:val="both"/>
            </w:pPr>
            <w:r w:rsidRPr="00D23C52">
              <w:rPr>
                <w:b/>
                <w:bCs/>
              </w:rPr>
              <w:t>Criteria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2CF7A42D" w:rsidRDefault="1BD9E569" w14:paraId="4E3062C3" w14:textId="77777777">
            <w:pPr>
              <w:jc w:val="center"/>
            </w:pPr>
            <w:r w:rsidRPr="2CF7A42D">
              <w:rPr>
                <w:b/>
                <w:bCs/>
              </w:rPr>
              <w:t>Weighting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2CF7A42D" w:rsidRDefault="1BD9E569" w14:paraId="3149B0A7" w14:textId="77777777">
            <w:pPr>
              <w:jc w:val="center"/>
            </w:pPr>
            <w:r w:rsidRPr="2CF7A42D">
              <w:rPr>
                <w:b/>
                <w:bCs/>
              </w:rPr>
              <w:t>Comments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</w:tr>
      <w:tr w:rsidRPr="00D23C52" w:rsidR="0087768A" w:rsidTr="09A45755" w14:paraId="26E317B9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0087768A" w:rsidRDefault="0087768A" w14:paraId="7D8F83B1" w14:textId="77777777">
            <w:pPr>
              <w:jc w:val="both"/>
              <w:rPr>
                <w:highlight w:val="yellow"/>
              </w:rPr>
            </w:pPr>
            <w:r w:rsidRPr="00E9275B">
              <w:rPr>
                <w:b/>
                <w:bCs/>
              </w:rPr>
              <w:t>3.1</w:t>
            </w:r>
            <w:r w:rsidRPr="00E9275B">
              <w:rPr>
                <w:rFonts w:ascii="Arial" w:hAnsi="Arial" w:cs="Arial"/>
              </w:rPr>
              <w:t> </w:t>
            </w:r>
            <w:r w:rsidRPr="00E9275B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="0087768A" w:rsidP="0087768A" w:rsidRDefault="0087768A" w14:paraId="126A2E42" w14:textId="77777777">
            <w:pPr>
              <w:jc w:val="both"/>
            </w:pPr>
            <w:r>
              <w:t>Please outline the added value to CCHA that you can offer as part of this contract, that demonstrates any community benefits that will positively impact our tenants.</w:t>
            </w:r>
          </w:p>
          <w:p w:rsidR="0087768A" w:rsidP="0087768A" w:rsidRDefault="0087768A" w14:paraId="0E7D4F41" w14:textId="77777777">
            <w:pPr>
              <w:jc w:val="both"/>
            </w:pPr>
          </w:p>
          <w:p w:rsidRPr="00D23C52" w:rsidR="0087768A" w:rsidP="0087768A" w:rsidRDefault="0087768A" w14:paraId="05BC25E6" w14:textId="785629B5">
            <w:pPr>
              <w:jc w:val="both"/>
              <w:rPr>
                <w:highlight w:val="yellow"/>
              </w:rPr>
            </w:pPr>
            <w:r>
              <w:t>For this question we would expect to see community benefits activities examples and expected outcomes.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2CF7A42D" w:rsidRDefault="0087768A" w14:paraId="1E06A121" w14:textId="07D8E28E">
            <w:pPr>
              <w:jc w:val="center"/>
            </w:pPr>
            <w:r>
              <w:t>1</w:t>
            </w:r>
            <w:r w:rsidR="003942B4">
              <w:t>0</w:t>
            </w:r>
            <w:r>
              <w:t>%</w:t>
            </w:r>
            <w:r w:rsidRPr="2CF7A42D" w:rsidR="1BD9E569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2CF7A42D" w:rsidRDefault="0087768A" w14:paraId="7F6027C8" w14:textId="3EDBAA6F">
            <w:pPr>
              <w:jc w:val="center"/>
            </w:pPr>
            <w:r w:rsidRPr="00E9275B">
              <w:rPr>
                <w:b/>
                <w:bCs/>
              </w:rPr>
              <w:t xml:space="preserve">World Limit: </w:t>
            </w:r>
            <w:r>
              <w:rPr>
                <w:b/>
                <w:bCs/>
              </w:rPr>
              <w:t>500</w:t>
            </w:r>
          </w:p>
        </w:tc>
      </w:tr>
      <w:tr w:rsidRPr="00D23C52" w:rsidR="0087768A" w:rsidTr="09A45755" w14:paraId="1E361FBC" w14:textId="77777777">
        <w:trPr>
          <w:trHeight w:val="300"/>
        </w:trPr>
        <w:tc>
          <w:tcPr>
            <w:tcW w:w="900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42F077F1" w14:textId="77777777">
            <w:pPr>
              <w:jc w:val="both"/>
            </w:pPr>
            <w:r w:rsidRPr="00D23C52">
              <w:rPr>
                <w:b/>
                <w:bCs/>
              </w:rPr>
              <w:t>4. Price*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87768A" w:rsidTr="09A45755" w14:paraId="5B0AF7E1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1D6C3834" w14:textId="77777777">
            <w:pPr>
              <w:jc w:val="both"/>
            </w:pPr>
            <w:r w:rsidRPr="00D23C52">
              <w:rPr>
                <w:b/>
                <w:bCs/>
              </w:rPr>
              <w:t>#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5BB4F29D" w14:textId="77777777">
            <w:pPr>
              <w:jc w:val="both"/>
            </w:pPr>
            <w:r w:rsidRPr="00D23C52">
              <w:rPr>
                <w:b/>
                <w:bCs/>
              </w:rPr>
              <w:t>Criteria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2CF7A42D" w:rsidRDefault="1BD9E569" w14:paraId="47CC5510" w14:textId="77777777">
            <w:pPr>
              <w:jc w:val="center"/>
            </w:pPr>
            <w:r w:rsidRPr="2CF7A42D">
              <w:rPr>
                <w:b/>
                <w:bCs/>
              </w:rPr>
              <w:t>Weighting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/>
            <w:vAlign w:val="center"/>
            <w:hideMark/>
          </w:tcPr>
          <w:p w:rsidRPr="00D23C52" w:rsidR="0087768A" w:rsidP="0087768A" w:rsidRDefault="0087768A" w14:paraId="04E83376" w14:textId="77777777">
            <w:pPr>
              <w:jc w:val="both"/>
            </w:pPr>
            <w:r w:rsidRPr="00D23C52">
              <w:rPr>
                <w:b/>
                <w:bCs/>
              </w:rPr>
              <w:t>Comments</w:t>
            </w:r>
            <w:r w:rsidRPr="00D23C52">
              <w:rPr>
                <w:rFonts w:ascii="Arial" w:hAnsi="Arial" w:cs="Arial"/>
              </w:rPr>
              <w:t> </w:t>
            </w:r>
            <w:r w:rsidRPr="00D23C52">
              <w:t> </w:t>
            </w:r>
          </w:p>
        </w:tc>
      </w:tr>
      <w:tr w:rsidRPr="00D23C52" w:rsidR="0087768A" w:rsidTr="09A45755" w14:paraId="79214F52" w14:textId="77777777">
        <w:trPr>
          <w:trHeight w:val="300"/>
        </w:trPr>
        <w:tc>
          <w:tcPr>
            <w:tcW w:w="1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0087768A" w:rsidRDefault="0087768A" w14:paraId="4ED44D8D" w14:textId="77777777">
            <w:pPr>
              <w:jc w:val="both"/>
            </w:pPr>
            <w:r w:rsidRPr="2CF7A42D">
              <w:rPr>
                <w:b/>
              </w:rPr>
              <w:t>4.</w:t>
            </w:r>
            <w:r w:rsidRPr="2CF7A42D" w:rsidR="1BD9E569">
              <w:rPr>
                <w:b/>
                <w:bCs/>
              </w:rPr>
              <w:t>1</w:t>
            </w:r>
            <w:r w:rsidRPr="2CF7A42D" w:rsidR="1BD9E569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0087768A" w:rsidRDefault="0087768A" w14:paraId="41AFF9C2" w14:textId="7FD5E444">
            <w:pPr>
              <w:jc w:val="both"/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2CF7A42D" w:rsidRDefault="0087768A" w14:paraId="170D51A9" w14:textId="15291CEB">
            <w:pPr>
              <w:jc w:val="center"/>
            </w:pPr>
            <w:r>
              <w:t>30%</w:t>
            </w:r>
            <w:r w:rsidRPr="2CF7A42D">
              <w:rPr>
                <w:rFonts w:ascii="Arial" w:hAnsi="Arial" w:cs="Arial"/>
              </w:rPr>
              <w:t> </w:t>
            </w:r>
            <w:r>
              <w:t> </w:t>
            </w:r>
          </w:p>
        </w:tc>
        <w:tc>
          <w:tcPr>
            <w:tcW w:w="21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D23C52" w:rsidR="0087768A" w:rsidP="2CF7A42D" w:rsidRDefault="0087768A" w14:paraId="75026D20" w14:textId="3494806B">
            <w:r>
              <w:t>Please complete table in section 3.</w:t>
            </w:r>
          </w:p>
        </w:tc>
      </w:tr>
    </w:tbl>
    <w:p w:rsidRPr="00D23C52" w:rsidR="00D23C52" w:rsidP="00D23C52" w:rsidRDefault="00D23C52" w14:paraId="22CAC96B" w14:textId="77777777">
      <w:pPr>
        <w:jc w:val="both"/>
      </w:pP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589DE2C4" w14:textId="6BDA8118">
      <w:pPr>
        <w:numPr>
          <w:ilvl w:val="0"/>
          <w:numId w:val="6"/>
        </w:numPr>
        <w:jc w:val="both"/>
      </w:pPr>
      <w:r w:rsidRPr="00D23C52">
        <w:rPr>
          <w:b/>
          <w:bCs/>
        </w:rPr>
        <w:t xml:space="preserve">Quality/Technical and Social Value </w:t>
      </w:r>
      <w:r w:rsidRPr="2CF7A42D">
        <w:rPr>
          <w:b/>
        </w:rPr>
        <w:t>Scoring</w:t>
      </w:r>
      <w:r w:rsidRPr="2CF7A42D">
        <w:rPr>
          <w:rFonts w:ascii="Arial" w:hAnsi="Arial" w:cs="Arial"/>
          <w:b/>
        </w:rPr>
        <w:t> </w:t>
      </w:r>
    </w:p>
    <w:p w:rsidRPr="00D23C52" w:rsidR="00D23C52" w:rsidP="00D23C52" w:rsidRDefault="00D23C52" w14:paraId="3C114B53" w14:textId="77777777">
      <w:pPr>
        <w:jc w:val="both"/>
      </w:pPr>
      <w:r w:rsidRPr="00D23C52">
        <w:t> </w:t>
      </w:r>
    </w:p>
    <w:p w:rsidRPr="00D23C52" w:rsidR="00D23C52" w:rsidP="00D23C52" w:rsidRDefault="00D23C52" w14:paraId="7E838BFC" w14:textId="77777777">
      <w:pPr>
        <w:jc w:val="both"/>
      </w:pPr>
      <w:r w:rsidRPr="00D23C52">
        <w:t>Responses will be scored in the following manner:</w:t>
      </w: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2DC12E15" w14:textId="77777777">
      <w:pPr>
        <w:jc w:val="both"/>
      </w:pPr>
      <w:r w:rsidRPr="00D23C52">
        <w:t> 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3060"/>
        <w:gridCol w:w="3160"/>
        <w:gridCol w:w="2220"/>
        <w:gridCol w:w="1580"/>
      </w:tblGrid>
      <w:tr w:rsidRPr="002D7A15" w:rsidR="002D7A15" w:rsidTr="2CF7A42D" w14:paraId="206FA442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  <w:hideMark/>
          </w:tcPr>
          <w:p w:rsidRPr="002D7A15" w:rsidR="002D7A15" w:rsidP="002D7A15" w:rsidRDefault="002D7A15" w14:paraId="7760D89E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Capability</w:t>
            </w:r>
          </w:p>
        </w:tc>
        <w:tc>
          <w:tcPr>
            <w:tcW w:w="3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  <w:hideMark/>
          </w:tcPr>
          <w:p w:rsidRPr="002D7A15" w:rsidR="002D7A15" w:rsidP="002D7A15" w:rsidRDefault="002D7A15" w14:paraId="59631723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0C0C0"/>
            <w:vAlign w:val="center"/>
            <w:hideMark/>
          </w:tcPr>
          <w:p w:rsidRPr="002D7A15" w:rsidR="002D7A15" w:rsidP="002D7A15" w:rsidRDefault="002D7A15" w14:paraId="497B8FBA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Remark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  <w:hideMark/>
          </w:tcPr>
          <w:p w:rsidRPr="002D7A15" w:rsidR="002D7A15" w:rsidP="002D7A15" w:rsidRDefault="002D7A15" w14:paraId="2445AFA2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Scores</w:t>
            </w:r>
          </w:p>
        </w:tc>
      </w:tr>
      <w:tr w:rsidRPr="002D7A15" w:rsidR="002D7A15" w:rsidTr="002D7A15" w14:paraId="2C05DF2F" w14:textId="77777777">
        <w:trPr>
          <w:trHeight w:val="1995"/>
        </w:trPr>
        <w:tc>
          <w:tcPr>
            <w:tcW w:w="306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75FD399C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Bidder is likely to be able to meet the needs of the project.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0E981A60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 is consistent, comprehensive, compelling, directly relevant to the project in all respects and highly credible (by being substantiated by independent sources where possible.)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7C387C5C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Absolute Confidence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2D7A15" w:rsidR="002D7A15" w:rsidP="002D7A15" w:rsidRDefault="002D7A15" w14:paraId="1E07CB10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</w:tr>
      <w:tr w:rsidRPr="002D7A15" w:rsidR="002D7A15" w:rsidTr="2CF7A42D" w14:paraId="28EDFECC" w14:textId="77777777">
        <w:trPr>
          <w:trHeight w:val="570"/>
        </w:trPr>
        <w:tc>
          <w:tcPr>
            <w:tcW w:w="3060" w:type="dxa"/>
            <w:vMerge/>
            <w:vAlign w:val="center"/>
            <w:hideMark/>
          </w:tcPr>
          <w:p w:rsidRPr="002D7A15" w:rsidR="002D7A15" w:rsidP="002D7A15" w:rsidRDefault="002D7A15" w14:paraId="784FD4A7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299E0EEB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 is sufficient, convincing, and credible.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2FAF17C7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Confidence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2D7A15" w:rsidR="002D7A15" w:rsidP="002D7A15" w:rsidRDefault="002D7A15" w14:paraId="6B2FEEEE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</w:tr>
      <w:tr w:rsidRPr="002D7A15" w:rsidR="002D7A15" w:rsidTr="002D7A15" w14:paraId="316BC00C" w14:textId="77777777">
        <w:trPr>
          <w:trHeight w:val="3090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4D54A5F6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risk that Bidder  will not be able to meet the needs of the project.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436F9DA4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 has minor gaps, or to a small extent is unconvincing, lacks credibility or irrelevant to the project.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2BFF7D2A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Minor Concerns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2D7A15" w:rsidR="002D7A15" w:rsidP="002D7A15" w:rsidRDefault="002D7A15" w14:paraId="03716CE8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</w:tr>
      <w:tr w:rsidRPr="002D7A15" w:rsidR="002D7A15" w:rsidTr="002D7A15" w14:paraId="0772B444" w14:textId="77777777">
        <w:trPr>
          <w:trHeight w:val="1153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0DB355F1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Moderate risk that the Bidder  will not be able to meet the needs of the project.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33F4C044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 has moderate gaps, is unconvincing.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4F80AFA4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Moderate Concerns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2D7A15" w:rsidR="002D7A15" w:rsidP="002D7A15" w:rsidRDefault="002D7A15" w14:paraId="16DF1699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</w:tr>
      <w:tr w:rsidRPr="002D7A15" w:rsidR="002D7A15" w:rsidTr="002D7A15" w14:paraId="63863090" w14:textId="77777777">
        <w:trPr>
          <w:trHeight w:val="855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567A4F85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Significant risk that the Bidder  will not be able to meet the needs of the project.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2D4991B6" w14:textId="77777777">
            <w:pPr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Evidence has major gaps, is unconvincing, lacks credibility, or irrelevant to the project.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7A67B846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Major Concerns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2D7A15" w:rsidR="002D7A15" w:rsidP="002D7A15" w:rsidRDefault="002D7A15" w14:paraId="7815485E" w14:textId="77777777">
            <w:pPr>
              <w:jc w:val="center"/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7A15">
              <w:rPr>
                <w:rFonts w:ascii="Aptos Narrow" w:hAnsi="Aptos Narrow" w:eastAsia="Times New Roman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Pr="002D7A15" w:rsidR="002D7A15" w:rsidTr="002D7A15" w14:paraId="4EBA86E9" w14:textId="77777777">
        <w:trPr>
          <w:trHeight w:val="975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2E01EC3D" w14:textId="77777777">
            <w:pPr>
              <w:rPr>
                <w:rFonts w:ascii="Aptos Narrow" w:hAnsi="Aptos Narrow"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2CF7A42D">
              <w:rPr>
                <w:rFonts w:ascii="Aptos Narrow" w:hAnsi="Aptos Narrow"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  <w:t>Bidder will not be able to meet the needs of the project.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1AD0B787" w14:textId="77777777">
            <w:pPr>
              <w:rPr>
                <w:rFonts w:ascii="Aptos Narrow" w:hAnsi="Aptos Narrow"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2CF7A42D">
              <w:rPr>
                <w:rFonts w:ascii="Aptos Narrow" w:hAnsi="Aptos Narrow"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  <w:t>No evidence or misleading evidence.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  <w:hideMark/>
          </w:tcPr>
          <w:p w:rsidRPr="002D7A15" w:rsidR="002D7A15" w:rsidP="002D7A15" w:rsidRDefault="002D7A15" w14:paraId="541D87F0" w14:textId="77777777">
            <w:pPr>
              <w:jc w:val="center"/>
              <w:rPr>
                <w:rFonts w:ascii="Aptos Narrow" w:hAnsi="Aptos Narrow" w:eastAsia="Times New Roman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2CF7A42D">
              <w:rPr>
                <w:rFonts w:ascii="Aptos Narrow" w:hAnsi="Aptos Narrow" w:eastAsia="Times New Roman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Not acceptable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2D7A15" w:rsidR="002D7A15" w:rsidP="002D7A15" w:rsidRDefault="002D7A15" w14:paraId="0BF4F07C" w14:textId="77777777">
            <w:pPr>
              <w:jc w:val="center"/>
              <w:rPr>
                <w:rFonts w:ascii="Aptos Narrow" w:hAnsi="Aptos Narrow" w:eastAsia="Times New Roman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2CF7A42D">
              <w:rPr>
                <w:rFonts w:ascii="Aptos Narrow" w:hAnsi="Aptos Narrow" w:eastAsia="Times New Roman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:rsidRPr="00D23C52" w:rsidR="00D23C52" w:rsidP="00D23C52" w:rsidRDefault="00D23C52" w14:paraId="67315019" w14:textId="77777777">
      <w:pPr>
        <w:jc w:val="both"/>
      </w:pP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69DABE33" w14:textId="059BCEB4">
      <w:pPr>
        <w:numPr>
          <w:ilvl w:val="0"/>
          <w:numId w:val="7"/>
        </w:numPr>
        <w:jc w:val="both"/>
      </w:pPr>
      <w:r w:rsidRPr="0BA4B9E5">
        <w:rPr>
          <w:b/>
          <w:bCs/>
        </w:rPr>
        <w:t xml:space="preserve">Commercial </w:t>
      </w:r>
    </w:p>
    <w:p w:rsidRPr="00D23C52" w:rsidR="00D23C52" w:rsidP="00D23C52" w:rsidRDefault="00D23C52" w14:paraId="07BF92AE" w14:textId="77777777">
      <w:pPr>
        <w:jc w:val="both"/>
      </w:pPr>
      <w:r w:rsidRPr="00D23C52">
        <w:t> </w:t>
      </w:r>
    </w:p>
    <w:p w:rsidRPr="00D23C52" w:rsidR="00D23C52" w:rsidP="00D23C52" w:rsidRDefault="00D23C52" w14:paraId="5B6AE31E" w14:textId="5E14D6D3">
      <w:pPr>
        <w:jc w:val="both"/>
      </w:pPr>
      <w:r w:rsidRPr="00D23C52">
        <w:t xml:space="preserve">For the pricing element, the total marks available for price shall be </w:t>
      </w:r>
      <w:r w:rsidR="00F10211">
        <w:t>30</w:t>
      </w:r>
      <w:r w:rsidRPr="00D23C52">
        <w:t>%. The marks for commercial shall be calculated based on the lowest price</w:t>
      </w:r>
      <w:r w:rsidR="008234DD">
        <w:t xml:space="preserve"> per call</w:t>
      </w:r>
      <w:r w:rsidRPr="00D23C52">
        <w:t xml:space="preserve"> gaining the full % available with the remaining quotes being allocated marks using the following formula (rounded to 2 decimal points):</w:t>
      </w:r>
      <w:r w:rsidRPr="5470BD67">
        <w:rPr>
          <w:rFonts w:ascii="Arial" w:hAnsi="Arial" w:cs="Arial"/>
        </w:rPr>
        <w:t>  </w:t>
      </w:r>
      <w:r w:rsidRPr="00D23C52">
        <w:t> </w:t>
      </w:r>
    </w:p>
    <w:tbl>
      <w:tblPr>
        <w:tblW w:w="0" w:type="dxa"/>
        <w:tblInd w:w="3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80"/>
        <w:gridCol w:w="2865"/>
      </w:tblGrid>
      <w:tr w:rsidRPr="00D23C52" w:rsidR="00D23C52" w:rsidTr="00D23C52" w14:paraId="090E7329" w14:textId="77777777">
        <w:trPr>
          <w:trHeight w:val="300"/>
        </w:trPr>
        <w:tc>
          <w:tcPr>
            <w:tcW w:w="28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D23C52" w:rsidR="00D23C52" w:rsidP="00D23C52" w:rsidRDefault="00D23C52" w14:paraId="2E97E1CC" w14:textId="77777777">
            <w:pPr>
              <w:jc w:val="both"/>
            </w:pPr>
            <w:r w:rsidRPr="00D23C52">
              <w:t>Score =</w:t>
            </w:r>
            <w:r w:rsidRPr="00D23C52">
              <w:rPr>
                <w:rFonts w:ascii="Arial" w:hAnsi="Arial" w:cs="Arial"/>
              </w:rPr>
              <w:t>  </w:t>
            </w:r>
            <w:r w:rsidRPr="00D23C52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D23C52" w:rsidR="00D23C52" w:rsidP="00D23C52" w:rsidRDefault="00D23C52" w14:paraId="13BE182B" w14:textId="77777777">
            <w:pPr>
              <w:jc w:val="both"/>
            </w:pPr>
            <w:r w:rsidRPr="00D23C52">
              <w:rPr>
                <w:u w:val="single"/>
              </w:rPr>
              <w:t>Lowest Tender Price</w:t>
            </w:r>
            <w:r w:rsidRPr="00D23C52">
              <w:rPr>
                <w:rFonts w:ascii="Arial" w:hAnsi="Arial" w:cs="Arial"/>
              </w:rPr>
              <w:t>  </w:t>
            </w:r>
            <w:r w:rsidRPr="00D23C52">
              <w:t> 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D23C52" w:rsidR="00D23C52" w:rsidP="00D23C52" w:rsidRDefault="00D23C52" w14:paraId="7EB1E0EA" w14:textId="77777777">
            <w:pPr>
              <w:jc w:val="both"/>
            </w:pPr>
            <w:r w:rsidRPr="00D23C52">
              <w:rPr>
                <w:b/>
                <w:bCs/>
              </w:rPr>
              <w:t>x</w:t>
            </w:r>
            <w:r w:rsidRPr="00D23C52">
              <w:t xml:space="preserve"> % available</w:t>
            </w:r>
            <w:r w:rsidRPr="00D23C52">
              <w:rPr>
                <w:rFonts w:ascii="Arial" w:hAnsi="Arial" w:cs="Arial"/>
              </w:rPr>
              <w:t>  </w:t>
            </w:r>
            <w:r w:rsidRPr="00D23C52">
              <w:t> </w:t>
            </w:r>
          </w:p>
        </w:tc>
      </w:tr>
      <w:tr w:rsidRPr="00D23C52" w:rsidR="00D23C52" w:rsidTr="00D23C52" w14:paraId="560DA59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23C52" w:rsidR="00D23C52" w:rsidP="00D23C52" w:rsidRDefault="00D23C52" w14:paraId="0A64B301" w14:textId="77777777">
            <w:pPr>
              <w:jc w:val="both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Pr="00D23C52" w:rsidR="00D23C52" w:rsidP="00D23C52" w:rsidRDefault="00D23C52" w14:paraId="5433EF4D" w14:textId="77777777">
            <w:pPr>
              <w:jc w:val="both"/>
            </w:pPr>
            <w:r w:rsidRPr="00D23C52">
              <w:t>Tender Price</w:t>
            </w:r>
            <w:r w:rsidRPr="00D23C52">
              <w:rPr>
                <w:rFonts w:ascii="Arial" w:hAnsi="Arial" w:cs="Arial"/>
              </w:rPr>
              <w:t>  </w:t>
            </w:r>
            <w:r w:rsidRPr="00D23C52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23C52" w:rsidR="00D23C52" w:rsidP="00D23C52" w:rsidRDefault="00D23C52" w14:paraId="677030D1" w14:textId="77777777">
            <w:pPr>
              <w:jc w:val="both"/>
            </w:pPr>
          </w:p>
        </w:tc>
      </w:tr>
    </w:tbl>
    <w:p w:rsidRPr="00D23C52" w:rsidR="00D23C52" w:rsidP="00D23C52" w:rsidRDefault="00D23C52" w14:paraId="64960EEE" w14:textId="77777777">
      <w:pPr>
        <w:jc w:val="both"/>
      </w:pP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6BC7BD70" w14:textId="77777777">
      <w:pPr>
        <w:numPr>
          <w:ilvl w:val="0"/>
          <w:numId w:val="8"/>
        </w:numPr>
        <w:jc w:val="both"/>
      </w:pPr>
      <w:r w:rsidRPr="00D23C52">
        <w:rPr>
          <w:b/>
          <w:bCs/>
        </w:rPr>
        <w:t>Terms and Conditions</w:t>
      </w: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68BB70FD" w14:textId="77777777">
      <w:pPr>
        <w:jc w:val="both"/>
      </w:pPr>
      <w:r w:rsidRPr="00D23C52">
        <w:t> </w:t>
      </w:r>
    </w:p>
    <w:p w:rsidRPr="00640FC7" w:rsidR="00D23C52" w:rsidP="00D23C52" w:rsidRDefault="0047167B" w14:paraId="79EA8B20" w14:textId="5E077E57">
      <w:pPr>
        <w:jc w:val="both"/>
      </w:pPr>
      <w:r w:rsidRPr="00640FC7">
        <w:t>T</w:t>
      </w:r>
      <w:r w:rsidRPr="00640FC7" w:rsidR="136F9F04">
        <w:t>he contract will be under CCHA’s</w:t>
      </w:r>
      <w:r w:rsidRPr="00640FC7" w:rsidR="00D23C52">
        <w:t xml:space="preserve"> </w:t>
      </w:r>
      <w:r w:rsidRPr="00640FC7" w:rsidR="00BE6317">
        <w:t>c</w:t>
      </w:r>
      <w:r w:rsidRPr="00640FC7" w:rsidR="00D23C52">
        <w:t>ontractual Terms and Conditions</w:t>
      </w:r>
    </w:p>
    <w:p w:rsidRPr="00D23C52" w:rsidR="00D23C52" w:rsidP="00D23C52" w:rsidRDefault="00D23C52" w14:paraId="35E83613" w14:textId="77777777">
      <w:pPr>
        <w:jc w:val="both"/>
      </w:pP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23E9E7F9" w14:paraId="286F3CAA" w14:textId="29F6DD6C">
      <w:pPr>
        <w:jc w:val="both"/>
      </w:pPr>
      <w:r w:rsidR="23E9E7F9">
        <w:rPr/>
        <w:t>CCHA</w:t>
      </w:r>
      <w:r w:rsidRPr="09A45755" w:rsidR="00D23C52">
        <w:rPr>
          <w:i w:val="1"/>
          <w:iCs w:val="1"/>
        </w:rPr>
        <w:t xml:space="preserve"> </w:t>
      </w:r>
      <w:r w:rsidR="00D23C52">
        <w:rPr/>
        <w:t>would like to thank your organisation for showing an interest in this requirement and we look forward to receiving your proposal via</w:t>
      </w:r>
      <w:r w:rsidR="00D23C52">
        <w:rPr/>
        <w:t xml:space="preserve"> </w:t>
      </w:r>
      <w:r w:rsidRPr="09A45755" w:rsidR="26644890">
        <w:rPr>
          <w:i w:val="1"/>
          <w:iCs w:val="1"/>
        </w:rPr>
        <w:t xml:space="preserve">Sell2Wales </w:t>
      </w:r>
      <w:r w:rsidR="00D23C52">
        <w:rPr/>
        <w:t>by</w:t>
      </w:r>
      <w:r w:rsidR="00D23C52">
        <w:rPr/>
        <w:t xml:space="preserve"> </w:t>
      </w:r>
      <w:r w:rsidRPr="09A45755" w:rsidR="37D0BDBE">
        <w:rPr>
          <w:b w:val="1"/>
          <w:bCs w:val="1"/>
          <w:i w:val="0"/>
          <w:iCs w:val="0"/>
        </w:rPr>
        <w:t>24</w:t>
      </w:r>
      <w:r w:rsidRPr="09A45755" w:rsidR="37D0BDBE">
        <w:rPr>
          <w:b w:val="1"/>
          <w:bCs w:val="1"/>
          <w:i w:val="0"/>
          <w:iCs w:val="0"/>
          <w:vertAlign w:val="superscript"/>
        </w:rPr>
        <w:t>th</w:t>
      </w:r>
      <w:r w:rsidRPr="09A45755" w:rsidR="37D0BDBE">
        <w:rPr>
          <w:b w:val="1"/>
          <w:bCs w:val="1"/>
          <w:i w:val="0"/>
          <w:iCs w:val="0"/>
        </w:rPr>
        <w:t xml:space="preserve"> February </w:t>
      </w:r>
      <w:r w:rsidRPr="09A45755" w:rsidR="00D23C52">
        <w:rPr>
          <w:b w:val="1"/>
          <w:bCs w:val="1"/>
          <w:i w:val="0"/>
          <w:iCs w:val="0"/>
        </w:rPr>
        <w:t>a</w:t>
      </w:r>
      <w:r w:rsidRPr="09A45755" w:rsidR="37A399A8">
        <w:rPr>
          <w:b w:val="1"/>
          <w:bCs w:val="1"/>
          <w:i w:val="0"/>
          <w:iCs w:val="0"/>
        </w:rPr>
        <w:t>t 14:00</w:t>
      </w:r>
      <w:r w:rsidRPr="09A45755" w:rsidR="00D23C52">
        <w:rPr>
          <w:b w:val="1"/>
          <w:bCs w:val="1"/>
          <w:i w:val="0"/>
          <w:iCs w:val="0"/>
        </w:rPr>
        <w:t>.</w:t>
      </w:r>
      <w:r w:rsidRPr="09A45755" w:rsidR="00D23C52">
        <w:rPr>
          <w:rFonts w:ascii="Arial" w:hAnsi="Arial" w:cs="Arial"/>
        </w:rPr>
        <w:t>  </w:t>
      </w:r>
      <w:r w:rsidR="00D23C52">
        <w:rPr/>
        <w:t> </w:t>
      </w:r>
    </w:p>
    <w:p w:rsidRPr="00D23C52" w:rsidR="00D23C52" w:rsidP="00D23C52" w:rsidRDefault="00D23C52" w14:paraId="4E76FD5B" w14:textId="77777777">
      <w:pPr>
        <w:jc w:val="both"/>
      </w:pPr>
      <w:r w:rsidRPr="00D23C52">
        <w:t> </w:t>
      </w:r>
    </w:p>
    <w:p w:rsidRPr="00D23C52" w:rsidR="00D23C52" w:rsidP="00D23C52" w:rsidRDefault="00D23C52" w14:paraId="45E25D5B" w14:textId="77777777">
      <w:pPr>
        <w:jc w:val="both"/>
      </w:pPr>
      <w:r w:rsidRPr="00D23C52">
        <w:t>Kind regards,</w:t>
      </w:r>
      <w:r w:rsidRPr="00D23C52">
        <w:rPr>
          <w:rFonts w:ascii="Arial" w:hAnsi="Arial" w:cs="Arial"/>
        </w:rPr>
        <w:t> </w:t>
      </w:r>
      <w:r w:rsidRPr="00D23C52">
        <w:t> </w:t>
      </w:r>
    </w:p>
    <w:p w:rsidRPr="00D23C52" w:rsidR="00D23C52" w:rsidP="00D23C52" w:rsidRDefault="00D23C52" w14:paraId="182448F9" w14:textId="77777777">
      <w:pPr>
        <w:jc w:val="both"/>
      </w:pPr>
      <w:r w:rsidRPr="00D23C52">
        <w:t> </w:t>
      </w:r>
    </w:p>
    <w:p w:rsidRPr="00D23C52" w:rsidR="00D23C52" w:rsidP="00D23C52" w:rsidRDefault="685F7A93" w14:paraId="431034ED" w14:textId="1379A4DD">
      <w:pPr>
        <w:jc w:val="both"/>
      </w:pPr>
      <w:r w:rsidRPr="2CF7A42D">
        <w:t>Monia Lisa Carvalho</w:t>
      </w:r>
    </w:p>
    <w:p w:rsidR="00565912" w:rsidP="00802A42" w:rsidRDefault="685F7A93" w14:paraId="65392E64" w14:textId="63A74924">
      <w:pPr>
        <w:jc w:val="both"/>
      </w:pPr>
      <w:r w:rsidRPr="2CF7A42D">
        <w:rPr>
          <w:b/>
          <w:bCs/>
        </w:rPr>
        <w:t>Senior Procurement Officer</w:t>
      </w:r>
    </w:p>
    <w:p w:rsidR="00565912" w:rsidP="00802A42" w:rsidRDefault="00565912" w14:paraId="5DB59408" w14:textId="77777777">
      <w:pPr>
        <w:jc w:val="both"/>
      </w:pPr>
    </w:p>
    <w:p w:rsidR="00565912" w:rsidP="00802A42" w:rsidRDefault="00565912" w14:paraId="19FCF1B7" w14:textId="77777777">
      <w:pPr>
        <w:jc w:val="both"/>
      </w:pPr>
    </w:p>
    <w:p w:rsidR="00565912" w:rsidP="00802A42" w:rsidRDefault="00565912" w14:paraId="17D1C828" w14:textId="77777777">
      <w:pPr>
        <w:jc w:val="both"/>
      </w:pPr>
    </w:p>
    <w:p w:rsidR="00565912" w:rsidP="00802A42" w:rsidRDefault="00565912" w14:paraId="65F875BA" w14:textId="77777777">
      <w:pPr>
        <w:jc w:val="both"/>
      </w:pPr>
    </w:p>
    <w:p w:rsidR="00565912" w:rsidP="00802A42" w:rsidRDefault="00565912" w14:paraId="07C9608D" w14:textId="77777777">
      <w:pPr>
        <w:jc w:val="both"/>
      </w:pPr>
    </w:p>
    <w:p w:rsidR="00565912" w:rsidP="00802A42" w:rsidRDefault="00565912" w14:paraId="5389BDFD" w14:textId="77777777">
      <w:pPr>
        <w:jc w:val="both"/>
      </w:pPr>
    </w:p>
    <w:p w:rsidRPr="00604895" w:rsidR="00A00B0D" w:rsidP="00A00B0D" w:rsidRDefault="00A00B0D" w14:paraId="664A78A9" w14:textId="77777777">
      <w:pPr>
        <w:jc w:val="right"/>
        <w:rPr>
          <w:rFonts w:ascii="Arial" w:hAnsi="Arial" w:cs="Arial"/>
          <w:sz w:val="22"/>
          <w:szCs w:val="22"/>
        </w:rPr>
      </w:pPr>
    </w:p>
    <w:p w:rsidRPr="00604895" w:rsidR="006B2620" w:rsidP="00A00B0D" w:rsidRDefault="006B2620" w14:paraId="5203DEDC" w14:textId="77777777">
      <w:pPr>
        <w:jc w:val="right"/>
        <w:rPr>
          <w:rFonts w:ascii="Arial" w:hAnsi="Arial" w:cs="Arial"/>
          <w:sz w:val="22"/>
          <w:szCs w:val="22"/>
        </w:rPr>
      </w:pPr>
    </w:p>
    <w:p w:rsidRPr="00604895" w:rsidR="00A00B0D" w:rsidP="00A00B0D" w:rsidRDefault="00A00B0D" w14:paraId="7989743C" w14:textId="77777777">
      <w:pPr>
        <w:jc w:val="right"/>
        <w:rPr>
          <w:rFonts w:ascii="Arial" w:hAnsi="Arial" w:cs="Arial"/>
          <w:sz w:val="22"/>
          <w:szCs w:val="22"/>
        </w:rPr>
      </w:pPr>
    </w:p>
    <w:p w:rsidRPr="00604895" w:rsidR="00A00B0D" w:rsidP="00A00B0D" w:rsidRDefault="00A00B0D" w14:paraId="293D2B97" w14:textId="77777777">
      <w:pPr>
        <w:rPr>
          <w:rFonts w:ascii="Arial" w:hAnsi="Arial" w:cs="Arial"/>
          <w:sz w:val="22"/>
          <w:szCs w:val="22"/>
        </w:rPr>
      </w:pPr>
    </w:p>
    <w:p w:rsidR="00802A42" w:rsidP="00802A42" w:rsidRDefault="00802A42" w14:paraId="2ABE1B32" w14:textId="77777777">
      <w:pPr>
        <w:jc w:val="both"/>
      </w:pPr>
    </w:p>
    <w:p w:rsidR="00802A42" w:rsidP="00802A42" w:rsidRDefault="00802A42" w14:paraId="5A2610C0" w14:textId="77777777">
      <w:pPr>
        <w:jc w:val="both"/>
      </w:pPr>
    </w:p>
    <w:p w:rsidR="00802A42" w:rsidP="00802A42" w:rsidRDefault="00802A42" w14:paraId="015D6973" w14:textId="77777777">
      <w:pPr>
        <w:jc w:val="both"/>
      </w:pPr>
    </w:p>
    <w:sectPr w:rsidR="00802A42" w:rsidSect="008654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440" w:bottom="2163" w:left="1440" w:header="709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C66" w:rsidP="001665CE" w:rsidRDefault="006C1C66" w14:paraId="7C60C599" w14:textId="77777777">
      <w:r>
        <w:separator/>
      </w:r>
    </w:p>
  </w:endnote>
  <w:endnote w:type="continuationSeparator" w:id="0">
    <w:p w:rsidR="006C1C66" w:rsidP="001665CE" w:rsidRDefault="006C1C66" w14:paraId="618BD669" w14:textId="77777777">
      <w:r>
        <w:continuationSeparator/>
      </w:r>
    </w:p>
  </w:endnote>
  <w:endnote w:type="continuationNotice" w:id="1">
    <w:p w:rsidR="006C1C66" w:rsidRDefault="006C1C66" w14:paraId="31FA0B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207F3" w:rsidRDefault="003207F3" w14:paraId="00DCF03A" w14:textId="11C092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3BC06BA" wp14:editId="203548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4140" cy="345440"/>
              <wp:effectExtent l="0" t="0" r="16510" b="0"/>
              <wp:wrapNone/>
              <wp:docPr id="1508525228" name="Text Box 3" descr="Public -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07F3" w:rsidR="003207F3" w:rsidP="003207F3" w:rsidRDefault="003207F3" w14:paraId="7C5B0815" w14:textId="4B5215D9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7F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-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BC06BA">
              <v:stroke joinstyle="miter"/>
              <v:path gradientshapeok="t" o:connecttype="rect"/>
            </v:shapetype>
            <v:shape id="Text Box 3" style="position:absolute;margin-left:0;margin-top:0;width:108.2pt;height:27.2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 - Un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">
              <v:textbox style="mso-fit-shape-to-text:t" inset="20pt,0,0,15pt">
                <w:txbxContent>
                  <w:p w:rsidRPr="003207F3" w:rsidR="003207F3" w:rsidP="003207F3" w:rsidRDefault="003207F3" w14:paraId="7C5B0815" w14:textId="4B5215D9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207F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 -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62C286" w:rsidTr="1362C286" w14:paraId="4F56D73A" w14:textId="77777777">
      <w:trPr>
        <w:trHeight w:val="300"/>
      </w:trPr>
      <w:tc>
        <w:tcPr>
          <w:tcW w:w="3005" w:type="dxa"/>
        </w:tcPr>
        <w:p w:rsidR="1362C286" w:rsidP="1362C286" w:rsidRDefault="003207F3" w14:paraId="68AD731F" w14:textId="67519598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3FE4D025" wp14:editId="71487D24">
                    <wp:simplePos x="983615" y="986663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74140" cy="345440"/>
                    <wp:effectExtent l="0" t="0" r="16510" b="0"/>
                    <wp:wrapNone/>
                    <wp:docPr id="836347278" name="Text Box 4" descr="Public - Un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3207F3" w:rsidR="003207F3" w:rsidP="003207F3" w:rsidRDefault="003207F3" w14:paraId="5FA8A403" w14:textId="63A8EF50">
                                <w:pPr>
                                  <w:rPr>
                                    <w:rFonts w:ascii="Aptos" w:hAnsi="Aptos" w:eastAsia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207F3">
                                  <w:rPr>
                                    <w:rFonts w:ascii="Aptos" w:hAnsi="Aptos" w:eastAsia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Public - Unrestricted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 w14:anchorId="3FE4D025">
                    <v:stroke joinstyle="miter"/>
                    <v:path gradientshapeok="t" o:connecttype="rect"/>
                  </v:shapetype>
                  <v:shape id="Text Box 4" style="position:absolute;left:0;text-align:left;margin-left:0;margin-top:0;width:108.2pt;height:27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 - Unrestri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">
                    <v:textbox style="mso-fit-shape-to-text:t" inset="20pt,0,0,15pt">
                      <w:txbxContent>
                        <w:p w:rsidRPr="003207F3" w:rsidR="003207F3" w:rsidP="003207F3" w:rsidRDefault="003207F3" w14:paraId="5FA8A403" w14:textId="63A8EF50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7F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- Unrestricted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5" w:type="dxa"/>
        </w:tcPr>
        <w:p w:rsidR="1362C286" w:rsidP="1362C286" w:rsidRDefault="1362C286" w14:paraId="61264CFE" w14:textId="77777777">
          <w:pPr>
            <w:pStyle w:val="Header"/>
            <w:jc w:val="center"/>
          </w:pPr>
        </w:p>
      </w:tc>
      <w:tc>
        <w:tcPr>
          <w:tcW w:w="3005" w:type="dxa"/>
        </w:tcPr>
        <w:p w:rsidR="1362C286" w:rsidP="1362C286" w:rsidRDefault="1362C286" w14:paraId="15649939" w14:textId="77777777">
          <w:pPr>
            <w:pStyle w:val="Header"/>
            <w:ind w:right="-115"/>
            <w:jc w:val="right"/>
          </w:pPr>
        </w:p>
      </w:tc>
    </w:tr>
  </w:tbl>
  <w:p w:rsidR="1362C286" w:rsidP="1362C286" w:rsidRDefault="004E4D11" w14:paraId="518BBCC3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397E383" wp14:editId="74FFBF1A">
          <wp:simplePos x="0" y="0"/>
          <wp:positionH relativeFrom="margin">
            <wp:posOffset>-812800</wp:posOffset>
          </wp:positionH>
          <wp:positionV relativeFrom="margin">
            <wp:posOffset>7214235</wp:posOffset>
          </wp:positionV>
          <wp:extent cx="7545070" cy="2540000"/>
          <wp:effectExtent l="0" t="0" r="0" b="0"/>
          <wp:wrapNone/>
          <wp:docPr id="1510219583" name="WordPictureWatermark14563962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19583" name="WordPictureWatermark14563962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" t="75913" r="-3030" b="291"/>
                  <a:stretch/>
                </pic:blipFill>
                <pic:spPr bwMode="auto">
                  <a:xfrm>
                    <a:off x="0" y="0"/>
                    <a:ext cx="7545070" cy="2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8CE483" w:rsidTr="278CE483" w14:paraId="630664CD" w14:textId="77777777">
      <w:trPr>
        <w:trHeight w:val="300"/>
      </w:trPr>
      <w:tc>
        <w:tcPr>
          <w:tcW w:w="3005" w:type="dxa"/>
        </w:tcPr>
        <w:p w:rsidR="278CE483" w:rsidP="278CE483" w:rsidRDefault="003207F3" w14:paraId="525DD834" w14:textId="0734C848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4" behindDoc="0" locked="0" layoutInCell="1" allowOverlap="1" wp14:anchorId="0EF42D6E" wp14:editId="5ECD57A8">
                    <wp:simplePos x="984250" y="98679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74140" cy="345440"/>
                    <wp:effectExtent l="0" t="0" r="16510" b="0"/>
                    <wp:wrapNone/>
                    <wp:docPr id="383872967" name="Text Box 2" descr="Public - Un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3207F3" w:rsidR="003207F3" w:rsidP="003207F3" w:rsidRDefault="003207F3" w14:paraId="51DF1CDA" w14:textId="7762B454">
                                <w:pPr>
                                  <w:rPr>
                                    <w:rFonts w:ascii="Aptos" w:hAnsi="Aptos" w:eastAsia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207F3">
                                  <w:rPr>
                                    <w:rFonts w:ascii="Aptos" w:hAnsi="Aptos" w:eastAsia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Public - Unrestricted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 w14:anchorId="0EF42D6E">
                    <v:stroke joinstyle="miter"/>
                    <v:path gradientshapeok="t" o:connecttype="rect"/>
                  </v:shapetype>
                  <v:shape id="Text Box 2" style="position:absolute;left:0;text-align:left;margin-left:0;margin-top:0;width:108.2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 - Unrestri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">
                    <v:textbox style="mso-fit-shape-to-text:t" inset="20pt,0,0,15pt">
                      <w:txbxContent>
                        <w:p w:rsidRPr="003207F3" w:rsidR="003207F3" w:rsidP="003207F3" w:rsidRDefault="003207F3" w14:paraId="51DF1CDA" w14:textId="7762B454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07F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- Unrestricted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5" w:type="dxa"/>
        </w:tcPr>
        <w:p w:rsidR="278CE483" w:rsidP="278CE483" w:rsidRDefault="278CE483" w14:paraId="753C33F4" w14:textId="77777777">
          <w:pPr>
            <w:pStyle w:val="Header"/>
            <w:jc w:val="center"/>
          </w:pPr>
        </w:p>
      </w:tc>
      <w:tc>
        <w:tcPr>
          <w:tcW w:w="3005" w:type="dxa"/>
        </w:tcPr>
        <w:p w:rsidR="278CE483" w:rsidP="278CE483" w:rsidRDefault="278CE483" w14:paraId="21A21B84" w14:textId="77777777">
          <w:pPr>
            <w:pStyle w:val="Header"/>
            <w:ind w:right="-115"/>
            <w:jc w:val="right"/>
          </w:pPr>
        </w:p>
      </w:tc>
    </w:tr>
  </w:tbl>
  <w:p w:rsidR="278CE483" w:rsidP="278CE483" w:rsidRDefault="278CE483" w14:paraId="075602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C66" w:rsidP="001665CE" w:rsidRDefault="006C1C66" w14:paraId="3A5E183E" w14:textId="77777777">
      <w:r>
        <w:separator/>
      </w:r>
    </w:p>
  </w:footnote>
  <w:footnote w:type="continuationSeparator" w:id="0">
    <w:p w:rsidR="006C1C66" w:rsidP="001665CE" w:rsidRDefault="006C1C66" w14:paraId="70D43969" w14:textId="77777777">
      <w:r>
        <w:continuationSeparator/>
      </w:r>
    </w:p>
  </w:footnote>
  <w:footnote w:type="continuationNotice" w:id="1">
    <w:p w:rsidR="006C1C66" w:rsidRDefault="006C1C66" w14:paraId="0059C0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5CE" w:rsidRDefault="00250C1D" w14:paraId="53BFC2C9" w14:textId="77777777">
    <w:pPr>
      <w:pStyle w:val="Header"/>
    </w:pPr>
    <w:r>
      <w:rPr>
        <w:noProof/>
      </w:rPr>
      <w:pict w14:anchorId="725176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928360" style="position:absolute;margin-left:0;margin-top:0;width:595.1pt;height:841.85pt;z-index:-251658239;mso-wrap-edited:f;mso-position-horizontal:center;mso-position-horizontal-relative:margin;mso-position-vertical:center;mso-position-vertical-relative:margin" o:spid="_x0000_s1026" o:allowincell="f" type="#_x0000_t75">
          <v:imagedata o:title="CCHA Welsh Template Letter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8CE483" w:rsidTr="278CE483" w14:paraId="793D5031" w14:textId="77777777">
      <w:trPr>
        <w:trHeight w:val="300"/>
      </w:trPr>
      <w:tc>
        <w:tcPr>
          <w:tcW w:w="3005" w:type="dxa"/>
        </w:tcPr>
        <w:p w:rsidR="278CE483" w:rsidP="278CE483" w:rsidRDefault="278CE483" w14:paraId="6CE1ADE7" w14:textId="77777777">
          <w:pPr>
            <w:pStyle w:val="Header"/>
            <w:ind w:left="-115"/>
          </w:pPr>
        </w:p>
      </w:tc>
      <w:tc>
        <w:tcPr>
          <w:tcW w:w="3005" w:type="dxa"/>
        </w:tcPr>
        <w:p w:rsidR="278CE483" w:rsidP="278CE483" w:rsidRDefault="278CE483" w14:paraId="28D95AF3" w14:textId="77777777">
          <w:pPr>
            <w:pStyle w:val="Header"/>
            <w:jc w:val="center"/>
          </w:pPr>
        </w:p>
      </w:tc>
      <w:tc>
        <w:tcPr>
          <w:tcW w:w="3005" w:type="dxa"/>
        </w:tcPr>
        <w:p w:rsidR="278CE483" w:rsidP="278CE483" w:rsidRDefault="278CE483" w14:paraId="3582E2A3" w14:textId="77777777">
          <w:pPr>
            <w:pStyle w:val="Header"/>
            <w:ind w:right="-115"/>
            <w:jc w:val="right"/>
          </w:pPr>
        </w:p>
      </w:tc>
    </w:tr>
  </w:tbl>
  <w:p w:rsidR="278CE483" w:rsidP="278CE483" w:rsidRDefault="00250C1D" w14:paraId="403A64DB" w14:textId="77777777">
    <w:pPr>
      <w:pStyle w:val="Header"/>
    </w:pPr>
    <w:r>
      <w:rPr>
        <w:noProof/>
      </w:rPr>
      <w:pict w14:anchorId="3A37A3E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928361" style="position:absolute;margin-left:0;margin-top:0;width:595.1pt;height:841.85pt;z-index:-251658238;mso-wrap-edited:f;mso-position-horizontal:center;mso-position-horizontal-relative:margin;mso-position-vertical:center;mso-position-vertical-relative:margin" o:spid="_x0000_s1025" o:allowincell="f" type="#_x0000_t75">
          <v:imagedata o:title="CCHA Welsh Template Letter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E12FA" w:rsidRDefault="00563F74" w14:paraId="2DB1FE7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533039" wp14:editId="1C6DC437">
              <wp:simplePos x="0" y="0"/>
              <wp:positionH relativeFrom="page">
                <wp:align>left</wp:align>
              </wp:positionH>
              <wp:positionV relativeFrom="paragraph">
                <wp:posOffset>-443865</wp:posOffset>
              </wp:positionV>
              <wp:extent cx="7550150" cy="10693400"/>
              <wp:effectExtent l="0" t="0" r="0" b="0"/>
              <wp:wrapNone/>
              <wp:docPr id="207217311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06934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Rectangle 2" style="position:absolute;margin-left:0;margin-top:-34.95pt;width:594.5pt;height:84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stroked="f" strokeweight="1pt" w14:anchorId="53EDEEE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PD94cGFja2V0IGVuZD0ndyc/Pv/bAEMABgQFBgUEBgYFBgcHBggKEAoKCQkK&#10;FA4PDBAXFBgYFxQWFhodJR8aGyMcFhYgLCAjJicpKikZHy0wLSgwJSgpKP/bAEMBBwcHCggKEwoK&#10;EygaFhooKCgoKCgoKCgoKCgoKCgoKCgoKCgoKCgoKCgoKCgoKCgoKCgoKCgoKCgoKCgoKCgoKP/A&#10;ABEICMUGM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m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">
              <v:fill type="frame" o:title="" recolor="t" rotate="t" r:id="rId3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0D8"/>
    <w:multiLevelType w:val="multilevel"/>
    <w:tmpl w:val="2F82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71BA5"/>
    <w:multiLevelType w:val="hybridMultilevel"/>
    <w:tmpl w:val="6C649C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B77B33"/>
    <w:multiLevelType w:val="multilevel"/>
    <w:tmpl w:val="734A37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D2D23"/>
    <w:multiLevelType w:val="hybridMultilevel"/>
    <w:tmpl w:val="9D88D094"/>
    <w:lvl w:ilvl="0" w:tplc="5E64BAB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951B41"/>
    <w:multiLevelType w:val="hybridMultilevel"/>
    <w:tmpl w:val="A93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764D27"/>
    <w:multiLevelType w:val="hybridMultilevel"/>
    <w:tmpl w:val="07E09C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B473BA"/>
    <w:multiLevelType w:val="multilevel"/>
    <w:tmpl w:val="D16C9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B82E07"/>
    <w:multiLevelType w:val="multilevel"/>
    <w:tmpl w:val="229AEC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816F7"/>
    <w:multiLevelType w:val="hybridMultilevel"/>
    <w:tmpl w:val="ADC020D6"/>
    <w:lvl w:ilvl="0" w:tplc="2A5EC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7E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703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F8B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6B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E23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2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F07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E4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89408A"/>
    <w:multiLevelType w:val="multilevel"/>
    <w:tmpl w:val="84763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B77E1"/>
    <w:multiLevelType w:val="multilevel"/>
    <w:tmpl w:val="718C7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66E1D"/>
    <w:multiLevelType w:val="multilevel"/>
    <w:tmpl w:val="56042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24BA2"/>
    <w:multiLevelType w:val="multilevel"/>
    <w:tmpl w:val="AA60A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793137">
    <w:abstractNumId w:val="0"/>
  </w:num>
  <w:num w:numId="2" w16cid:durableId="1309045166">
    <w:abstractNumId w:val="12"/>
  </w:num>
  <w:num w:numId="3" w16cid:durableId="1741054905">
    <w:abstractNumId w:val="9"/>
  </w:num>
  <w:num w:numId="4" w16cid:durableId="1172991459">
    <w:abstractNumId w:val="11"/>
  </w:num>
  <w:num w:numId="5" w16cid:durableId="550573922">
    <w:abstractNumId w:val="10"/>
  </w:num>
  <w:num w:numId="6" w16cid:durableId="1642929683">
    <w:abstractNumId w:val="6"/>
  </w:num>
  <w:num w:numId="7" w16cid:durableId="1208446608">
    <w:abstractNumId w:val="7"/>
  </w:num>
  <w:num w:numId="8" w16cid:durableId="1654332881">
    <w:abstractNumId w:val="2"/>
  </w:num>
  <w:num w:numId="9" w16cid:durableId="577010767">
    <w:abstractNumId w:val="4"/>
  </w:num>
  <w:num w:numId="10" w16cid:durableId="1454910347">
    <w:abstractNumId w:val="8"/>
  </w:num>
  <w:num w:numId="11" w16cid:durableId="1113095036">
    <w:abstractNumId w:val="1"/>
  </w:num>
  <w:num w:numId="12" w16cid:durableId="2088067526">
    <w:abstractNumId w:val="5"/>
  </w:num>
  <w:num w:numId="13" w16cid:durableId="198380218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76"/>
    <w:rsid w:val="00011CDC"/>
    <w:rsid w:val="00014941"/>
    <w:rsid w:val="00016F27"/>
    <w:rsid w:val="0001794C"/>
    <w:rsid w:val="00025EB8"/>
    <w:rsid w:val="00026510"/>
    <w:rsid w:val="000323DB"/>
    <w:rsid w:val="00033DD7"/>
    <w:rsid w:val="00051CA2"/>
    <w:rsid w:val="00057D11"/>
    <w:rsid w:val="00057D85"/>
    <w:rsid w:val="00066C40"/>
    <w:rsid w:val="00073BE0"/>
    <w:rsid w:val="00075B7A"/>
    <w:rsid w:val="00082C3F"/>
    <w:rsid w:val="000A0AC1"/>
    <w:rsid w:val="000B037D"/>
    <w:rsid w:val="000B319C"/>
    <w:rsid w:val="000B38AA"/>
    <w:rsid w:val="000D1330"/>
    <w:rsid w:val="00101C4E"/>
    <w:rsid w:val="00107213"/>
    <w:rsid w:val="0011106F"/>
    <w:rsid w:val="001247D1"/>
    <w:rsid w:val="0012549F"/>
    <w:rsid w:val="00125BD8"/>
    <w:rsid w:val="001300F1"/>
    <w:rsid w:val="00132426"/>
    <w:rsid w:val="00141BC0"/>
    <w:rsid w:val="001458A2"/>
    <w:rsid w:val="00154525"/>
    <w:rsid w:val="001665CE"/>
    <w:rsid w:val="00166F22"/>
    <w:rsid w:val="00172730"/>
    <w:rsid w:val="001752AF"/>
    <w:rsid w:val="00197BF7"/>
    <w:rsid w:val="001A02C8"/>
    <w:rsid w:val="001A63B8"/>
    <w:rsid w:val="001B7420"/>
    <w:rsid w:val="001B76E7"/>
    <w:rsid w:val="001C1B13"/>
    <w:rsid w:val="001C7694"/>
    <w:rsid w:val="001D1BAA"/>
    <w:rsid w:val="001D718A"/>
    <w:rsid w:val="001D7AFC"/>
    <w:rsid w:val="001F378B"/>
    <w:rsid w:val="00200208"/>
    <w:rsid w:val="002009D3"/>
    <w:rsid w:val="00206B81"/>
    <w:rsid w:val="00212EC0"/>
    <w:rsid w:val="00222083"/>
    <w:rsid w:val="00226D43"/>
    <w:rsid w:val="002301AD"/>
    <w:rsid w:val="00232A3B"/>
    <w:rsid w:val="002338CA"/>
    <w:rsid w:val="002361A4"/>
    <w:rsid w:val="00237C9D"/>
    <w:rsid w:val="00237FF6"/>
    <w:rsid w:val="00241E86"/>
    <w:rsid w:val="0024529E"/>
    <w:rsid w:val="00250C1D"/>
    <w:rsid w:val="00255AC5"/>
    <w:rsid w:val="0026039A"/>
    <w:rsid w:val="00273B4C"/>
    <w:rsid w:val="00282365"/>
    <w:rsid w:val="00283BEB"/>
    <w:rsid w:val="00290992"/>
    <w:rsid w:val="00291D41"/>
    <w:rsid w:val="0029711B"/>
    <w:rsid w:val="002A02D7"/>
    <w:rsid w:val="002A0335"/>
    <w:rsid w:val="002A0EA0"/>
    <w:rsid w:val="002A2AE0"/>
    <w:rsid w:val="002A388E"/>
    <w:rsid w:val="002A6D7B"/>
    <w:rsid w:val="002B09F7"/>
    <w:rsid w:val="002B4590"/>
    <w:rsid w:val="002B56EA"/>
    <w:rsid w:val="002B5BC7"/>
    <w:rsid w:val="002B60ED"/>
    <w:rsid w:val="002C1D23"/>
    <w:rsid w:val="002C473E"/>
    <w:rsid w:val="002C637A"/>
    <w:rsid w:val="002D30BF"/>
    <w:rsid w:val="002D795D"/>
    <w:rsid w:val="002D7A15"/>
    <w:rsid w:val="002E1B64"/>
    <w:rsid w:val="002E2A3E"/>
    <w:rsid w:val="002E68C4"/>
    <w:rsid w:val="002E7966"/>
    <w:rsid w:val="002F23ED"/>
    <w:rsid w:val="002F28F8"/>
    <w:rsid w:val="003048FB"/>
    <w:rsid w:val="00312B11"/>
    <w:rsid w:val="003207F3"/>
    <w:rsid w:val="00326ECF"/>
    <w:rsid w:val="00327D75"/>
    <w:rsid w:val="003352EA"/>
    <w:rsid w:val="00366784"/>
    <w:rsid w:val="00372A74"/>
    <w:rsid w:val="00385548"/>
    <w:rsid w:val="003876E5"/>
    <w:rsid w:val="00387727"/>
    <w:rsid w:val="003942B4"/>
    <w:rsid w:val="003A2129"/>
    <w:rsid w:val="003C1356"/>
    <w:rsid w:val="003D2361"/>
    <w:rsid w:val="00402812"/>
    <w:rsid w:val="00405DD6"/>
    <w:rsid w:val="00411F0C"/>
    <w:rsid w:val="00414B6B"/>
    <w:rsid w:val="00421E0C"/>
    <w:rsid w:val="00421EDF"/>
    <w:rsid w:val="004244EE"/>
    <w:rsid w:val="00425B0C"/>
    <w:rsid w:val="004314FE"/>
    <w:rsid w:val="004342C9"/>
    <w:rsid w:val="00440A5E"/>
    <w:rsid w:val="00451B2A"/>
    <w:rsid w:val="004607D2"/>
    <w:rsid w:val="00460B43"/>
    <w:rsid w:val="00467A8D"/>
    <w:rsid w:val="0047167B"/>
    <w:rsid w:val="00471AC5"/>
    <w:rsid w:val="004739A8"/>
    <w:rsid w:val="004841D6"/>
    <w:rsid w:val="00485493"/>
    <w:rsid w:val="004930E7"/>
    <w:rsid w:val="00493D8E"/>
    <w:rsid w:val="004951CC"/>
    <w:rsid w:val="004B7044"/>
    <w:rsid w:val="004C592F"/>
    <w:rsid w:val="004C7F82"/>
    <w:rsid w:val="004D1E11"/>
    <w:rsid w:val="004D358C"/>
    <w:rsid w:val="004D56D6"/>
    <w:rsid w:val="004D7CF5"/>
    <w:rsid w:val="004E34D2"/>
    <w:rsid w:val="004E3B54"/>
    <w:rsid w:val="004E4D11"/>
    <w:rsid w:val="004E755C"/>
    <w:rsid w:val="004F5AC6"/>
    <w:rsid w:val="004F7A90"/>
    <w:rsid w:val="00506666"/>
    <w:rsid w:val="005127CF"/>
    <w:rsid w:val="005135AF"/>
    <w:rsid w:val="00514C88"/>
    <w:rsid w:val="00525213"/>
    <w:rsid w:val="005370C4"/>
    <w:rsid w:val="00547D41"/>
    <w:rsid w:val="005547BC"/>
    <w:rsid w:val="00557463"/>
    <w:rsid w:val="00560959"/>
    <w:rsid w:val="00561519"/>
    <w:rsid w:val="005625AC"/>
    <w:rsid w:val="00563F74"/>
    <w:rsid w:val="00565912"/>
    <w:rsid w:val="005713D5"/>
    <w:rsid w:val="005819FE"/>
    <w:rsid w:val="00581D00"/>
    <w:rsid w:val="00582B63"/>
    <w:rsid w:val="0058636C"/>
    <w:rsid w:val="0059127A"/>
    <w:rsid w:val="00597857"/>
    <w:rsid w:val="005A1F41"/>
    <w:rsid w:val="005A30F2"/>
    <w:rsid w:val="005A320C"/>
    <w:rsid w:val="005A6F0A"/>
    <w:rsid w:val="005C1E7C"/>
    <w:rsid w:val="005C431E"/>
    <w:rsid w:val="005E111B"/>
    <w:rsid w:val="005E20ED"/>
    <w:rsid w:val="005E359D"/>
    <w:rsid w:val="005E4A92"/>
    <w:rsid w:val="006023FC"/>
    <w:rsid w:val="00604895"/>
    <w:rsid w:val="006139A0"/>
    <w:rsid w:val="00621955"/>
    <w:rsid w:val="00624D2F"/>
    <w:rsid w:val="00625EF4"/>
    <w:rsid w:val="00627785"/>
    <w:rsid w:val="006307EE"/>
    <w:rsid w:val="006318F0"/>
    <w:rsid w:val="00632FED"/>
    <w:rsid w:val="00636C2D"/>
    <w:rsid w:val="00640785"/>
    <w:rsid w:val="00640FC7"/>
    <w:rsid w:val="00656196"/>
    <w:rsid w:val="0066241F"/>
    <w:rsid w:val="00666CCC"/>
    <w:rsid w:val="0067269E"/>
    <w:rsid w:val="0068003F"/>
    <w:rsid w:val="006837F5"/>
    <w:rsid w:val="006841F5"/>
    <w:rsid w:val="00690920"/>
    <w:rsid w:val="0069471C"/>
    <w:rsid w:val="00695920"/>
    <w:rsid w:val="006A753F"/>
    <w:rsid w:val="006B2620"/>
    <w:rsid w:val="006B28E5"/>
    <w:rsid w:val="006B7B7E"/>
    <w:rsid w:val="006C1C66"/>
    <w:rsid w:val="006C79FD"/>
    <w:rsid w:val="006E0DA0"/>
    <w:rsid w:val="006F48E6"/>
    <w:rsid w:val="006F7229"/>
    <w:rsid w:val="00707F79"/>
    <w:rsid w:val="00710476"/>
    <w:rsid w:val="007124CC"/>
    <w:rsid w:val="007150DA"/>
    <w:rsid w:val="007258B3"/>
    <w:rsid w:val="00733AB9"/>
    <w:rsid w:val="00734C52"/>
    <w:rsid w:val="00743DD2"/>
    <w:rsid w:val="00744008"/>
    <w:rsid w:val="00744C34"/>
    <w:rsid w:val="00744CC2"/>
    <w:rsid w:val="007559AE"/>
    <w:rsid w:val="00763924"/>
    <w:rsid w:val="00774EF3"/>
    <w:rsid w:val="00783027"/>
    <w:rsid w:val="00793361"/>
    <w:rsid w:val="00794645"/>
    <w:rsid w:val="00794B9D"/>
    <w:rsid w:val="00795DBA"/>
    <w:rsid w:val="007A07D3"/>
    <w:rsid w:val="007B1B20"/>
    <w:rsid w:val="007B2909"/>
    <w:rsid w:val="007B30B8"/>
    <w:rsid w:val="007B3665"/>
    <w:rsid w:val="007B37C8"/>
    <w:rsid w:val="007C098B"/>
    <w:rsid w:val="007C4725"/>
    <w:rsid w:val="007C764A"/>
    <w:rsid w:val="007D2FD9"/>
    <w:rsid w:val="007D53C3"/>
    <w:rsid w:val="007D6103"/>
    <w:rsid w:val="007D78C2"/>
    <w:rsid w:val="007E567B"/>
    <w:rsid w:val="007F57BB"/>
    <w:rsid w:val="007F5835"/>
    <w:rsid w:val="00802A42"/>
    <w:rsid w:val="0081087B"/>
    <w:rsid w:val="008234DD"/>
    <w:rsid w:val="008244DB"/>
    <w:rsid w:val="00825DC2"/>
    <w:rsid w:val="008337AC"/>
    <w:rsid w:val="00842AD4"/>
    <w:rsid w:val="0085337C"/>
    <w:rsid w:val="008619A7"/>
    <w:rsid w:val="00865494"/>
    <w:rsid w:val="00870218"/>
    <w:rsid w:val="0087768A"/>
    <w:rsid w:val="00882E37"/>
    <w:rsid w:val="008852F1"/>
    <w:rsid w:val="00893C2C"/>
    <w:rsid w:val="008A25C7"/>
    <w:rsid w:val="008B2F43"/>
    <w:rsid w:val="008B6BFA"/>
    <w:rsid w:val="008C465C"/>
    <w:rsid w:val="008E223B"/>
    <w:rsid w:val="00905647"/>
    <w:rsid w:val="009063D5"/>
    <w:rsid w:val="009119B1"/>
    <w:rsid w:val="00930D38"/>
    <w:rsid w:val="009344B3"/>
    <w:rsid w:val="00934E5F"/>
    <w:rsid w:val="00934F01"/>
    <w:rsid w:val="009464AE"/>
    <w:rsid w:val="00947E80"/>
    <w:rsid w:val="00955FD7"/>
    <w:rsid w:val="009566AB"/>
    <w:rsid w:val="00957C24"/>
    <w:rsid w:val="00987CC3"/>
    <w:rsid w:val="00990A8E"/>
    <w:rsid w:val="009A0372"/>
    <w:rsid w:val="009B085D"/>
    <w:rsid w:val="009B4623"/>
    <w:rsid w:val="009B729A"/>
    <w:rsid w:val="009C5F97"/>
    <w:rsid w:val="009D1730"/>
    <w:rsid w:val="009D197B"/>
    <w:rsid w:val="009D3A7C"/>
    <w:rsid w:val="009D49E5"/>
    <w:rsid w:val="009E152B"/>
    <w:rsid w:val="009E5201"/>
    <w:rsid w:val="009F0936"/>
    <w:rsid w:val="009F4456"/>
    <w:rsid w:val="00A00B0D"/>
    <w:rsid w:val="00A2496A"/>
    <w:rsid w:val="00A36FD2"/>
    <w:rsid w:val="00A44F3E"/>
    <w:rsid w:val="00A508FD"/>
    <w:rsid w:val="00A525EF"/>
    <w:rsid w:val="00A52C79"/>
    <w:rsid w:val="00A5546A"/>
    <w:rsid w:val="00A5715B"/>
    <w:rsid w:val="00A60EEE"/>
    <w:rsid w:val="00A61FFA"/>
    <w:rsid w:val="00A62D47"/>
    <w:rsid w:val="00A632B8"/>
    <w:rsid w:val="00A71983"/>
    <w:rsid w:val="00A741AE"/>
    <w:rsid w:val="00A8160D"/>
    <w:rsid w:val="00A820C8"/>
    <w:rsid w:val="00A90CA4"/>
    <w:rsid w:val="00AA230B"/>
    <w:rsid w:val="00B03A37"/>
    <w:rsid w:val="00B23073"/>
    <w:rsid w:val="00B3645A"/>
    <w:rsid w:val="00B36E79"/>
    <w:rsid w:val="00B40514"/>
    <w:rsid w:val="00B405E4"/>
    <w:rsid w:val="00B46C0D"/>
    <w:rsid w:val="00B61C36"/>
    <w:rsid w:val="00B635BC"/>
    <w:rsid w:val="00B83596"/>
    <w:rsid w:val="00B8363B"/>
    <w:rsid w:val="00B9299F"/>
    <w:rsid w:val="00B93E73"/>
    <w:rsid w:val="00BC33CE"/>
    <w:rsid w:val="00BC7421"/>
    <w:rsid w:val="00BD07A9"/>
    <w:rsid w:val="00BE6317"/>
    <w:rsid w:val="00BE64BA"/>
    <w:rsid w:val="00C112C1"/>
    <w:rsid w:val="00C211EB"/>
    <w:rsid w:val="00C2325A"/>
    <w:rsid w:val="00C30583"/>
    <w:rsid w:val="00C40689"/>
    <w:rsid w:val="00C40B2C"/>
    <w:rsid w:val="00C42AB3"/>
    <w:rsid w:val="00C455CF"/>
    <w:rsid w:val="00C5439B"/>
    <w:rsid w:val="00C570D8"/>
    <w:rsid w:val="00C72677"/>
    <w:rsid w:val="00C732F2"/>
    <w:rsid w:val="00C80EAB"/>
    <w:rsid w:val="00C81BD2"/>
    <w:rsid w:val="00C86A76"/>
    <w:rsid w:val="00C9065F"/>
    <w:rsid w:val="00C9532A"/>
    <w:rsid w:val="00C95B23"/>
    <w:rsid w:val="00C96EB8"/>
    <w:rsid w:val="00CA59FC"/>
    <w:rsid w:val="00CA7230"/>
    <w:rsid w:val="00CA75FB"/>
    <w:rsid w:val="00CB160A"/>
    <w:rsid w:val="00CB1DF5"/>
    <w:rsid w:val="00CB58D2"/>
    <w:rsid w:val="00CD6237"/>
    <w:rsid w:val="00CD6268"/>
    <w:rsid w:val="00CE409D"/>
    <w:rsid w:val="00CF1410"/>
    <w:rsid w:val="00CF367E"/>
    <w:rsid w:val="00D036CE"/>
    <w:rsid w:val="00D0464F"/>
    <w:rsid w:val="00D10E19"/>
    <w:rsid w:val="00D11B5F"/>
    <w:rsid w:val="00D12303"/>
    <w:rsid w:val="00D216DF"/>
    <w:rsid w:val="00D23C52"/>
    <w:rsid w:val="00D25FA2"/>
    <w:rsid w:val="00D25FD2"/>
    <w:rsid w:val="00D26206"/>
    <w:rsid w:val="00D313D1"/>
    <w:rsid w:val="00D37B15"/>
    <w:rsid w:val="00D46874"/>
    <w:rsid w:val="00D67395"/>
    <w:rsid w:val="00D67762"/>
    <w:rsid w:val="00D67B5C"/>
    <w:rsid w:val="00D80651"/>
    <w:rsid w:val="00D86034"/>
    <w:rsid w:val="00D900CD"/>
    <w:rsid w:val="00D9681F"/>
    <w:rsid w:val="00D97370"/>
    <w:rsid w:val="00DC29C1"/>
    <w:rsid w:val="00DD0B82"/>
    <w:rsid w:val="00DD10C0"/>
    <w:rsid w:val="00DD39D6"/>
    <w:rsid w:val="00DD5879"/>
    <w:rsid w:val="00DE12FA"/>
    <w:rsid w:val="00DE1D89"/>
    <w:rsid w:val="00DE3240"/>
    <w:rsid w:val="00DE4A86"/>
    <w:rsid w:val="00DE756F"/>
    <w:rsid w:val="00DF0481"/>
    <w:rsid w:val="00DF2EB2"/>
    <w:rsid w:val="00DF6525"/>
    <w:rsid w:val="00E014F1"/>
    <w:rsid w:val="00E02255"/>
    <w:rsid w:val="00E03FE4"/>
    <w:rsid w:val="00E147DE"/>
    <w:rsid w:val="00E155E3"/>
    <w:rsid w:val="00E303A6"/>
    <w:rsid w:val="00E3391D"/>
    <w:rsid w:val="00E40A28"/>
    <w:rsid w:val="00E4470C"/>
    <w:rsid w:val="00E5285B"/>
    <w:rsid w:val="00E53730"/>
    <w:rsid w:val="00E67F63"/>
    <w:rsid w:val="00E7370B"/>
    <w:rsid w:val="00E83A08"/>
    <w:rsid w:val="00E84FBE"/>
    <w:rsid w:val="00E85B3E"/>
    <w:rsid w:val="00E86C6C"/>
    <w:rsid w:val="00E91283"/>
    <w:rsid w:val="00E91474"/>
    <w:rsid w:val="00E9275B"/>
    <w:rsid w:val="00E954AC"/>
    <w:rsid w:val="00EA3AE2"/>
    <w:rsid w:val="00EA5D1A"/>
    <w:rsid w:val="00EB0C51"/>
    <w:rsid w:val="00EB2848"/>
    <w:rsid w:val="00EC3C7E"/>
    <w:rsid w:val="00EC4681"/>
    <w:rsid w:val="00ED6D16"/>
    <w:rsid w:val="00EE52B7"/>
    <w:rsid w:val="00EF3409"/>
    <w:rsid w:val="00F02525"/>
    <w:rsid w:val="00F04430"/>
    <w:rsid w:val="00F04FD5"/>
    <w:rsid w:val="00F058CB"/>
    <w:rsid w:val="00F059C1"/>
    <w:rsid w:val="00F10211"/>
    <w:rsid w:val="00F13799"/>
    <w:rsid w:val="00F308C6"/>
    <w:rsid w:val="00F365DD"/>
    <w:rsid w:val="00F45036"/>
    <w:rsid w:val="00F53739"/>
    <w:rsid w:val="00F577DA"/>
    <w:rsid w:val="00F6720A"/>
    <w:rsid w:val="00F848C3"/>
    <w:rsid w:val="00F906B3"/>
    <w:rsid w:val="00F90F61"/>
    <w:rsid w:val="00F96462"/>
    <w:rsid w:val="00FA6072"/>
    <w:rsid w:val="00FC15DB"/>
    <w:rsid w:val="00FC22E7"/>
    <w:rsid w:val="00FE3A36"/>
    <w:rsid w:val="027D9F11"/>
    <w:rsid w:val="02DE72FD"/>
    <w:rsid w:val="03D6FC5E"/>
    <w:rsid w:val="04D5B036"/>
    <w:rsid w:val="04ECD948"/>
    <w:rsid w:val="05531DCC"/>
    <w:rsid w:val="0568BA2D"/>
    <w:rsid w:val="05720BED"/>
    <w:rsid w:val="0770D23C"/>
    <w:rsid w:val="07718C21"/>
    <w:rsid w:val="0813C8C2"/>
    <w:rsid w:val="08369ACA"/>
    <w:rsid w:val="09A45755"/>
    <w:rsid w:val="0A8AD6E4"/>
    <w:rsid w:val="0A914786"/>
    <w:rsid w:val="0AA71CEE"/>
    <w:rsid w:val="0B79E107"/>
    <w:rsid w:val="0BA4B9E5"/>
    <w:rsid w:val="0BD2504F"/>
    <w:rsid w:val="0D77B556"/>
    <w:rsid w:val="0E0C8EA5"/>
    <w:rsid w:val="0E30195E"/>
    <w:rsid w:val="0E5F7F46"/>
    <w:rsid w:val="0F13B022"/>
    <w:rsid w:val="11B4D466"/>
    <w:rsid w:val="11DDA7B9"/>
    <w:rsid w:val="12BD618E"/>
    <w:rsid w:val="132FE520"/>
    <w:rsid w:val="1357718A"/>
    <w:rsid w:val="1362C286"/>
    <w:rsid w:val="136E1EE7"/>
    <w:rsid w:val="136F9F04"/>
    <w:rsid w:val="14D0B396"/>
    <w:rsid w:val="172FE058"/>
    <w:rsid w:val="17F037A3"/>
    <w:rsid w:val="1B2C9B27"/>
    <w:rsid w:val="1BD9E569"/>
    <w:rsid w:val="1C2529D8"/>
    <w:rsid w:val="1C4C525F"/>
    <w:rsid w:val="1C61BCB6"/>
    <w:rsid w:val="1CB08243"/>
    <w:rsid w:val="1D329C96"/>
    <w:rsid w:val="1DC937C3"/>
    <w:rsid w:val="1DDF2744"/>
    <w:rsid w:val="1E04C2E5"/>
    <w:rsid w:val="1E22C44E"/>
    <w:rsid w:val="1E4F68A8"/>
    <w:rsid w:val="1F49AB23"/>
    <w:rsid w:val="21282302"/>
    <w:rsid w:val="23696E01"/>
    <w:rsid w:val="23DA0D62"/>
    <w:rsid w:val="23E9E7F9"/>
    <w:rsid w:val="23EFBF30"/>
    <w:rsid w:val="23F2BF81"/>
    <w:rsid w:val="24035A4D"/>
    <w:rsid w:val="2527C738"/>
    <w:rsid w:val="252E907E"/>
    <w:rsid w:val="2535DCC9"/>
    <w:rsid w:val="258EC2D8"/>
    <w:rsid w:val="25A791AB"/>
    <w:rsid w:val="26644890"/>
    <w:rsid w:val="26772ED2"/>
    <w:rsid w:val="274B5951"/>
    <w:rsid w:val="278CE483"/>
    <w:rsid w:val="27F46E98"/>
    <w:rsid w:val="28A17437"/>
    <w:rsid w:val="28B7CE4B"/>
    <w:rsid w:val="28D92AE8"/>
    <w:rsid w:val="2A03A418"/>
    <w:rsid w:val="2BA78FAD"/>
    <w:rsid w:val="2C068B69"/>
    <w:rsid w:val="2C0FEA16"/>
    <w:rsid w:val="2C1FA47A"/>
    <w:rsid w:val="2CD2A56F"/>
    <w:rsid w:val="2CF7A42D"/>
    <w:rsid w:val="30C204AB"/>
    <w:rsid w:val="30F003CA"/>
    <w:rsid w:val="32639408"/>
    <w:rsid w:val="330BA57A"/>
    <w:rsid w:val="33A29B7A"/>
    <w:rsid w:val="33A852A9"/>
    <w:rsid w:val="3492E057"/>
    <w:rsid w:val="34E1ACF6"/>
    <w:rsid w:val="35323B50"/>
    <w:rsid w:val="37A399A8"/>
    <w:rsid w:val="37D0BDBE"/>
    <w:rsid w:val="3893213A"/>
    <w:rsid w:val="38A10A4F"/>
    <w:rsid w:val="391CAAB6"/>
    <w:rsid w:val="39DA2F82"/>
    <w:rsid w:val="3BFF2247"/>
    <w:rsid w:val="3CB6DACC"/>
    <w:rsid w:val="3F2DA77A"/>
    <w:rsid w:val="4004B789"/>
    <w:rsid w:val="418C9A8E"/>
    <w:rsid w:val="4354D917"/>
    <w:rsid w:val="43EC0712"/>
    <w:rsid w:val="43ED9B24"/>
    <w:rsid w:val="44CDC981"/>
    <w:rsid w:val="45524DB5"/>
    <w:rsid w:val="46DBE6B6"/>
    <w:rsid w:val="4888F75F"/>
    <w:rsid w:val="49A08280"/>
    <w:rsid w:val="4B09F629"/>
    <w:rsid w:val="4B24F55A"/>
    <w:rsid w:val="4B270F6E"/>
    <w:rsid w:val="4B348545"/>
    <w:rsid w:val="4BDD23D1"/>
    <w:rsid w:val="4C05541C"/>
    <w:rsid w:val="4CBB454A"/>
    <w:rsid w:val="4CD5BB2F"/>
    <w:rsid w:val="50B00B22"/>
    <w:rsid w:val="5162D77A"/>
    <w:rsid w:val="530561A0"/>
    <w:rsid w:val="5470BD67"/>
    <w:rsid w:val="54AE0A98"/>
    <w:rsid w:val="54E63FC8"/>
    <w:rsid w:val="580B2F93"/>
    <w:rsid w:val="5825387E"/>
    <w:rsid w:val="58476B03"/>
    <w:rsid w:val="584B8AE5"/>
    <w:rsid w:val="5851EA5E"/>
    <w:rsid w:val="58D0F6B4"/>
    <w:rsid w:val="59225800"/>
    <w:rsid w:val="5B93491C"/>
    <w:rsid w:val="5D99E1E7"/>
    <w:rsid w:val="5E985401"/>
    <w:rsid w:val="5FBCAB0F"/>
    <w:rsid w:val="6055E3AC"/>
    <w:rsid w:val="60C491E9"/>
    <w:rsid w:val="619FCF82"/>
    <w:rsid w:val="63FCBBC4"/>
    <w:rsid w:val="6797F327"/>
    <w:rsid w:val="6831FE6B"/>
    <w:rsid w:val="685F7A93"/>
    <w:rsid w:val="68A7249C"/>
    <w:rsid w:val="6D15FD81"/>
    <w:rsid w:val="6D5159DB"/>
    <w:rsid w:val="6D86376E"/>
    <w:rsid w:val="6DF8FF55"/>
    <w:rsid w:val="6E513BD3"/>
    <w:rsid w:val="70CC36BB"/>
    <w:rsid w:val="70F7C1C4"/>
    <w:rsid w:val="71983C8A"/>
    <w:rsid w:val="724C3B6C"/>
    <w:rsid w:val="7285C63C"/>
    <w:rsid w:val="732A7C63"/>
    <w:rsid w:val="75EA030D"/>
    <w:rsid w:val="76F797F8"/>
    <w:rsid w:val="770DAEAA"/>
    <w:rsid w:val="77450F82"/>
    <w:rsid w:val="7751E20A"/>
    <w:rsid w:val="7764C3AC"/>
    <w:rsid w:val="776FDF5B"/>
    <w:rsid w:val="77BD9144"/>
    <w:rsid w:val="78CEB17C"/>
    <w:rsid w:val="7900D6BE"/>
    <w:rsid w:val="7917C1E3"/>
    <w:rsid w:val="796519DE"/>
    <w:rsid w:val="7AAC49F2"/>
    <w:rsid w:val="7ADE9DC5"/>
    <w:rsid w:val="7B5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99EA2"/>
  <w15:chartTrackingRefBased/>
  <w15:docId w15:val="{8616431E-9F79-4410-9AFF-1673BB5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5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5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65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65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65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65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65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65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65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65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5C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65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5C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5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5C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65CE"/>
  </w:style>
  <w:style w:type="paragraph" w:styleId="Footer">
    <w:name w:val="footer"/>
    <w:basedOn w:val="Normal"/>
    <w:link w:val="FooterChar"/>
    <w:uiPriority w:val="99"/>
    <w:unhideWhenUsed/>
    <w:rsid w:val="001665C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65CE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A00B0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00B0D"/>
  </w:style>
  <w:style w:type="character" w:styleId="Hyperlink">
    <w:name w:val="Hyperlink"/>
    <w:basedOn w:val="DefaultParagraphFont"/>
    <w:uiPriority w:val="99"/>
    <w:unhideWhenUsed/>
    <w:rsid w:val="00C86A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9A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3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9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39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B09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5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2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9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1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9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3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6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9/05/relationships/documenttasks" Target="documenttasks/documenttasks1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a-lisa.carvalho\OneDrive%20-%20ccha.org.uk\Documents\Procurement%20Processes%20&amp;%20Templates\CCHA%20Bilingual%20Letterhead%20UPDATED%2011.04.25%20Header&amp;Foote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B9422AB-6892-4BDE-8820-4006F20B7BB9}">
    <t:Anchor>
      <t:Comment id="1962356838"/>
    </t:Anchor>
    <t:History>
      <t:Event id="{B38E787B-FAEB-47A7-8356-9D41297EA2CE}" time="2026-01-22T13:14:01.598Z">
        <t:Attribution userId="S::chris.vitalini@ccha.org.uk::04a9ce6d-ed17-4a4d-8fa5-547243b46021" userProvider="AD" userName="Chris Vitalini"/>
        <t:Anchor>
          <t:Comment id="1962356838"/>
        </t:Anchor>
        <t:Create/>
      </t:Event>
      <t:Event id="{102A902F-F719-4FAD-B0F9-D366A28CCB8C}" time="2026-01-22T13:14:01.598Z">
        <t:Attribution userId="S::chris.vitalini@ccha.org.uk::04a9ce6d-ed17-4a4d-8fa5-547243b46021" userProvider="AD" userName="Chris Vitalini"/>
        <t:Anchor>
          <t:Comment id="1962356838"/>
        </t:Anchor>
        <t:Assign userId="S::monia-lisa.carvalho@ccha.org.uk::343931fe-dccf-4fa1-90a3-bca08508c3c3" userProvider="AD" userName="Monia Lisa Carvalho"/>
      </t:Event>
      <t:Event id="{6221A636-94CD-43C9-AD8B-0649D9FA0324}" time="2026-01-22T13:14:01.598Z">
        <t:Attribution userId="S::chris.vitalini@ccha.org.uk::04a9ce6d-ed17-4a4d-8fa5-547243b46021" userProvider="AD" userName="Chris Vitalini"/>
        <t:Anchor>
          <t:Comment id="1962356838"/>
        </t:Anchor>
        <t:SetTitle title="@Monia Lisa Carvalho for this contract, would this be lowest price per call?"/>
      </t:Event>
      <t:Event id="{717D44CD-20BB-48C9-8101-9008FA6FADE9}" time="2026-01-22T14:15:14.761Z">
        <t:Attribution userId="S::chris.vitalini@ccha.org.uk::04a9ce6d-ed17-4a4d-8fa5-547243b46021" userProvider="AD" userName="Chris Vitalini"/>
        <t:Progress percentComplete="100"/>
      </t:Event>
    </t:History>
  </t:Task>
  <t:Task id="{172FC04B-81C8-46FA-AE00-6C4208BA7885}">
    <t:Anchor>
      <t:Comment id="1635894830"/>
    </t:Anchor>
    <t:History>
      <t:Event id="{EE3780AE-EB98-4587-B3C9-E89BA29AE5C5}" time="2026-01-23T07:44:10.217Z">
        <t:Attribution userId="S::monia-lisa.carvalho@ccha.org.uk::343931fe-dccf-4fa1-90a3-bca08508c3c3" userProvider="AD" userName="Monia Lisa Carvalho"/>
        <t:Anchor>
          <t:Comment id="1635894830"/>
        </t:Anchor>
        <t:Create/>
      </t:Event>
      <t:Event id="{004AE2EB-72AB-4476-872B-0F7A05663178}" time="2026-01-23T07:44:10.217Z">
        <t:Attribution userId="S::monia-lisa.carvalho@ccha.org.uk::343931fe-dccf-4fa1-90a3-bca08508c3c3" userProvider="AD" userName="Monia Lisa Carvalho"/>
        <t:Anchor>
          <t:Comment id="1635894830"/>
        </t:Anchor>
        <t:Assign userId="S::chris.vitalini@ccha.org.uk::04a9ce6d-ed17-4a4d-8fa5-547243b46021" userProvider="AD" userName="Chris Vitalini"/>
      </t:Event>
      <t:Event id="{7074D90A-C610-431E-9A92-E6B02CC9BC28}" time="2026-01-23T07:44:10.217Z">
        <t:Attribution userId="S::monia-lisa.carvalho@ccha.org.uk::343931fe-dccf-4fa1-90a3-bca08508c3c3" userProvider="AD" userName="Monia Lisa Carvalho"/>
        <t:Anchor>
          <t:Comment id="1635894830"/>
        </t:Anchor>
        <t:SetTitle title="@Chris Vitalini add info on contract management e.g. KPIs and how often you will meet with the contractor"/>
      </t:Event>
      <t:Event id="{61495BE7-6841-4AC4-8BD3-70DF4E57CDBD}" time="2026-01-23T09:33:25.519Z">
        <t:Attribution userId="S::chris.vitalini@ccha.org.uk::04a9ce6d-ed17-4a4d-8fa5-547243b46021" userProvider="AD" userName="Chris Vitalini"/>
        <t:Progress percentComplete="100"/>
      </t:Event>
    </t:History>
  </t:Task>
  <t:Task id="{ACA1C83A-D989-478D-8328-EA412407CF24}">
    <t:Anchor>
      <t:Comment id="303460179"/>
    </t:Anchor>
    <t:History>
      <t:Event id="{D34514FD-DB3C-45DA-A579-84FF15451DFE}" time="2026-01-23T07:43:11.058Z">
        <t:Attribution userId="S::monia-lisa.carvalho@ccha.org.uk::343931fe-dccf-4fa1-90a3-bca08508c3c3" userProvider="AD" userName="Monia Lisa Carvalho"/>
        <t:Anchor>
          <t:Comment id="303460179"/>
        </t:Anchor>
        <t:Create/>
      </t:Event>
      <t:Event id="{E9730B52-8E3C-4218-B5D4-F828D98D7755}" time="2026-01-23T07:43:11.058Z">
        <t:Attribution userId="S::monia-lisa.carvalho@ccha.org.uk::343931fe-dccf-4fa1-90a3-bca08508c3c3" userProvider="AD" userName="Monia Lisa Carvalho"/>
        <t:Anchor>
          <t:Comment id="303460179"/>
        </t:Anchor>
        <t:Assign userId="S::chris.vitalini@ccha.org.uk::04a9ce6d-ed17-4a4d-8fa5-547243b46021" userProvider="AD" userName="Chris Vitalini"/>
      </t:Event>
      <t:Event id="{F70C3DC5-3A84-45F6-8915-E581A0091EA3}" time="2026-01-23T07:43:11.058Z">
        <t:Attribution userId="S::monia-lisa.carvalho@ccha.org.uk::343931fe-dccf-4fa1-90a3-bca08508c3c3" userProvider="AD" userName="Monia Lisa Carvalho"/>
        <t:Anchor>
          <t:Comment id="303460179"/>
        </t:Anchor>
        <t:SetTitle title="@Chris Vitalini please add budget range for this contract so they don't submit abnormally low or high costs"/>
      </t:Event>
      <t:Event id="{5C7B2A45-29A2-4DEE-8936-ADDF27240189}" time="2026-01-23T09:34:57.977Z">
        <t:Attribution userId="S::chris.vitalini@ccha.org.uk::04a9ce6d-ed17-4a4d-8fa5-547243b46021" userProvider="AD" userName="Chris Vitalini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E2D445EC3641B75F96C303B8435E" ma:contentTypeVersion="20" ma:contentTypeDescription="Create a new document." ma:contentTypeScope="" ma:versionID="9a262efc148efd34d105b1b5f1bd0109">
  <xsd:schema xmlns:xsd="http://www.w3.org/2001/XMLSchema" xmlns:xs="http://www.w3.org/2001/XMLSchema" xmlns:p="http://schemas.microsoft.com/office/2006/metadata/properties" xmlns:ns1="http://schemas.microsoft.com/sharepoint/v3" xmlns:ns2="146b8c0e-03b9-4402-a6e8-165e499352a9" xmlns:ns3="7e140315-5e14-411e-aada-9721b4bed108" targetNamespace="http://schemas.microsoft.com/office/2006/metadata/properties" ma:root="true" ma:fieldsID="51897bdefa312a60b15ca79995e13f26" ns1:_="" ns2:_="" ns3:_="">
    <xsd:import namespace="http://schemas.microsoft.com/sharepoint/v3"/>
    <xsd:import namespace="146b8c0e-03b9-4402-a6e8-165e499352a9"/>
    <xsd:import namespace="7e140315-5e14-411e-aada-9721b4bed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b8c0e-03b9-4402-a6e8-165e49935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957f809-78fa-402b-9542-2453e721f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40315-5e14-411e-aada-9721b4bed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6bbe5-3c33-4b4b-8daa-96809e1a7a70}" ma:internalName="TaxCatchAll" ma:showField="CatchAllData" ma:web="7e140315-5e14-411e-aada-9721b4bed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140315-5e14-411e-aada-9721b4bed108" xsi:nil="true"/>
    <lcf76f155ced4ddcb4097134ff3c332f xmlns="146b8c0e-03b9-4402-a6e8-165e499352a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CCF76-5E4B-4077-934F-6EFE32BA6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b8c0e-03b9-4402-a6e8-165e499352a9"/>
    <ds:schemaRef ds:uri="7e140315-5e14-411e-aada-9721b4bed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6D22A-87AA-4B3D-AB78-7D29701F7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11989-BBC6-4472-A15B-98E719EB4BD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e140315-5e14-411e-aada-9721b4bed108"/>
    <ds:schemaRef ds:uri="http://schemas.microsoft.com/office/2006/metadata/properties"/>
    <ds:schemaRef ds:uri="146b8c0e-03b9-4402-a6e8-165e499352a9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BFBAC1-9E37-411A-8EEA-C6A426A010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90f30d8-a6c2-44d7-8986-2f77641d9fc7}" enabled="1" method="Privileged" siteId="{40567f0a-cb84-4451-9071-7bf53a71ac7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CCHA Bilingual Letterhead UPDATED 11.04.25 Header&amp;Footer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Monia-Lisa Carvalho</dc:creator>
  <keywords/>
  <dc:description/>
  <lastModifiedBy>Monia Lisa Carvalho</lastModifiedBy>
  <revision>217</revision>
  <dcterms:created xsi:type="dcterms:W3CDTF">2025-07-04T00:05:00.0000000Z</dcterms:created>
  <dcterms:modified xsi:type="dcterms:W3CDTF">2026-01-27T16:41:38.7512614Z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0x0101007D4AE2D445EC3641B75F96C303B8435E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16e16fc7,59ea44ac,31d9a58e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Public - Unrestricted</vt:lpwstr>
  </property>
</Properties>
</file>