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1AED38C5" w14:textId="46C7B260" w:rsidR="005315E2" w:rsidRDefault="00A300BF" w:rsidP="00DC198B">
      <w:pPr>
        <w:pStyle w:val="HeadingTitle"/>
        <w:spacing w:before="0" w:after="0"/>
        <w:jc w:val="center"/>
        <w:rPr>
          <w:rFonts w:ascii="Arial" w:hAnsi="Arial" w:cs="Arial"/>
          <w:sz w:val="32"/>
          <w:szCs w:val="32"/>
        </w:rPr>
      </w:pPr>
      <w:r>
        <w:rPr>
          <w:rFonts w:ascii="Arial" w:hAnsi="Arial" w:cs="Arial"/>
          <w:sz w:val="32"/>
          <w:szCs w:val="32"/>
        </w:rPr>
        <w:t xml:space="preserve">Appendix </w:t>
      </w:r>
      <w:r w:rsidR="00042120">
        <w:rPr>
          <w:rFonts w:ascii="Arial" w:hAnsi="Arial" w:cs="Arial"/>
          <w:sz w:val="32"/>
          <w:szCs w:val="32"/>
        </w:rPr>
        <w:t xml:space="preserve">2.1 – </w:t>
      </w:r>
      <w:r w:rsidR="008E56EE" w:rsidRPr="008E56EE">
        <w:rPr>
          <w:rFonts w:ascii="Arial" w:hAnsi="Arial" w:cs="Arial"/>
          <w:sz w:val="32"/>
          <w:szCs w:val="32"/>
        </w:rPr>
        <w:t>Community Benefits</w:t>
      </w:r>
      <w:r w:rsidR="008E56EE">
        <w:rPr>
          <w:rFonts w:ascii="Arial" w:hAnsi="Arial" w:cs="Arial"/>
          <w:sz w:val="32"/>
          <w:szCs w:val="32"/>
        </w:rPr>
        <w:t xml:space="preserve"> </w:t>
      </w:r>
      <w:r w:rsidR="007633C9">
        <w:rPr>
          <w:rFonts w:ascii="Arial" w:hAnsi="Arial" w:cs="Arial"/>
          <w:sz w:val="32"/>
          <w:szCs w:val="32"/>
        </w:rPr>
        <w:t>Menu</w:t>
      </w:r>
    </w:p>
    <w:p w14:paraId="0923ADE6" w14:textId="1940F9A9" w:rsidR="008E56EE" w:rsidRPr="008E56EE" w:rsidRDefault="0009654F" w:rsidP="0009654F">
      <w:pPr>
        <w:pStyle w:val="HeadingTitle"/>
        <w:spacing w:before="0" w:after="0"/>
        <w:jc w:val="center"/>
        <w:rPr>
          <w:rFonts w:ascii="Arial" w:hAnsi="Arial" w:cs="Arial"/>
          <w:b w:val="0"/>
          <w:bCs/>
          <w:sz w:val="32"/>
          <w:szCs w:val="32"/>
        </w:rPr>
      </w:pPr>
      <w:r>
        <w:rPr>
          <w:rFonts w:ascii="Arial" w:hAnsi="Arial" w:cs="Arial"/>
          <w:b w:val="0"/>
          <w:bCs/>
          <w:sz w:val="32"/>
          <w:szCs w:val="32"/>
        </w:rPr>
        <w:t>BAF</w:t>
      </w:r>
      <w:r w:rsidR="00CB6BE3">
        <w:rPr>
          <w:rFonts w:ascii="Arial" w:hAnsi="Arial" w:cs="Arial"/>
          <w:b w:val="0"/>
          <w:bCs/>
          <w:sz w:val="32"/>
          <w:szCs w:val="32"/>
        </w:rPr>
        <w:t>26006</w:t>
      </w:r>
      <w:r>
        <w:rPr>
          <w:rFonts w:ascii="Arial" w:hAnsi="Arial" w:cs="Arial"/>
          <w:b w:val="0"/>
          <w:bCs/>
          <w:sz w:val="32"/>
          <w:szCs w:val="32"/>
        </w:rPr>
        <w:t xml:space="preserve"> </w:t>
      </w:r>
      <w:r w:rsidR="005C6D63">
        <w:rPr>
          <w:rFonts w:ascii="Arial" w:hAnsi="Arial" w:cs="Arial"/>
          <w:b w:val="0"/>
          <w:bCs/>
          <w:sz w:val="32"/>
          <w:szCs w:val="32"/>
        </w:rPr>
        <w:t>-</w:t>
      </w:r>
      <w:r>
        <w:rPr>
          <w:rFonts w:ascii="Arial" w:hAnsi="Arial" w:cs="Arial"/>
          <w:b w:val="0"/>
          <w:bCs/>
          <w:sz w:val="32"/>
          <w:szCs w:val="32"/>
        </w:rPr>
        <w:t xml:space="preserve"> Kitchen</w:t>
      </w:r>
      <w:r w:rsidR="0062098B">
        <w:rPr>
          <w:rFonts w:ascii="Arial" w:hAnsi="Arial" w:cs="Arial"/>
          <w:b w:val="0"/>
          <w:bCs/>
          <w:sz w:val="32"/>
          <w:szCs w:val="32"/>
        </w:rPr>
        <w:t xml:space="preserve">, Bathroom &amp; WC </w:t>
      </w:r>
      <w:r>
        <w:rPr>
          <w:rFonts w:ascii="Arial" w:hAnsi="Arial" w:cs="Arial"/>
          <w:b w:val="0"/>
          <w:bCs/>
          <w:sz w:val="32"/>
          <w:szCs w:val="32"/>
        </w:rPr>
        <w:t xml:space="preserve"> Replacement Project</w:t>
      </w:r>
    </w:p>
    <w:p w14:paraId="1D4708FB" w14:textId="6D229A1F" w:rsidR="006A607C" w:rsidRPr="008E56EE" w:rsidRDefault="00D57B5F" w:rsidP="008E56EE">
      <w:pPr>
        <w:tabs>
          <w:tab w:val="left" w:pos="7513"/>
        </w:tabs>
        <w:rPr>
          <w:rFonts w:cs="Arial"/>
        </w:rPr>
      </w:pPr>
      <w:r w:rsidRPr="00D57B5F">
        <w:rPr>
          <w:rFonts w:cs="Arial"/>
        </w:rPr>
        <w:t xml:space="preserve"> </w:t>
      </w:r>
    </w:p>
    <w:p w14:paraId="6EF7A68A" w14:textId="505490DA" w:rsidR="00F56AF9" w:rsidRPr="00F56AF9" w:rsidRDefault="00E75B4D" w:rsidP="006C7CB3">
      <w:pPr>
        <w:jc w:val="left"/>
        <w:rPr>
          <w:rFonts w:cs="Arial"/>
          <w:bCs/>
          <w:sz w:val="20"/>
          <w:szCs w:val="18"/>
        </w:rPr>
      </w:pPr>
      <w:r>
        <w:rPr>
          <w:rFonts w:cs="Arial"/>
          <w:sz w:val="22"/>
          <w:szCs w:val="22"/>
        </w:rPr>
        <w:t>Bron Afon Community Housing</w:t>
      </w:r>
      <w:r w:rsidR="00F56AF9" w:rsidRPr="00F56AF9">
        <w:rPr>
          <w:rFonts w:cs="Arial"/>
          <w:sz w:val="22"/>
          <w:szCs w:val="22"/>
        </w:rPr>
        <w:t xml:space="preserve"> is committed to contributing to the social, economic and environmental well-being of the </w:t>
      </w:r>
      <w:r w:rsidRPr="00E75B4D">
        <w:rPr>
          <w:rFonts w:cs="Arial"/>
          <w:sz w:val="22"/>
          <w:szCs w:val="22"/>
        </w:rPr>
        <w:t>local</w:t>
      </w:r>
      <w:r w:rsidR="007633C9" w:rsidRPr="00E75B4D">
        <w:rPr>
          <w:rFonts w:cs="Arial"/>
          <w:sz w:val="20"/>
          <w:szCs w:val="20"/>
        </w:rPr>
        <w:t xml:space="preserve"> </w:t>
      </w:r>
      <w:r w:rsidR="00F56AF9" w:rsidRPr="00F56AF9">
        <w:rPr>
          <w:rFonts w:cs="Arial"/>
          <w:sz w:val="22"/>
          <w:szCs w:val="22"/>
        </w:rPr>
        <w:t>community.</w:t>
      </w:r>
      <w:r w:rsidR="00F56AF9">
        <w:rPr>
          <w:rFonts w:cs="Arial"/>
          <w:sz w:val="22"/>
          <w:szCs w:val="22"/>
        </w:rPr>
        <w:t xml:space="preserve"> This document is designed to </w:t>
      </w:r>
      <w:r w:rsidR="00935E02">
        <w:rPr>
          <w:rFonts w:cs="Arial"/>
          <w:sz w:val="22"/>
          <w:szCs w:val="22"/>
        </w:rPr>
        <w:t xml:space="preserve">support contractors in developing a </w:t>
      </w:r>
      <w:r>
        <w:rPr>
          <w:rFonts w:cs="Arial"/>
          <w:sz w:val="22"/>
          <w:szCs w:val="22"/>
        </w:rPr>
        <w:t>robust community benefit</w:t>
      </w:r>
      <w:r w:rsidR="00935E02">
        <w:rPr>
          <w:rFonts w:cs="Arial"/>
          <w:sz w:val="22"/>
          <w:szCs w:val="22"/>
        </w:rPr>
        <w:t xml:space="preserve"> offering</w:t>
      </w:r>
      <w:r w:rsidR="0072142E">
        <w:rPr>
          <w:rFonts w:cs="Arial"/>
          <w:sz w:val="22"/>
          <w:szCs w:val="22"/>
        </w:rPr>
        <w:t xml:space="preserve">, </w:t>
      </w:r>
      <w:r w:rsidR="000B1F2C">
        <w:rPr>
          <w:rFonts w:cs="Arial"/>
          <w:sz w:val="22"/>
          <w:szCs w:val="22"/>
        </w:rPr>
        <w:t>a</w:t>
      </w:r>
      <w:r w:rsidR="0072142E">
        <w:rPr>
          <w:rFonts w:cs="Arial"/>
          <w:sz w:val="22"/>
          <w:szCs w:val="22"/>
        </w:rPr>
        <w:t xml:space="preserve"> contractor does not need to provide </w:t>
      </w:r>
      <w:r w:rsidR="000B1F2C">
        <w:rPr>
          <w:rFonts w:cs="Arial"/>
          <w:sz w:val="22"/>
          <w:szCs w:val="22"/>
        </w:rPr>
        <w:t xml:space="preserve">support in every aspect listed however it is expected that </w:t>
      </w:r>
      <w:r w:rsidR="00467FA1">
        <w:rPr>
          <w:rFonts w:cs="Arial"/>
          <w:sz w:val="22"/>
          <w:szCs w:val="22"/>
        </w:rPr>
        <w:t xml:space="preserve">the contractor </w:t>
      </w:r>
      <w:r w:rsidR="00467FA1" w:rsidRPr="005C4B13">
        <w:rPr>
          <w:rFonts w:cs="Arial"/>
          <w:b/>
          <w:bCs/>
          <w:sz w:val="22"/>
          <w:szCs w:val="22"/>
        </w:rPr>
        <w:t>supports a</w:t>
      </w:r>
      <w:r w:rsidR="006C7CB3" w:rsidRPr="005C4B13">
        <w:rPr>
          <w:rFonts w:cs="Arial"/>
          <w:b/>
          <w:bCs/>
          <w:sz w:val="22"/>
          <w:szCs w:val="22"/>
        </w:rPr>
        <w:t xml:space="preserve"> minimum of</w:t>
      </w:r>
      <w:r w:rsidR="00467FA1" w:rsidRPr="005C4B13">
        <w:rPr>
          <w:rFonts w:cs="Arial"/>
          <w:b/>
          <w:bCs/>
          <w:sz w:val="22"/>
          <w:szCs w:val="22"/>
        </w:rPr>
        <w:t xml:space="preserve"> one</w:t>
      </w:r>
      <w:r w:rsidR="00467FA1">
        <w:rPr>
          <w:rFonts w:cs="Arial"/>
          <w:sz w:val="22"/>
          <w:szCs w:val="22"/>
        </w:rPr>
        <w:t>.</w:t>
      </w:r>
    </w:p>
    <w:p w14:paraId="2B474FD7" w14:textId="77777777" w:rsidR="008E56EE" w:rsidRPr="00E41982" w:rsidRDefault="008E56EE" w:rsidP="006C7CB3">
      <w:pPr>
        <w:jc w:val="left"/>
        <w:rPr>
          <w:rFonts w:cs="Arial"/>
          <w:sz w:val="22"/>
          <w:szCs w:val="22"/>
        </w:rPr>
      </w:pPr>
    </w:p>
    <w:p w14:paraId="4E1F7A0D" w14:textId="7BCE8ECD" w:rsidR="008E56EE" w:rsidRPr="00E41982" w:rsidRDefault="008E56EE" w:rsidP="006C7CB3">
      <w:pPr>
        <w:jc w:val="left"/>
        <w:rPr>
          <w:rFonts w:cs="Arial"/>
          <w:sz w:val="22"/>
          <w:szCs w:val="22"/>
        </w:rPr>
      </w:pPr>
      <w:r w:rsidRPr="00E41982">
        <w:rPr>
          <w:rFonts w:cs="Arial"/>
          <w:sz w:val="22"/>
          <w:szCs w:val="22"/>
        </w:rPr>
        <w:t xml:space="preserve">Tenderers </w:t>
      </w:r>
      <w:r w:rsidRPr="00EC39B2">
        <w:rPr>
          <w:rFonts w:cs="Arial"/>
          <w:bCs/>
          <w:sz w:val="22"/>
          <w:szCs w:val="22"/>
        </w:rPr>
        <w:t>must not outline the community benefit’s they are currently delivering for existing Clients</w:t>
      </w:r>
      <w:r w:rsidRPr="00E41982">
        <w:rPr>
          <w:rFonts w:cs="Arial"/>
          <w:sz w:val="22"/>
          <w:szCs w:val="22"/>
        </w:rPr>
        <w:t xml:space="preserve">. Tenderers </w:t>
      </w:r>
      <w:r w:rsidRPr="00E41982">
        <w:rPr>
          <w:rFonts w:cs="Arial"/>
          <w:b/>
          <w:sz w:val="22"/>
          <w:szCs w:val="22"/>
        </w:rPr>
        <w:t xml:space="preserve">must outline what they propose to offer </w:t>
      </w:r>
      <w:r w:rsidR="00E75B4D">
        <w:rPr>
          <w:rFonts w:cs="Arial"/>
          <w:sz w:val="22"/>
          <w:szCs w:val="22"/>
        </w:rPr>
        <w:t>Bron Afon</w:t>
      </w:r>
      <w:r w:rsidR="006C7CB3" w:rsidRPr="00F56AF9">
        <w:rPr>
          <w:rFonts w:cs="Arial"/>
          <w:sz w:val="22"/>
          <w:szCs w:val="22"/>
        </w:rPr>
        <w:t xml:space="preserve"> </w:t>
      </w:r>
      <w:r w:rsidRPr="00E41982">
        <w:rPr>
          <w:rFonts w:cs="Arial"/>
          <w:sz w:val="22"/>
          <w:szCs w:val="22"/>
        </w:rPr>
        <w:t>if awarded the contract.</w:t>
      </w:r>
    </w:p>
    <w:p w14:paraId="463359C6" w14:textId="77777777" w:rsidR="008E56EE" w:rsidRDefault="008E56EE" w:rsidP="006A607C">
      <w:pPr>
        <w:rPr>
          <w:rFonts w:cs="Arial"/>
          <w:bCs/>
          <w:sz w:val="28"/>
          <w:u w:val="single"/>
        </w:rPr>
      </w:pPr>
    </w:p>
    <w:p w14:paraId="4CE7A7D7" w14:textId="77777777" w:rsidR="008E56EE" w:rsidRPr="00AC571B" w:rsidRDefault="008E56EE" w:rsidP="008E56EE">
      <w:pPr>
        <w:numPr>
          <w:ilvl w:val="0"/>
          <w:numId w:val="1"/>
        </w:numPr>
        <w:autoSpaceDE w:val="0"/>
        <w:autoSpaceDN w:val="0"/>
        <w:adjustRightInd w:val="0"/>
        <w:spacing w:after="200" w:line="276" w:lineRule="auto"/>
        <w:ind w:left="567" w:hanging="567"/>
        <w:contextualSpacing/>
        <w:jc w:val="left"/>
        <w:rPr>
          <w:rFonts w:cs="Arial"/>
          <w:lang w:val="en-US"/>
        </w:rPr>
      </w:pPr>
      <w:r w:rsidRPr="00AC571B">
        <w:rPr>
          <w:rFonts w:cs="Arial"/>
          <w:b/>
          <w:u w:val="single"/>
          <w:lang w:val="en-US"/>
        </w:rPr>
        <w:t>General community benefits:</w:t>
      </w:r>
    </w:p>
    <w:p w14:paraId="6E1EAE42" w14:textId="77777777" w:rsidR="008E56EE" w:rsidRPr="00AC571B" w:rsidRDefault="008E56EE" w:rsidP="008E56EE">
      <w:pPr>
        <w:autoSpaceDE w:val="0"/>
        <w:autoSpaceDN w:val="0"/>
        <w:adjustRightInd w:val="0"/>
        <w:ind w:left="720"/>
        <w:rPr>
          <w:rFonts w:cs="Arial"/>
          <w:lang w:val="en-US"/>
        </w:rPr>
      </w:pPr>
    </w:p>
    <w:p w14:paraId="2A0FFAEF" w14:textId="77777777"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 xml:space="preserve">The supplier will need to provide community benefits </w:t>
      </w:r>
      <w:proofErr w:type="gramStart"/>
      <w:r w:rsidRPr="00E47246">
        <w:rPr>
          <w:rFonts w:ascii="Arial" w:hAnsi="Arial" w:cs="Arial"/>
        </w:rPr>
        <w:t>as a result of</w:t>
      </w:r>
      <w:proofErr w:type="gramEnd"/>
      <w:r w:rsidRPr="00E47246">
        <w:rPr>
          <w:rFonts w:ascii="Arial" w:hAnsi="Arial" w:cs="Arial"/>
        </w:rPr>
        <w:t xml:space="preserve"> the contract</w:t>
      </w:r>
    </w:p>
    <w:p w14:paraId="421A7E76" w14:textId="77777777" w:rsidR="008E56EE" w:rsidRPr="00E47246" w:rsidRDefault="008E56EE" w:rsidP="008E56EE">
      <w:pPr>
        <w:pStyle w:val="ListParagraph"/>
        <w:ind w:left="792"/>
        <w:jc w:val="both"/>
        <w:rPr>
          <w:rFonts w:ascii="Arial" w:hAnsi="Arial" w:cs="Arial"/>
        </w:rPr>
      </w:pPr>
      <w:r w:rsidRPr="00E47246">
        <w:rPr>
          <w:rFonts w:ascii="Arial" w:hAnsi="Arial" w:cs="Arial"/>
        </w:rPr>
        <w:t>condition requirement as part of the award of this contract. These must be agree</w:t>
      </w:r>
      <w:r w:rsidRPr="00E47246">
        <w:rPr>
          <w:rFonts w:ascii="Calibri" w:hAnsi="Calibri" w:cs="Arial"/>
        </w:rPr>
        <w:t xml:space="preserve">d </w:t>
      </w:r>
      <w:r w:rsidRPr="00E47246">
        <w:rPr>
          <w:rFonts w:ascii="Arial" w:hAnsi="Arial" w:cs="Arial"/>
        </w:rPr>
        <w:t>with the Employer prior to delivery of said community benefits.  For examples of community benefits that can be delivered - please see below “Community Benefits – Menu of options” attachment.</w:t>
      </w:r>
    </w:p>
    <w:p w14:paraId="0D725454" w14:textId="77777777" w:rsidR="008E56EE" w:rsidRPr="00E47246" w:rsidRDefault="008E56EE" w:rsidP="008E56EE">
      <w:pPr>
        <w:pStyle w:val="ListParagraph"/>
        <w:ind w:left="792"/>
        <w:jc w:val="both"/>
        <w:rPr>
          <w:rFonts w:ascii="Arial" w:hAnsi="Arial" w:cs="Arial"/>
          <w:sz w:val="16"/>
          <w:szCs w:val="16"/>
        </w:rPr>
      </w:pPr>
    </w:p>
    <w:p w14:paraId="7619DDB9" w14:textId="1CF04B68"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 xml:space="preserve">All community benefit activities must take place within the </w:t>
      </w:r>
      <w:r w:rsidR="00E75B4D">
        <w:rPr>
          <w:rFonts w:ascii="Arial" w:hAnsi="Arial" w:cs="Arial"/>
        </w:rPr>
        <w:t xml:space="preserve">Torfaen </w:t>
      </w:r>
      <w:r w:rsidRPr="00E47246">
        <w:rPr>
          <w:rFonts w:ascii="Arial" w:hAnsi="Arial" w:cs="Arial"/>
        </w:rPr>
        <w:t>County Borough.</w:t>
      </w:r>
    </w:p>
    <w:p w14:paraId="595BFFC9" w14:textId="77777777" w:rsidR="008E56EE" w:rsidRPr="00E47246" w:rsidRDefault="008E56EE" w:rsidP="008E56EE">
      <w:pPr>
        <w:pStyle w:val="ListParagraph"/>
        <w:ind w:left="792"/>
        <w:jc w:val="both"/>
        <w:rPr>
          <w:rFonts w:ascii="Arial" w:hAnsi="Arial" w:cs="Arial"/>
          <w:sz w:val="16"/>
          <w:szCs w:val="16"/>
        </w:rPr>
      </w:pPr>
    </w:p>
    <w:p w14:paraId="0B0D1382" w14:textId="705C53D8"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Prior to any delivery of community benefits the Contractor must inform the Employer and receive authorisation</w:t>
      </w:r>
      <w:r w:rsidR="00873C22">
        <w:rPr>
          <w:rFonts w:ascii="Arial" w:hAnsi="Arial" w:cs="Arial"/>
        </w:rPr>
        <w:t xml:space="preserve"> </w:t>
      </w:r>
      <w:r w:rsidR="00204DCB">
        <w:rPr>
          <w:rFonts w:ascii="Arial" w:hAnsi="Arial" w:cs="Arial"/>
        </w:rPr>
        <w:t xml:space="preserve">for said community benefits </w:t>
      </w:r>
      <w:r w:rsidR="00873C22">
        <w:rPr>
          <w:rFonts w:ascii="Arial" w:hAnsi="Arial" w:cs="Arial"/>
        </w:rPr>
        <w:t xml:space="preserve">to be considered </w:t>
      </w:r>
      <w:r w:rsidR="00204DCB">
        <w:rPr>
          <w:rFonts w:ascii="Arial" w:hAnsi="Arial" w:cs="Arial"/>
        </w:rPr>
        <w:t xml:space="preserve">as part of the </w:t>
      </w:r>
      <w:r w:rsidR="00E7295F">
        <w:rPr>
          <w:rFonts w:ascii="Arial" w:hAnsi="Arial" w:cs="Arial"/>
        </w:rPr>
        <w:t>awarded contract</w:t>
      </w:r>
      <w:r w:rsidRPr="00E47246">
        <w:rPr>
          <w:rFonts w:ascii="Arial" w:hAnsi="Arial" w:cs="Arial"/>
        </w:rPr>
        <w:t>.</w:t>
      </w:r>
    </w:p>
    <w:p w14:paraId="0FB2267D" w14:textId="77777777" w:rsidR="008E56EE" w:rsidRPr="00E47246" w:rsidRDefault="008E56EE" w:rsidP="008E56EE">
      <w:pPr>
        <w:pStyle w:val="ListParagraph"/>
        <w:rPr>
          <w:rFonts w:ascii="Arial" w:hAnsi="Arial" w:cs="Arial"/>
          <w:sz w:val="16"/>
          <w:szCs w:val="16"/>
        </w:rPr>
      </w:pPr>
    </w:p>
    <w:p w14:paraId="407B4F18" w14:textId="77777777"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 xml:space="preserve">The Contractor must also ensure to joint badge any publicity material gained from the delivery of community benefits, which must be approved by the Employer prior to release. </w:t>
      </w:r>
    </w:p>
    <w:p w14:paraId="76976841" w14:textId="77777777" w:rsidR="008E56EE" w:rsidRPr="00A300BF" w:rsidRDefault="008E56EE" w:rsidP="008E56EE">
      <w:pPr>
        <w:pStyle w:val="ListParagraph"/>
        <w:rPr>
          <w:rFonts w:ascii="Arial" w:hAnsi="Arial" w:cs="Arial"/>
          <w:sz w:val="16"/>
          <w:szCs w:val="16"/>
        </w:rPr>
      </w:pPr>
    </w:p>
    <w:p w14:paraId="4BC82F44" w14:textId="77777777" w:rsidR="008E56EE" w:rsidRPr="00A300BF" w:rsidRDefault="008E56EE" w:rsidP="008E56EE">
      <w:pPr>
        <w:numPr>
          <w:ilvl w:val="0"/>
          <w:numId w:val="2"/>
        </w:numPr>
        <w:spacing w:after="200" w:line="276" w:lineRule="auto"/>
        <w:ind w:left="567" w:hanging="567"/>
        <w:contextualSpacing/>
        <w:jc w:val="left"/>
        <w:rPr>
          <w:rFonts w:cs="Arial"/>
          <w:b/>
          <w:color w:val="FF0000"/>
          <w:sz w:val="22"/>
          <w:szCs w:val="22"/>
          <w:u w:val="single"/>
        </w:rPr>
      </w:pPr>
      <w:r w:rsidRPr="00A300BF">
        <w:rPr>
          <w:rFonts w:cs="Arial"/>
          <w:b/>
          <w:sz w:val="22"/>
          <w:szCs w:val="22"/>
          <w:u w:val="single"/>
          <w:lang w:val="en-US"/>
        </w:rPr>
        <w:t>Monitoring &amp; Verification Information</w:t>
      </w:r>
    </w:p>
    <w:p w14:paraId="59CA2EB3" w14:textId="77777777" w:rsidR="008E56EE" w:rsidRPr="00AC571B" w:rsidRDefault="008E56EE" w:rsidP="008E56EE">
      <w:pPr>
        <w:autoSpaceDE w:val="0"/>
        <w:autoSpaceDN w:val="0"/>
        <w:adjustRightInd w:val="0"/>
        <w:ind w:left="540"/>
        <w:rPr>
          <w:rFonts w:cs="Arial"/>
          <w:lang w:val="en-US"/>
        </w:rPr>
      </w:pPr>
    </w:p>
    <w:p w14:paraId="3C6E718E" w14:textId="77777777" w:rsidR="008E56EE" w:rsidRPr="00A300BF" w:rsidRDefault="008E56EE" w:rsidP="008E56EE">
      <w:pPr>
        <w:pStyle w:val="ListParagraph"/>
        <w:numPr>
          <w:ilvl w:val="1"/>
          <w:numId w:val="2"/>
        </w:numPr>
        <w:autoSpaceDE w:val="0"/>
        <w:autoSpaceDN w:val="0"/>
        <w:adjustRightInd w:val="0"/>
        <w:jc w:val="both"/>
        <w:rPr>
          <w:rFonts w:ascii="Arial" w:hAnsi="Arial" w:cs="Arial"/>
          <w:lang w:val="en-US"/>
        </w:rPr>
      </w:pPr>
      <w:r w:rsidRPr="00A300BF">
        <w:rPr>
          <w:rFonts w:ascii="Arial" w:hAnsi="Arial" w:cs="Arial"/>
          <w:lang w:val="en-US"/>
        </w:rPr>
        <w:t xml:space="preserve">Within 4 weeks of completion of each annual audit following Implementation of the contract the Contractor will provide the Employer with a Community Benefit Statement setting out in relation to the period and the contract to date. </w:t>
      </w:r>
    </w:p>
    <w:p w14:paraId="740716F8" w14:textId="77777777" w:rsidR="008E56EE" w:rsidRPr="00A300BF" w:rsidRDefault="008E56EE" w:rsidP="008E56EE">
      <w:pPr>
        <w:pStyle w:val="ListParagraph"/>
        <w:autoSpaceDE w:val="0"/>
        <w:autoSpaceDN w:val="0"/>
        <w:adjustRightInd w:val="0"/>
        <w:ind w:left="924"/>
        <w:jc w:val="both"/>
        <w:rPr>
          <w:rFonts w:ascii="Arial" w:hAnsi="Arial" w:cs="Arial"/>
          <w:lang w:val="en-US"/>
        </w:rPr>
      </w:pPr>
    </w:p>
    <w:p w14:paraId="4F0925BF" w14:textId="77777777" w:rsidR="008E56EE" w:rsidRPr="00A300BF" w:rsidRDefault="008E56EE" w:rsidP="008E56EE">
      <w:pPr>
        <w:pStyle w:val="ListParagraph"/>
        <w:numPr>
          <w:ilvl w:val="1"/>
          <w:numId w:val="2"/>
        </w:numPr>
        <w:autoSpaceDE w:val="0"/>
        <w:autoSpaceDN w:val="0"/>
        <w:adjustRightInd w:val="0"/>
        <w:jc w:val="both"/>
        <w:rPr>
          <w:rFonts w:ascii="Arial" w:hAnsi="Arial" w:cs="Arial"/>
          <w:lang w:val="en-US"/>
        </w:rPr>
      </w:pPr>
      <w:r w:rsidRPr="00A300BF">
        <w:rPr>
          <w:rFonts w:ascii="Arial" w:hAnsi="Arial" w:cs="Arial"/>
          <w:lang w:val="en-US"/>
        </w:rPr>
        <w:t>If required by the employer, the Contractor will develop monitoring reports in partnership with employer to be submitted at agreed meetings as an agenda item.</w:t>
      </w:r>
    </w:p>
    <w:p w14:paraId="15745CA2" w14:textId="77777777" w:rsidR="008E56EE" w:rsidRDefault="008E56EE" w:rsidP="008E56EE">
      <w:pPr>
        <w:rPr>
          <w:rFonts w:cs="Arial"/>
          <w:lang w:val="en-US"/>
        </w:rPr>
        <w:sectPr w:rsidR="008E56EE" w:rsidSect="000E017E">
          <w:headerReference w:type="default" r:id="rId10"/>
          <w:headerReference w:type="first" r:id="rId11"/>
          <w:type w:val="continuous"/>
          <w:pgSz w:w="11906" w:h="16838"/>
          <w:pgMar w:top="1689" w:right="1440" w:bottom="1440" w:left="1440" w:header="708" w:footer="708" w:gutter="0"/>
          <w:cols w:space="708"/>
          <w:titlePg/>
          <w:docGrid w:linePitch="360"/>
        </w:sectPr>
      </w:pPr>
    </w:p>
    <w:p w14:paraId="50E4DA4C" w14:textId="77777777" w:rsidR="008E56EE" w:rsidRPr="008E56EE" w:rsidRDefault="008E56EE" w:rsidP="008E56EE">
      <w:pPr>
        <w:rPr>
          <w:rFonts w:cs="Arial"/>
          <w:lang w:val="en-US"/>
        </w:rPr>
      </w:pPr>
    </w:p>
    <w:p w14:paraId="54F103B6" w14:textId="67D43B0A" w:rsidR="00891DBC" w:rsidRPr="007633C9" w:rsidRDefault="00891DBC" w:rsidP="00891DBC">
      <w:pPr>
        <w:pStyle w:val="Heading1"/>
        <w:jc w:val="center"/>
        <w:rPr>
          <w:rFonts w:ascii="Arial" w:eastAsia="Times New Roman" w:hAnsi="Arial" w:cs="Arial"/>
          <w:b/>
          <w:bCs/>
          <w:lang w:eastAsia="en-GB"/>
        </w:rPr>
      </w:pPr>
      <w:r w:rsidRPr="007633C9">
        <w:rPr>
          <w:rFonts w:ascii="Arial" w:eastAsia="Times New Roman" w:hAnsi="Arial" w:cs="Arial"/>
          <w:b/>
          <w:bCs/>
          <w:lang w:eastAsia="en-GB"/>
        </w:rPr>
        <w:t>Community Benefits Menu</w:t>
      </w:r>
    </w:p>
    <w:p w14:paraId="4B298E39" w14:textId="2959BBA8" w:rsidR="00BE679B" w:rsidRDefault="00BE679B" w:rsidP="006A607C">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3D19" id="_x0000_t202" coordsize="21600,21600" o:spt="202" path="m,l,21600r21600,l21600,xe">
                <v:stroke joinstyle="miter"/>
                <v:path gradientshapeok="t" o:connecttype="rect"/>
              </v:shapetype>
              <v:shape id="Text Box 1" o:spid="_x0000_s1026" type="#_x0000_t202"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fillcolor="white [3201]" strokecolor="#a5a5a5 [3206]" strokeweight="1pt">
                <v:textbo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v:textbox>
                <w10:wrap anchorx="margin"/>
              </v:shape>
            </w:pict>
          </mc:Fallback>
        </mc:AlternateContent>
      </w:r>
    </w:p>
    <w:p w14:paraId="41BA0418" w14:textId="7077D68B" w:rsidR="00BE679B" w:rsidRDefault="00BE679B" w:rsidP="006A607C">
      <w:pPr>
        <w:rPr>
          <w:rFonts w:cs="Arial"/>
          <w:bCs/>
          <w:sz w:val="28"/>
          <w:u w:val="single"/>
        </w:rPr>
      </w:pPr>
    </w:p>
    <w:p w14:paraId="34FC44C9" w14:textId="7D330528" w:rsidR="008E56EE" w:rsidRDefault="008E56EE" w:rsidP="006A607C">
      <w:pPr>
        <w:rPr>
          <w:rFonts w:cs="Arial"/>
          <w:bCs/>
          <w:sz w:val="28"/>
          <w:u w:val="single"/>
        </w:rPr>
      </w:pPr>
    </w:p>
    <w:p w14:paraId="3C6E0D07" w14:textId="77777777" w:rsidR="00BF3A0E" w:rsidRDefault="00BF3A0E" w:rsidP="006A607C">
      <w:pPr>
        <w:rPr>
          <w:rFonts w:cs="Arial"/>
          <w:bCs/>
          <w:sz w:val="28"/>
          <w:u w:val="single"/>
        </w:rPr>
      </w:pPr>
    </w:p>
    <w:p w14:paraId="0346B12B" w14:textId="77777777" w:rsidR="007633C9" w:rsidRDefault="007633C9" w:rsidP="006A607C">
      <w:pPr>
        <w:rPr>
          <w:rFonts w:cs="Arial"/>
          <w:bCs/>
          <w:sz w:val="28"/>
          <w:u w:val="single"/>
        </w:rPr>
      </w:pPr>
    </w:p>
    <w:tbl>
      <w:tblPr>
        <w:tblW w:w="964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4820"/>
      </w:tblGrid>
      <w:tr w:rsidR="007041A5" w:rsidRPr="007041A5" w14:paraId="1C43FB06" w14:textId="77777777" w:rsidTr="7A5A3E8C">
        <w:trPr>
          <w:trHeight w:val="454"/>
        </w:trPr>
        <w:tc>
          <w:tcPr>
            <w:tcW w:w="9640"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58DCED1" w14:textId="4EB4F948" w:rsidR="007041A5" w:rsidRPr="007041A5" w:rsidRDefault="007041A5" w:rsidP="003C4E32">
            <w:pPr>
              <w:jc w:val="center"/>
              <w:textAlignment w:val="baseline"/>
              <w:rPr>
                <w:rFonts w:ascii="Segoe UI" w:eastAsia="Times New Roman" w:hAnsi="Segoe UI" w:cs="Segoe UI"/>
                <w:sz w:val="18"/>
                <w:szCs w:val="18"/>
                <w:lang w:eastAsia="en-GB"/>
              </w:rPr>
            </w:pPr>
            <w:r w:rsidRPr="007041A5">
              <w:rPr>
                <w:rFonts w:eastAsia="Times New Roman" w:cs="Arial"/>
                <w:b/>
                <w:bCs/>
                <w:lang w:eastAsia="en-GB"/>
              </w:rPr>
              <w:t>Procurement Requisition Form</w:t>
            </w:r>
          </w:p>
        </w:tc>
      </w:tr>
      <w:tr w:rsidR="007041A5" w:rsidRPr="007041A5" w14:paraId="1D02699B" w14:textId="77777777" w:rsidTr="7A5A3E8C">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01D983" w14:textId="50373997" w:rsidR="007041A5" w:rsidRPr="007041A5" w:rsidRDefault="00EF09F1" w:rsidP="003C4E32">
            <w:pPr>
              <w:jc w:val="center"/>
              <w:textAlignment w:val="baseline"/>
              <w:rPr>
                <w:rFonts w:ascii="Segoe UI" w:eastAsia="Times New Roman" w:hAnsi="Segoe UI" w:cs="Segoe UI"/>
                <w:sz w:val="18"/>
                <w:szCs w:val="18"/>
                <w:lang w:eastAsia="en-GB"/>
              </w:rPr>
            </w:pPr>
            <w:r w:rsidRPr="00EF09F1">
              <w:rPr>
                <w:rFonts w:eastAsia="Times New Roman" w:cs="Arial"/>
                <w:b/>
                <w:bCs/>
                <w:lang w:eastAsia="en-GB"/>
              </w:rPr>
              <w:t>Decarbonisation</w:t>
            </w:r>
          </w:p>
        </w:tc>
      </w:tr>
      <w:tr w:rsidR="007041A5" w:rsidRPr="007041A5" w14:paraId="6B286BC5"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hideMark/>
          </w:tcPr>
          <w:p w14:paraId="1096D4B4" w14:textId="77777777" w:rsidR="00EF09F1" w:rsidRPr="007E7427" w:rsidRDefault="00EF09F1" w:rsidP="00EF09F1">
            <w:pPr>
              <w:rPr>
                <w:rFonts w:cs="Arial"/>
                <w:b/>
                <w:bCs/>
                <w:color w:val="002060"/>
                <w:sz w:val="22"/>
                <w:szCs w:val="22"/>
              </w:rPr>
            </w:pPr>
          </w:p>
          <w:p w14:paraId="009FB406" w14:textId="56157784" w:rsidR="00EF09F1" w:rsidRPr="007E7427" w:rsidRDefault="00EF09F1" w:rsidP="00EF09F1">
            <w:pPr>
              <w:rPr>
                <w:rFonts w:cs="Arial"/>
                <w:b/>
                <w:bCs/>
                <w:color w:val="002060"/>
                <w:sz w:val="22"/>
                <w:szCs w:val="22"/>
              </w:rPr>
            </w:pPr>
            <w:r w:rsidRPr="007E7427">
              <w:rPr>
                <w:rFonts w:cs="Arial"/>
                <w:b/>
                <w:bCs/>
                <w:color w:val="002060"/>
                <w:sz w:val="22"/>
                <w:szCs w:val="22"/>
              </w:rPr>
              <w:t>Decarbonisation and ‘Green’ Energy</w:t>
            </w:r>
          </w:p>
          <w:p w14:paraId="09C9F963" w14:textId="77777777" w:rsidR="00EF09F1" w:rsidRPr="007E7427" w:rsidRDefault="00EF09F1" w:rsidP="00EF09F1">
            <w:pPr>
              <w:pStyle w:val="Style1"/>
              <w:rPr>
                <w:rFonts w:ascii="Arial" w:hAnsi="Arial" w:cs="Arial"/>
              </w:rPr>
            </w:pPr>
          </w:p>
          <w:p w14:paraId="24710F14" w14:textId="76B53151" w:rsidR="00EF09F1" w:rsidRDefault="00EF09F1" w:rsidP="00EF09F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16CA0BDD" w:rsidRPr="7A5A3E8C">
              <w:rPr>
                <w:sz w:val="22"/>
                <w:szCs w:val="22"/>
              </w:rPr>
              <w:t>requirement</w:t>
            </w:r>
            <w:r w:rsidRPr="7A5A3E8C">
              <w:rPr>
                <w:sz w:val="22"/>
                <w:szCs w:val="22"/>
              </w:rPr>
              <w:t>?</w:t>
            </w:r>
            <w:r w:rsidR="6A61EC38" w:rsidRPr="7A5A3E8C">
              <w:rPr>
                <w:sz w:val="22"/>
                <w:szCs w:val="22"/>
              </w:rPr>
              <w:t xml:space="preserve"> </w:t>
            </w:r>
          </w:p>
          <w:p w14:paraId="460014D7" w14:textId="77777777" w:rsidR="004C2E00" w:rsidRPr="007E7427" w:rsidRDefault="004C2E00" w:rsidP="00EF09F1">
            <w:pPr>
              <w:jc w:val="left"/>
              <w:rPr>
                <w:sz w:val="22"/>
                <w:szCs w:val="22"/>
              </w:rPr>
            </w:pPr>
          </w:p>
          <w:p w14:paraId="009A3242" w14:textId="69A76EC5" w:rsidR="007041A5" w:rsidRPr="007041A5" w:rsidRDefault="007041A5" w:rsidP="007041A5">
            <w:pPr>
              <w:jc w:val="left"/>
              <w:textAlignment w:val="baseline"/>
              <w:rPr>
                <w:sz w:val="22"/>
                <w:szCs w:val="22"/>
                <w:lang w:eastAsia="en-GB"/>
              </w:rPr>
            </w:pPr>
          </w:p>
        </w:tc>
        <w:tc>
          <w:tcPr>
            <w:tcW w:w="4820" w:type="dxa"/>
            <w:tcBorders>
              <w:top w:val="single" w:sz="6" w:space="0" w:color="auto"/>
              <w:left w:val="single" w:sz="6" w:space="0" w:color="auto"/>
              <w:bottom w:val="single" w:sz="6" w:space="0" w:color="auto"/>
              <w:right w:val="single" w:sz="6" w:space="0" w:color="auto"/>
            </w:tcBorders>
            <w:hideMark/>
          </w:tcPr>
          <w:p w14:paraId="3686C460" w14:textId="093BCE6B" w:rsidR="007041A5" w:rsidRPr="007041A5" w:rsidRDefault="007041A5" w:rsidP="00D0186D">
            <w:pPr>
              <w:textAlignment w:val="baseline"/>
              <w:rPr>
                <w:rFonts w:ascii="Segoe UI" w:eastAsia="Times New Roman" w:hAnsi="Segoe UI" w:cs="Segoe UI"/>
                <w:sz w:val="22"/>
                <w:szCs w:val="22"/>
                <w:lang w:eastAsia="en-GB"/>
              </w:rPr>
            </w:pPr>
          </w:p>
        </w:tc>
      </w:tr>
      <w:tr w:rsidR="00EF09F1" w:rsidRPr="007041A5" w14:paraId="1501370C"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9596194" w14:textId="4CC8CEDE" w:rsidR="00EF09F1" w:rsidRPr="008810AE" w:rsidRDefault="00A01609" w:rsidP="003C4E32">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00A01609" w:rsidRPr="007041A5" w14:paraId="3798F5ED"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9CE8C0B" w14:textId="77777777" w:rsidR="00A01609" w:rsidRPr="007E7427" w:rsidRDefault="00A01609" w:rsidP="00A01609">
            <w:pPr>
              <w:rPr>
                <w:rFonts w:cs="Arial"/>
                <w:b/>
                <w:color w:val="002060"/>
                <w:sz w:val="22"/>
                <w:szCs w:val="22"/>
              </w:rPr>
            </w:pPr>
          </w:p>
          <w:p w14:paraId="03DF759D"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Local Recruitment &amp; Training</w:t>
            </w:r>
          </w:p>
          <w:p w14:paraId="2EAFC601" w14:textId="77777777" w:rsidR="00A01609" w:rsidRPr="007E7427" w:rsidRDefault="00A01609" w:rsidP="00A01609">
            <w:pPr>
              <w:rPr>
                <w:rFonts w:cs="Arial"/>
                <w:color w:val="002060"/>
                <w:sz w:val="22"/>
                <w:szCs w:val="22"/>
              </w:rPr>
            </w:pPr>
          </w:p>
          <w:p w14:paraId="284BD028" w14:textId="77777777" w:rsidR="00A01609" w:rsidRPr="007E7427" w:rsidRDefault="00A01609" w:rsidP="00A01609">
            <w:pPr>
              <w:jc w:val="left"/>
              <w:rPr>
                <w:rFonts w:cs="Arial"/>
                <w:sz w:val="22"/>
                <w:szCs w:val="22"/>
              </w:rPr>
            </w:pPr>
            <w:r w:rsidRPr="007E7427">
              <w:rPr>
                <w:rFonts w:cs="Arial"/>
                <w:sz w:val="22"/>
                <w:szCs w:val="22"/>
              </w:rPr>
              <w:t>What employment and/or training opportunities can you offer the local community and/or tenants?</w:t>
            </w:r>
          </w:p>
          <w:p w14:paraId="7F7D666B" w14:textId="77777777" w:rsidR="00A01609" w:rsidRPr="007E7427" w:rsidRDefault="00A01609" w:rsidP="00A01609">
            <w:pPr>
              <w:jc w:val="left"/>
              <w:rPr>
                <w:rFonts w:cs="Arial"/>
                <w:sz w:val="22"/>
                <w:szCs w:val="22"/>
              </w:rPr>
            </w:pPr>
          </w:p>
          <w:p w14:paraId="08CF198D" w14:textId="77777777" w:rsidR="00A01609" w:rsidRPr="007E7427" w:rsidRDefault="00A01609" w:rsidP="00A01609">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14:paraId="2B433BDA" w14:textId="77777777" w:rsidR="00D0186D" w:rsidRPr="007E7427" w:rsidRDefault="00D0186D" w:rsidP="00A01609">
            <w:pPr>
              <w:jc w:val="left"/>
              <w:rPr>
                <w:rFonts w:cs="Arial"/>
                <w:sz w:val="22"/>
                <w:szCs w:val="22"/>
              </w:rPr>
            </w:pPr>
          </w:p>
          <w:p w14:paraId="15365089" w14:textId="77777777" w:rsidR="00D0186D" w:rsidRPr="007E7427" w:rsidRDefault="00D0186D" w:rsidP="00D0186D">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14:paraId="6AA97763" w14:textId="77777777" w:rsidR="00A01609" w:rsidRPr="007E7427" w:rsidRDefault="00A01609" w:rsidP="00A01609">
            <w:pPr>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0255FB5E" w14:textId="37853227" w:rsidR="00A01609" w:rsidRPr="007E7427" w:rsidRDefault="00A01609" w:rsidP="00D0186D">
            <w:pPr>
              <w:textAlignment w:val="baseline"/>
              <w:rPr>
                <w:rFonts w:eastAsia="Times New Roman" w:cs="Arial"/>
                <w:sz w:val="22"/>
                <w:szCs w:val="22"/>
                <w:lang w:eastAsia="en-GB"/>
              </w:rPr>
            </w:pPr>
          </w:p>
        </w:tc>
      </w:tr>
      <w:tr w:rsidR="00A01609" w:rsidRPr="007041A5" w14:paraId="51D18D35"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4E02E970" w14:textId="77777777" w:rsidR="00A01609" w:rsidRPr="007E7427" w:rsidRDefault="00A01609" w:rsidP="00A01609">
            <w:pPr>
              <w:jc w:val="left"/>
              <w:rPr>
                <w:rFonts w:cs="Arial"/>
                <w:b/>
                <w:color w:val="002060"/>
                <w:sz w:val="22"/>
                <w:szCs w:val="22"/>
              </w:rPr>
            </w:pPr>
          </w:p>
          <w:p w14:paraId="60C25430"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Apprenticeship/Trainee Scheme</w:t>
            </w:r>
          </w:p>
          <w:p w14:paraId="1A24A1DD" w14:textId="77777777" w:rsidR="00A01609" w:rsidRPr="007E7427" w:rsidRDefault="00A01609" w:rsidP="00A01609">
            <w:pPr>
              <w:jc w:val="left"/>
              <w:rPr>
                <w:rFonts w:cs="Arial"/>
                <w:sz w:val="22"/>
                <w:szCs w:val="22"/>
              </w:rPr>
            </w:pPr>
          </w:p>
          <w:p w14:paraId="0A624865" w14:textId="77777777" w:rsidR="00A01609" w:rsidRPr="007E7427" w:rsidRDefault="00A01609" w:rsidP="00A01609">
            <w:pPr>
              <w:jc w:val="left"/>
              <w:rPr>
                <w:rFonts w:cs="Arial"/>
                <w:sz w:val="22"/>
                <w:szCs w:val="22"/>
              </w:rPr>
            </w:pPr>
            <w:r w:rsidRPr="007E7427">
              <w:rPr>
                <w:rFonts w:cs="Arial"/>
                <w:sz w:val="22"/>
                <w:szCs w:val="22"/>
              </w:rPr>
              <w:t>What apprenticeship and/or trainee schemes can you offer the local community and/or tenants?</w:t>
            </w:r>
          </w:p>
          <w:p w14:paraId="77800B80" w14:textId="77777777" w:rsidR="00A01609" w:rsidRPr="007E7427" w:rsidRDefault="00A01609" w:rsidP="00A01609">
            <w:pPr>
              <w:jc w:val="left"/>
              <w:rPr>
                <w:rFonts w:cs="Arial"/>
                <w:sz w:val="22"/>
                <w:szCs w:val="22"/>
              </w:rPr>
            </w:pPr>
          </w:p>
          <w:p w14:paraId="06463247" w14:textId="77777777" w:rsidR="00A01609" w:rsidRPr="007E7427" w:rsidRDefault="00A01609" w:rsidP="00A01609">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14:paraId="4DBC039F" w14:textId="77777777" w:rsidR="00D0186D" w:rsidRPr="007E7427" w:rsidRDefault="00D0186D" w:rsidP="00A01609">
            <w:pPr>
              <w:jc w:val="left"/>
              <w:rPr>
                <w:rFonts w:cs="Arial"/>
                <w:sz w:val="22"/>
                <w:szCs w:val="22"/>
              </w:rPr>
            </w:pPr>
          </w:p>
          <w:p w14:paraId="00331481" w14:textId="42A65269" w:rsidR="00D0186D" w:rsidRPr="007E7427" w:rsidRDefault="00D0186D" w:rsidP="00A0160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14:paraId="2BAF5194" w14:textId="77777777" w:rsidR="00A01609" w:rsidRPr="007E7427" w:rsidRDefault="00A01609" w:rsidP="00A01609">
            <w:pPr>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7FD963AB" w14:textId="7FBEB996" w:rsidR="00A01609" w:rsidRPr="007E7427" w:rsidRDefault="00A01609" w:rsidP="00D0186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A01609" w:rsidRPr="007041A5" w14:paraId="238F8C4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71CCABE" w14:textId="77777777" w:rsidR="00A01609" w:rsidRPr="007E7427" w:rsidRDefault="00A01609" w:rsidP="00A01609">
            <w:pPr>
              <w:rPr>
                <w:rFonts w:cs="Arial"/>
                <w:b/>
                <w:color w:val="002060"/>
                <w:sz w:val="22"/>
                <w:szCs w:val="22"/>
              </w:rPr>
            </w:pPr>
          </w:p>
          <w:p w14:paraId="269ACA38" w14:textId="77777777" w:rsidR="00A01609" w:rsidRPr="007E7427" w:rsidRDefault="00A01609" w:rsidP="00A01609">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14:paraId="1B4C8F1A" w14:textId="77777777" w:rsidR="00A01609" w:rsidRPr="007E7427" w:rsidRDefault="00A01609" w:rsidP="00A01609">
            <w:pPr>
              <w:rPr>
                <w:rFonts w:cs="Arial"/>
                <w:sz w:val="22"/>
                <w:szCs w:val="22"/>
              </w:rPr>
            </w:pPr>
          </w:p>
          <w:p w14:paraId="358A5A4F" w14:textId="48652161" w:rsidR="001B173B" w:rsidRPr="007E7427" w:rsidRDefault="00A01609" w:rsidP="00015D4C">
            <w:pPr>
              <w:jc w:val="left"/>
              <w:rPr>
                <w:rFonts w:cs="Arial"/>
                <w:sz w:val="22"/>
                <w:szCs w:val="22"/>
              </w:rPr>
            </w:pPr>
            <w:r w:rsidRPr="007E7427">
              <w:rPr>
                <w:rFonts w:cs="Arial"/>
                <w:sz w:val="22"/>
                <w:szCs w:val="22"/>
              </w:rPr>
              <w:t>What opportunit</w:t>
            </w:r>
            <w:r w:rsidR="00015D4C" w:rsidRPr="007E7427">
              <w:rPr>
                <w:rFonts w:cs="Arial"/>
                <w:sz w:val="22"/>
                <w:szCs w:val="22"/>
              </w:rPr>
              <w:t>ies</w:t>
            </w:r>
            <w:r w:rsidRPr="007E7427">
              <w:rPr>
                <w:rFonts w:cs="Arial"/>
                <w:sz w:val="22"/>
                <w:szCs w:val="22"/>
              </w:rPr>
              <w:t xml:space="preserve"> </w:t>
            </w:r>
            <w:r w:rsidR="001B173B" w:rsidRPr="007E7427">
              <w:rPr>
                <w:rFonts w:cs="Arial"/>
                <w:sz w:val="22"/>
                <w:szCs w:val="22"/>
              </w:rPr>
              <w:t xml:space="preserve">can you offer </w:t>
            </w:r>
            <w:r w:rsidR="00BD1D7E" w:rsidRPr="007E7427">
              <w:rPr>
                <w:rFonts w:cs="Arial"/>
                <w:sz w:val="22"/>
                <w:szCs w:val="22"/>
              </w:rPr>
              <w:t xml:space="preserve">to </w:t>
            </w:r>
            <w:r w:rsidR="00742DB7" w:rsidRPr="007E7427">
              <w:rPr>
                <w:rFonts w:cs="Arial"/>
                <w:sz w:val="22"/>
                <w:szCs w:val="22"/>
              </w:rPr>
              <w:t xml:space="preserve">the local community and/or tenants in the form </w:t>
            </w:r>
            <w:r w:rsidR="001B173B" w:rsidRPr="007E7427">
              <w:rPr>
                <w:rFonts w:cs="Arial"/>
                <w:sz w:val="22"/>
                <w:szCs w:val="22"/>
              </w:rPr>
              <w:t>work placements/work experience</w:t>
            </w:r>
            <w:r w:rsidR="002174A6" w:rsidRPr="007E7427">
              <w:rPr>
                <w:rFonts w:cs="Arial"/>
                <w:sz w:val="22"/>
                <w:szCs w:val="22"/>
              </w:rPr>
              <w:t>?</w:t>
            </w:r>
          </w:p>
          <w:p w14:paraId="670ADB80" w14:textId="77777777" w:rsidR="00D0186D" w:rsidRPr="007E7427" w:rsidRDefault="00D0186D" w:rsidP="00015D4C">
            <w:pPr>
              <w:jc w:val="left"/>
              <w:rPr>
                <w:rFonts w:cs="Arial"/>
                <w:sz w:val="22"/>
                <w:szCs w:val="22"/>
              </w:rPr>
            </w:pPr>
          </w:p>
          <w:p w14:paraId="099CF9B3" w14:textId="5740444F" w:rsidR="00D0186D" w:rsidRPr="007E7427" w:rsidRDefault="00D0186D" w:rsidP="00015D4C">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14:paraId="0DA8BD00" w14:textId="631A9A3B" w:rsidR="001B173B" w:rsidRPr="007E7427" w:rsidRDefault="001B173B" w:rsidP="002174A6">
            <w:pPr>
              <w:jc w:val="left"/>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1D676B64" w14:textId="77777777" w:rsidR="00A01609" w:rsidRPr="007E7427" w:rsidRDefault="00A01609" w:rsidP="008A40F8">
            <w:pPr>
              <w:widowControl w:val="0"/>
              <w:autoSpaceDE w:val="0"/>
              <w:autoSpaceDN w:val="0"/>
              <w:adjustRightInd w:val="0"/>
              <w:contextualSpacing/>
              <w:rPr>
                <w:rFonts w:eastAsia="Times New Roman" w:cs="Arial"/>
                <w:sz w:val="22"/>
                <w:szCs w:val="22"/>
                <w:lang w:eastAsia="en-GB"/>
              </w:rPr>
            </w:pPr>
          </w:p>
        </w:tc>
      </w:tr>
      <w:tr w:rsidR="009F5F1A" w:rsidRPr="007041A5" w14:paraId="471BBEB9"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EB37EFD" w14:textId="78937A54" w:rsidR="009F5F1A" w:rsidRPr="003C4E32" w:rsidRDefault="009F5F1A" w:rsidP="003C4E32">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009F5F1A" w:rsidRPr="007041A5" w14:paraId="3EE33F7D"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6E89E4CA" w14:textId="77777777" w:rsidR="009F5F1A" w:rsidRPr="007E7427" w:rsidRDefault="009F5F1A" w:rsidP="009F5F1A">
            <w:pPr>
              <w:jc w:val="left"/>
              <w:rPr>
                <w:rFonts w:cs="Arial"/>
                <w:b/>
                <w:color w:val="002060"/>
                <w:sz w:val="22"/>
                <w:szCs w:val="22"/>
              </w:rPr>
            </w:pPr>
          </w:p>
          <w:p w14:paraId="3B1B1338" w14:textId="77777777" w:rsidR="009F5F1A" w:rsidRPr="007E7427" w:rsidRDefault="009F5F1A" w:rsidP="009F5F1A">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14:paraId="18BD0C4F" w14:textId="77777777" w:rsidR="009F5F1A" w:rsidRPr="007E7427" w:rsidRDefault="009F5F1A" w:rsidP="009F5F1A">
            <w:pPr>
              <w:jc w:val="left"/>
              <w:rPr>
                <w:rFonts w:cs="Arial"/>
                <w:sz w:val="22"/>
                <w:szCs w:val="22"/>
              </w:rPr>
            </w:pPr>
          </w:p>
          <w:p w14:paraId="3CD75590" w14:textId="36E20217" w:rsidR="008810AE" w:rsidRPr="007E7427" w:rsidRDefault="008810AE" w:rsidP="009F5F1A">
            <w:pPr>
              <w:jc w:val="left"/>
              <w:rPr>
                <w:rFonts w:cs="Arial"/>
                <w:sz w:val="22"/>
                <w:szCs w:val="22"/>
              </w:rPr>
            </w:pPr>
            <w:r w:rsidRPr="007E7427">
              <w:rPr>
                <w:rFonts w:cs="Arial"/>
                <w:sz w:val="22"/>
                <w:szCs w:val="22"/>
              </w:rPr>
              <w:t xml:space="preserve">What interview training </w:t>
            </w:r>
            <w:r w:rsidR="00AC3ABF" w:rsidRPr="007E7427">
              <w:rPr>
                <w:rFonts w:cs="Arial"/>
                <w:sz w:val="22"/>
                <w:szCs w:val="22"/>
              </w:rPr>
              <w:t>(including performance feedback)</w:t>
            </w:r>
            <w:r w:rsidR="005B132D" w:rsidRPr="007E7427">
              <w:rPr>
                <w:rFonts w:cs="Arial"/>
                <w:sz w:val="22"/>
                <w:szCs w:val="22"/>
              </w:rPr>
              <w:t xml:space="preserve"> </w:t>
            </w:r>
            <w:r w:rsidRPr="007E7427">
              <w:rPr>
                <w:rFonts w:cs="Arial"/>
                <w:sz w:val="22"/>
                <w:szCs w:val="22"/>
              </w:rPr>
              <w:t>are you able to offer</w:t>
            </w:r>
            <w:r w:rsidR="00C561C3" w:rsidRPr="007E7427">
              <w:rPr>
                <w:rFonts w:cs="Arial"/>
                <w:sz w:val="22"/>
                <w:szCs w:val="22"/>
              </w:rPr>
              <w:t xml:space="preserve"> the</w:t>
            </w:r>
            <w:r w:rsidRPr="007E7427">
              <w:rPr>
                <w:rFonts w:cs="Arial"/>
                <w:sz w:val="22"/>
                <w:szCs w:val="22"/>
              </w:rPr>
              <w:t xml:space="preserve"> local community and/or tenants?</w:t>
            </w:r>
            <w:r w:rsidR="004574F7" w:rsidRPr="007E7427">
              <w:rPr>
                <w:rFonts w:cs="Arial"/>
                <w:sz w:val="22"/>
                <w:szCs w:val="22"/>
              </w:rPr>
              <w:t xml:space="preserve"> </w:t>
            </w:r>
          </w:p>
          <w:p w14:paraId="1249A7C7" w14:textId="77777777" w:rsidR="009F5F1A" w:rsidRPr="007E7427" w:rsidRDefault="009F5F1A" w:rsidP="005B132D">
            <w:pPr>
              <w:jc w:val="left"/>
              <w:rPr>
                <w:rFonts w:cs="Arial"/>
                <w:b/>
                <w:bCs/>
                <w:color w:val="002060"/>
                <w:sz w:val="22"/>
                <w:szCs w:val="22"/>
                <w:highlight w:val="magenta"/>
              </w:rPr>
            </w:pPr>
          </w:p>
          <w:p w14:paraId="22147DBA" w14:textId="421E0E52" w:rsidR="005B132D" w:rsidRPr="007E7427" w:rsidRDefault="005B132D" w:rsidP="005B132D">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14:paraId="0E70A124" w14:textId="77777777" w:rsidR="005B132D" w:rsidRPr="007E7427" w:rsidRDefault="005B132D" w:rsidP="005B132D">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11E2A511" w14:textId="5AF7AC5A" w:rsidR="009F5F1A" w:rsidRPr="007E7427" w:rsidRDefault="009F5F1A" w:rsidP="00197B22">
            <w:pPr>
              <w:textAlignment w:val="baseline"/>
              <w:rPr>
                <w:rFonts w:eastAsia="Times New Roman" w:cs="Arial"/>
                <w:sz w:val="22"/>
                <w:szCs w:val="22"/>
                <w:lang w:eastAsia="en-GB"/>
              </w:rPr>
            </w:pPr>
          </w:p>
        </w:tc>
      </w:tr>
      <w:tr w:rsidR="00B33336" w:rsidRPr="007041A5" w14:paraId="094AAF03"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EFFAE40" w14:textId="77777777" w:rsidR="00B33336" w:rsidRPr="007E7427" w:rsidRDefault="00B33336" w:rsidP="00B33336">
            <w:pPr>
              <w:jc w:val="left"/>
              <w:rPr>
                <w:rFonts w:cs="Arial"/>
                <w:b/>
                <w:color w:val="002060"/>
                <w:sz w:val="22"/>
                <w:szCs w:val="22"/>
              </w:rPr>
            </w:pPr>
          </w:p>
          <w:p w14:paraId="31CCCBF4" w14:textId="77777777" w:rsidR="00B33336" w:rsidRPr="007E7427" w:rsidRDefault="00B33336" w:rsidP="00B33336">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14:paraId="18B92F7A" w14:textId="77777777" w:rsidR="00B33336" w:rsidRPr="007E7427" w:rsidRDefault="00B33336" w:rsidP="00B33336">
            <w:pPr>
              <w:jc w:val="left"/>
              <w:rPr>
                <w:rFonts w:cs="Arial"/>
                <w:color w:val="002060"/>
                <w:sz w:val="22"/>
                <w:szCs w:val="22"/>
              </w:rPr>
            </w:pPr>
          </w:p>
          <w:p w14:paraId="20D12530" w14:textId="7D4D39E3" w:rsidR="002E78FF" w:rsidRPr="007E7427" w:rsidRDefault="002E78FF" w:rsidP="00B33336">
            <w:pPr>
              <w:jc w:val="left"/>
              <w:rPr>
                <w:rFonts w:cs="Arial"/>
                <w:sz w:val="22"/>
                <w:szCs w:val="22"/>
              </w:rPr>
            </w:pPr>
            <w:r w:rsidRPr="007E7427">
              <w:rPr>
                <w:rFonts w:cs="Arial"/>
                <w:sz w:val="22"/>
                <w:szCs w:val="22"/>
              </w:rPr>
              <w:t xml:space="preserve">What mentorship programs are you able to offer </w:t>
            </w:r>
            <w:r w:rsidR="00C42F0D" w:rsidRPr="007E7427">
              <w:rPr>
                <w:rFonts w:cs="Arial"/>
                <w:sz w:val="22"/>
                <w:szCs w:val="22"/>
              </w:rPr>
              <w:t xml:space="preserve">the </w:t>
            </w:r>
            <w:r w:rsidR="00804C56" w:rsidRPr="007E7427">
              <w:rPr>
                <w:rFonts w:cs="Arial"/>
                <w:sz w:val="22"/>
                <w:szCs w:val="22"/>
              </w:rPr>
              <w:t>local community and/or tenants</w:t>
            </w:r>
            <w:r w:rsidR="00623420" w:rsidRPr="007E7427">
              <w:rPr>
                <w:rFonts w:cs="Arial"/>
                <w:sz w:val="22"/>
                <w:szCs w:val="22"/>
              </w:rPr>
              <w:t xml:space="preserve"> (an outline of guidance should be given)</w:t>
            </w:r>
            <w:r w:rsidR="00804C56" w:rsidRPr="007E7427">
              <w:rPr>
                <w:rFonts w:cs="Arial"/>
                <w:sz w:val="22"/>
                <w:szCs w:val="22"/>
              </w:rPr>
              <w:t>?</w:t>
            </w:r>
          </w:p>
          <w:p w14:paraId="13B99940" w14:textId="77777777" w:rsidR="00C42F0D" w:rsidRPr="007E7427" w:rsidRDefault="00C42F0D" w:rsidP="00B33336">
            <w:pPr>
              <w:jc w:val="left"/>
              <w:rPr>
                <w:rFonts w:cs="Arial"/>
                <w:sz w:val="22"/>
                <w:szCs w:val="22"/>
              </w:rPr>
            </w:pPr>
          </w:p>
          <w:p w14:paraId="6EA6094E" w14:textId="72446472" w:rsidR="00C42F0D" w:rsidRPr="007E7427" w:rsidRDefault="00C42F0D" w:rsidP="00B33336">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14:paraId="2F076EBC" w14:textId="77777777" w:rsidR="00B33336" w:rsidRPr="007E7427" w:rsidRDefault="00B33336" w:rsidP="00B33336">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4B2FF159" w14:textId="011EC3F2" w:rsidR="00B33336" w:rsidRPr="007E7427" w:rsidRDefault="00B33336" w:rsidP="00C42F0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4C27492C"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D748EBA" w14:textId="77777777" w:rsidR="003F1139" w:rsidRPr="007E7427" w:rsidRDefault="003F1139" w:rsidP="003F1139">
            <w:pPr>
              <w:jc w:val="left"/>
              <w:rPr>
                <w:rFonts w:cs="Arial"/>
                <w:b/>
                <w:color w:val="002060"/>
                <w:sz w:val="22"/>
                <w:szCs w:val="22"/>
              </w:rPr>
            </w:pPr>
          </w:p>
          <w:p w14:paraId="1B94443F" w14:textId="6D961745" w:rsidR="003F1139" w:rsidRPr="007E7427" w:rsidRDefault="00BB5FFD" w:rsidP="003F1139">
            <w:pPr>
              <w:jc w:val="left"/>
              <w:rPr>
                <w:rFonts w:cs="Arial"/>
                <w:color w:val="002060"/>
                <w:sz w:val="22"/>
                <w:szCs w:val="22"/>
              </w:rPr>
            </w:pPr>
            <w:r w:rsidRPr="007E7427">
              <w:rPr>
                <w:rFonts w:cs="Arial"/>
                <w:b/>
                <w:color w:val="002060"/>
                <w:sz w:val="22"/>
                <w:szCs w:val="22"/>
              </w:rPr>
              <w:t xml:space="preserve">Support </w:t>
            </w:r>
            <w:r w:rsidR="00842124" w:rsidRPr="007E7427">
              <w:rPr>
                <w:rFonts w:cs="Arial"/>
                <w:b/>
                <w:color w:val="002060"/>
                <w:sz w:val="22"/>
                <w:szCs w:val="22"/>
              </w:rPr>
              <w:t>Professional</w:t>
            </w:r>
            <w:r w:rsidRPr="007E7427">
              <w:rPr>
                <w:rFonts w:cs="Arial"/>
                <w:b/>
                <w:color w:val="002060"/>
                <w:sz w:val="22"/>
                <w:szCs w:val="22"/>
              </w:rPr>
              <w:t xml:space="preserve"> </w:t>
            </w:r>
            <w:r w:rsidR="00842124" w:rsidRPr="007E7427">
              <w:rPr>
                <w:rFonts w:cs="Arial"/>
                <w:b/>
                <w:color w:val="002060"/>
                <w:sz w:val="22"/>
                <w:szCs w:val="22"/>
              </w:rPr>
              <w:t xml:space="preserve">Development </w:t>
            </w:r>
            <w:r w:rsidR="003F1139" w:rsidRPr="007E7427">
              <w:rPr>
                <w:rFonts w:cs="Arial"/>
                <w:b/>
                <w:color w:val="002060"/>
                <w:sz w:val="22"/>
                <w:szCs w:val="22"/>
              </w:rPr>
              <w:t xml:space="preserve">Training </w:t>
            </w:r>
          </w:p>
          <w:p w14:paraId="220AF417" w14:textId="77777777" w:rsidR="003F1139" w:rsidRPr="007E7427" w:rsidRDefault="003F1139" w:rsidP="003F1139">
            <w:pPr>
              <w:jc w:val="left"/>
              <w:rPr>
                <w:rFonts w:cs="Arial"/>
                <w:sz w:val="22"/>
                <w:szCs w:val="22"/>
              </w:rPr>
            </w:pPr>
          </w:p>
          <w:p w14:paraId="1942C99C" w14:textId="06B680D3" w:rsidR="003F1139" w:rsidRPr="007E7427" w:rsidRDefault="003F1139" w:rsidP="003F1139">
            <w:pPr>
              <w:jc w:val="left"/>
              <w:rPr>
                <w:rFonts w:cs="Arial"/>
                <w:sz w:val="22"/>
                <w:szCs w:val="22"/>
              </w:rPr>
            </w:pPr>
            <w:r w:rsidRPr="007E7427">
              <w:rPr>
                <w:rFonts w:cs="Arial"/>
                <w:sz w:val="22"/>
                <w:szCs w:val="22"/>
              </w:rPr>
              <w:t xml:space="preserve">What </w:t>
            </w:r>
            <w:r w:rsidR="006D7E67" w:rsidRPr="007E7427">
              <w:rPr>
                <w:rFonts w:cs="Arial"/>
                <w:sz w:val="22"/>
                <w:szCs w:val="22"/>
              </w:rPr>
              <w:t xml:space="preserve">professional development training are you able to </w:t>
            </w:r>
            <w:r w:rsidR="00AD1B9B" w:rsidRPr="007E7427">
              <w:rPr>
                <w:rFonts w:cs="Arial"/>
                <w:sz w:val="22"/>
                <w:szCs w:val="22"/>
              </w:rPr>
              <w:t>offer the local community and/or tenants? e.g.</w:t>
            </w:r>
            <w:r w:rsidRPr="007E7427">
              <w:rPr>
                <w:rFonts w:cs="Arial"/>
                <w:sz w:val="22"/>
                <w:szCs w:val="22"/>
              </w:rPr>
              <w:t xml:space="preserve"> training on things such as computers, cost control, health and safety etc.</w:t>
            </w:r>
          </w:p>
          <w:p w14:paraId="04DADA14" w14:textId="77777777" w:rsidR="003F1139" w:rsidRPr="007E7427" w:rsidRDefault="003F1139" w:rsidP="003F1139">
            <w:pPr>
              <w:jc w:val="left"/>
              <w:rPr>
                <w:rFonts w:cs="Arial"/>
                <w:b/>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5AECDEAC" w14:textId="2278C4DE"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745A172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45EF5CF6" w14:textId="77777777" w:rsidR="003F1139" w:rsidRPr="007E7427" w:rsidRDefault="003F1139" w:rsidP="003F1139">
            <w:pPr>
              <w:rPr>
                <w:rFonts w:cs="Arial"/>
                <w:b/>
                <w:color w:val="002060"/>
                <w:sz w:val="22"/>
                <w:szCs w:val="22"/>
              </w:rPr>
            </w:pPr>
          </w:p>
          <w:p w14:paraId="0ACE1C3E" w14:textId="77777777" w:rsidR="003F1139" w:rsidRPr="007E7427" w:rsidRDefault="003F1139" w:rsidP="003F1139">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14:paraId="201E25F5" w14:textId="77777777" w:rsidR="003F1139" w:rsidRPr="007E7427" w:rsidRDefault="003F1139" w:rsidP="003F1139">
            <w:pPr>
              <w:jc w:val="left"/>
              <w:rPr>
                <w:rFonts w:cs="Arial"/>
                <w:color w:val="002060"/>
                <w:sz w:val="22"/>
                <w:szCs w:val="22"/>
              </w:rPr>
            </w:pPr>
          </w:p>
          <w:p w14:paraId="1FDEB205" w14:textId="77777777" w:rsidR="003F1139" w:rsidRPr="007E7427" w:rsidRDefault="003F1139" w:rsidP="003F1139">
            <w:pPr>
              <w:jc w:val="left"/>
              <w:rPr>
                <w:rFonts w:cs="Arial"/>
                <w:sz w:val="22"/>
                <w:szCs w:val="22"/>
              </w:rPr>
            </w:pPr>
            <w:r w:rsidRPr="007E7427">
              <w:rPr>
                <w:rFonts w:cs="Arial"/>
                <w:sz w:val="22"/>
                <w:szCs w:val="22"/>
              </w:rPr>
              <w:t xml:space="preserve">What construction training support are you able to offer the community construction trainers? </w:t>
            </w:r>
          </w:p>
          <w:p w14:paraId="2B3F6432" w14:textId="77777777" w:rsidR="003F1139" w:rsidRPr="007E7427" w:rsidRDefault="003F1139" w:rsidP="003F1139">
            <w:pPr>
              <w:jc w:val="left"/>
              <w:rPr>
                <w:rFonts w:cs="Arial"/>
                <w:sz w:val="22"/>
                <w:szCs w:val="22"/>
              </w:rPr>
            </w:pPr>
          </w:p>
          <w:p w14:paraId="78EBB4A7" w14:textId="3D601CD8" w:rsidR="003F1139" w:rsidRPr="007E7427" w:rsidRDefault="003F1139" w:rsidP="003F1139">
            <w:pPr>
              <w:jc w:val="left"/>
              <w:rPr>
                <w:rFonts w:cs="Arial"/>
                <w:sz w:val="22"/>
                <w:szCs w:val="22"/>
              </w:rPr>
            </w:pPr>
            <w:r w:rsidRPr="007E7427">
              <w:rPr>
                <w:rFonts w:cs="Arial"/>
                <w:sz w:val="22"/>
                <w:szCs w:val="22"/>
              </w:rPr>
              <w:t xml:space="preserve">This could include materials e.g. bricks, plaster, paint, timber etc, or construction trainers themselves. </w:t>
            </w:r>
          </w:p>
          <w:p w14:paraId="1128CB1A" w14:textId="77777777" w:rsidR="003F1139" w:rsidRPr="007E7427" w:rsidRDefault="003F1139" w:rsidP="003F1139">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65046315" w14:textId="417E0619" w:rsidR="003F1139" w:rsidRPr="007E7427" w:rsidRDefault="003F1139" w:rsidP="003F1139">
            <w:pPr>
              <w:textAlignment w:val="baseline"/>
              <w:rPr>
                <w:rFonts w:eastAsia="Times New Roman" w:cs="Arial"/>
                <w:sz w:val="22"/>
                <w:szCs w:val="22"/>
                <w:lang w:eastAsia="en-GB"/>
              </w:rPr>
            </w:pPr>
          </w:p>
        </w:tc>
      </w:tr>
      <w:tr w:rsidR="003F1139" w:rsidRPr="007041A5" w14:paraId="618C8FAE"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F0C7EF4" w14:textId="77777777" w:rsidR="003F1139" w:rsidRPr="007E7427" w:rsidRDefault="003F1139" w:rsidP="003F1139">
            <w:pPr>
              <w:jc w:val="left"/>
              <w:rPr>
                <w:rFonts w:cs="Arial"/>
                <w:b/>
                <w:color w:val="002060"/>
                <w:sz w:val="22"/>
                <w:szCs w:val="22"/>
              </w:rPr>
            </w:pPr>
          </w:p>
          <w:p w14:paraId="3D6F0B8A" w14:textId="77777777" w:rsidR="003F1139" w:rsidRPr="007E7427" w:rsidRDefault="003F1139" w:rsidP="003F1139">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14:paraId="681A901C" w14:textId="77777777" w:rsidR="003F1139" w:rsidRPr="007E7427" w:rsidRDefault="003F1139" w:rsidP="003F1139">
            <w:pPr>
              <w:jc w:val="left"/>
              <w:rPr>
                <w:rFonts w:cs="Arial"/>
                <w:sz w:val="22"/>
                <w:szCs w:val="22"/>
              </w:rPr>
            </w:pPr>
          </w:p>
          <w:p w14:paraId="5E178059" w14:textId="7530DD67" w:rsidR="003F1139" w:rsidRPr="007E7427" w:rsidRDefault="003F1139" w:rsidP="003F1139">
            <w:pPr>
              <w:jc w:val="left"/>
              <w:rPr>
                <w:rFonts w:cs="Arial"/>
                <w:sz w:val="22"/>
                <w:szCs w:val="22"/>
              </w:rPr>
            </w:pPr>
            <w:r w:rsidRPr="007E7427">
              <w:rPr>
                <w:rFonts w:cs="Arial"/>
                <w:sz w:val="22"/>
                <w:szCs w:val="22"/>
              </w:rPr>
              <w:lastRenderedPageBreak/>
              <w:t>What is your ability to attend an event aimed at making people aware of opportunities in your organisation’s business sector?</w:t>
            </w:r>
          </w:p>
          <w:p w14:paraId="276B9AD4" w14:textId="77777777" w:rsidR="003F1139" w:rsidRPr="007E7427" w:rsidRDefault="003F1139" w:rsidP="003F1139">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661F805E" w14:textId="0D53EFE4"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12089951"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0E23B45" w14:textId="314179D1" w:rsidR="003F1139" w:rsidRPr="003C4E32" w:rsidRDefault="003F1139" w:rsidP="003C4E32">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003F1139" w:rsidRPr="007041A5" w14:paraId="7742095C"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5095C8C0" w14:textId="77777777" w:rsidR="003F1139" w:rsidRPr="007E7427" w:rsidRDefault="003F1139" w:rsidP="003F1139">
            <w:pPr>
              <w:jc w:val="left"/>
              <w:rPr>
                <w:rFonts w:cs="Arial"/>
                <w:b/>
                <w:color w:val="002060"/>
                <w:sz w:val="22"/>
                <w:szCs w:val="22"/>
              </w:rPr>
            </w:pPr>
          </w:p>
          <w:p w14:paraId="1D43480B" w14:textId="77777777" w:rsidR="003F1139" w:rsidRPr="007E7427" w:rsidRDefault="003F1139" w:rsidP="003F1139">
            <w:pPr>
              <w:jc w:val="left"/>
              <w:rPr>
                <w:rFonts w:cs="Arial"/>
                <w:b/>
                <w:color w:val="002060"/>
                <w:sz w:val="22"/>
                <w:szCs w:val="22"/>
              </w:rPr>
            </w:pPr>
            <w:r w:rsidRPr="007E7427">
              <w:rPr>
                <w:rFonts w:cs="Arial"/>
                <w:b/>
                <w:color w:val="002060"/>
                <w:sz w:val="22"/>
                <w:szCs w:val="22"/>
              </w:rPr>
              <w:t>Community Project</w:t>
            </w:r>
          </w:p>
          <w:p w14:paraId="392F7CC1" w14:textId="77777777" w:rsidR="003F1139" w:rsidRPr="007E7427" w:rsidRDefault="003F1139" w:rsidP="003F1139">
            <w:pPr>
              <w:jc w:val="left"/>
              <w:rPr>
                <w:rFonts w:cs="Arial"/>
                <w:color w:val="002060"/>
                <w:sz w:val="22"/>
                <w:szCs w:val="22"/>
              </w:rPr>
            </w:pPr>
          </w:p>
          <w:p w14:paraId="6DD1B8C6" w14:textId="6EA43728" w:rsidR="003F1139" w:rsidRPr="007E7427" w:rsidRDefault="003F1139" w:rsidP="003F1139">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14:paraId="749B5AD7" w14:textId="77777777" w:rsidR="003F1139" w:rsidRPr="007E7427" w:rsidRDefault="003F1139" w:rsidP="003F1139">
            <w:pPr>
              <w:jc w:val="left"/>
              <w:rPr>
                <w:rFonts w:cs="Arial"/>
                <w:sz w:val="22"/>
                <w:szCs w:val="22"/>
              </w:rPr>
            </w:pPr>
          </w:p>
          <w:p w14:paraId="4719295E" w14:textId="1D71B683" w:rsidR="003F1139" w:rsidRPr="007E7427" w:rsidRDefault="003F1139" w:rsidP="003F1139">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14:paraId="6EEE6455" w14:textId="77777777" w:rsidR="003F1139" w:rsidRPr="007E7427" w:rsidRDefault="003F1139" w:rsidP="003F1139">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4A8BFBA7" w14:textId="77777777"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568BAA0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2494DE1D" w14:textId="77777777" w:rsidR="006C127F" w:rsidRPr="007E7427" w:rsidRDefault="006C127F" w:rsidP="006C127F">
            <w:pPr>
              <w:jc w:val="left"/>
              <w:rPr>
                <w:rFonts w:cs="Arial"/>
                <w:b/>
                <w:color w:val="002060"/>
                <w:sz w:val="22"/>
                <w:szCs w:val="22"/>
              </w:rPr>
            </w:pPr>
          </w:p>
          <w:p w14:paraId="7E19D766"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14:paraId="40694E3A" w14:textId="77777777" w:rsidR="006C127F" w:rsidRPr="007E7427" w:rsidRDefault="006C127F" w:rsidP="006C127F">
            <w:pPr>
              <w:jc w:val="left"/>
              <w:rPr>
                <w:rFonts w:cs="Arial"/>
                <w:sz w:val="22"/>
                <w:szCs w:val="22"/>
              </w:rPr>
            </w:pPr>
          </w:p>
          <w:p w14:paraId="22EAEFBF" w14:textId="77777777" w:rsidR="006C127F" w:rsidRPr="007E7427" w:rsidRDefault="006C127F" w:rsidP="006C127F">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14:paraId="29FC42B6" w14:textId="77777777" w:rsidR="006C127F" w:rsidRPr="007E7427" w:rsidRDefault="006C127F" w:rsidP="006C127F">
            <w:pPr>
              <w:jc w:val="left"/>
              <w:rPr>
                <w:rFonts w:cs="Arial"/>
                <w:b/>
                <w:bCs/>
                <w:color w:val="002060"/>
                <w:sz w:val="22"/>
                <w:szCs w:val="22"/>
                <w:highlight w:val="magenta"/>
              </w:rPr>
            </w:pPr>
          </w:p>
          <w:p w14:paraId="4D980F2B" w14:textId="77777777" w:rsidR="006C127F" w:rsidRPr="007E7427" w:rsidRDefault="006C127F" w:rsidP="006C127F">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14:paraId="4F8A80BF" w14:textId="77777777" w:rsidR="006C127F" w:rsidRPr="007E7427" w:rsidRDefault="006C127F" w:rsidP="006C127F">
            <w:pPr>
              <w:jc w:val="left"/>
              <w:rPr>
                <w:rFonts w:cs="Arial"/>
                <w:b/>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0F7A012C" w14:textId="77777777" w:rsidR="006C127F" w:rsidRPr="007E7427" w:rsidRDefault="006C127F" w:rsidP="006C127F">
            <w:pPr>
              <w:widowControl w:val="0"/>
              <w:autoSpaceDE w:val="0"/>
              <w:autoSpaceDN w:val="0"/>
              <w:adjustRightInd w:val="0"/>
              <w:spacing w:after="200" w:line="276" w:lineRule="auto"/>
              <w:contextualSpacing/>
              <w:jc w:val="left"/>
              <w:rPr>
                <w:rFonts w:cs="Arial"/>
                <w:bCs/>
                <w:color w:val="002060"/>
                <w:sz w:val="22"/>
                <w:szCs w:val="22"/>
              </w:rPr>
            </w:pPr>
          </w:p>
        </w:tc>
      </w:tr>
      <w:tr w:rsidR="006C127F" w:rsidRPr="007041A5" w14:paraId="24825A0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0D241B9" w14:textId="77777777" w:rsidR="006C127F" w:rsidRPr="007E7427" w:rsidRDefault="006C127F" w:rsidP="006C127F">
            <w:pPr>
              <w:jc w:val="left"/>
              <w:rPr>
                <w:rFonts w:cs="Arial"/>
                <w:b/>
                <w:color w:val="002060"/>
                <w:sz w:val="22"/>
                <w:szCs w:val="22"/>
              </w:rPr>
            </w:pPr>
          </w:p>
          <w:p w14:paraId="6D300D94" w14:textId="77777777" w:rsidR="006C127F" w:rsidRPr="007E7427" w:rsidRDefault="006C127F" w:rsidP="006C127F">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14:paraId="6785C985" w14:textId="77777777" w:rsidR="006C127F" w:rsidRPr="007E7427" w:rsidRDefault="006C127F" w:rsidP="006C127F">
            <w:pPr>
              <w:jc w:val="left"/>
              <w:rPr>
                <w:rFonts w:cs="Arial"/>
                <w:color w:val="002060"/>
                <w:sz w:val="22"/>
                <w:szCs w:val="22"/>
              </w:rPr>
            </w:pPr>
          </w:p>
          <w:p w14:paraId="285B2EB9" w14:textId="78452539" w:rsidR="001B0707" w:rsidRPr="007E7427" w:rsidRDefault="001B0707" w:rsidP="001B0707">
            <w:pPr>
              <w:jc w:val="left"/>
              <w:rPr>
                <w:rFonts w:cs="Arial"/>
                <w:sz w:val="22"/>
                <w:szCs w:val="22"/>
              </w:rPr>
            </w:pPr>
            <w:r w:rsidRPr="007E7427">
              <w:rPr>
                <w:rFonts w:cs="Arial"/>
                <w:sz w:val="22"/>
                <w:szCs w:val="22"/>
              </w:rPr>
              <w:t xml:space="preserve">What is the contractor’s ability to </w:t>
            </w:r>
            <w:r w:rsidR="00906272" w:rsidRPr="007E7427">
              <w:rPr>
                <w:rFonts w:cs="Arial"/>
                <w:sz w:val="22"/>
                <w:szCs w:val="22"/>
              </w:rPr>
              <w:t>support</w:t>
            </w:r>
            <w:r w:rsidRPr="007E7427">
              <w:rPr>
                <w:rFonts w:cs="Arial"/>
                <w:sz w:val="22"/>
                <w:szCs w:val="22"/>
              </w:rPr>
              <w:t xml:space="preserve">, aid financially and/or </w:t>
            </w:r>
            <w:r w:rsidR="00DF2E62" w:rsidRPr="007E7427">
              <w:rPr>
                <w:rFonts w:cs="Arial"/>
                <w:sz w:val="22"/>
                <w:szCs w:val="22"/>
              </w:rPr>
              <w:t xml:space="preserve">raise awareness </w:t>
            </w:r>
            <w:r w:rsidR="008A40F8" w:rsidRPr="007E7427">
              <w:rPr>
                <w:rFonts w:cs="Arial"/>
                <w:sz w:val="22"/>
                <w:szCs w:val="22"/>
              </w:rPr>
              <w:t xml:space="preserve">of your business sector within </w:t>
            </w:r>
            <w:r w:rsidR="00DF2E62" w:rsidRPr="007E7427">
              <w:rPr>
                <w:rFonts w:cs="Arial"/>
                <w:sz w:val="22"/>
                <w:szCs w:val="22"/>
              </w:rPr>
              <w:t>local schools</w:t>
            </w:r>
            <w:r w:rsidRPr="007E7427">
              <w:rPr>
                <w:rFonts w:cs="Arial"/>
                <w:sz w:val="22"/>
                <w:szCs w:val="22"/>
              </w:rPr>
              <w:t xml:space="preserve">? </w:t>
            </w:r>
          </w:p>
          <w:p w14:paraId="18496884" w14:textId="77777777" w:rsidR="006C127F" w:rsidRPr="007E7427" w:rsidRDefault="006C127F" w:rsidP="008A40F8">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533B4992" w14:textId="77777777" w:rsidR="006C127F" w:rsidRPr="007E7427" w:rsidRDefault="006C127F" w:rsidP="008A40F8">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001C99C4"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9821085" w14:textId="77777777" w:rsidR="006C127F" w:rsidRPr="007E7427" w:rsidRDefault="006C127F" w:rsidP="006C127F">
            <w:pPr>
              <w:jc w:val="left"/>
              <w:rPr>
                <w:rFonts w:cs="Arial"/>
                <w:b/>
                <w:color w:val="002060"/>
                <w:sz w:val="22"/>
                <w:szCs w:val="22"/>
              </w:rPr>
            </w:pPr>
          </w:p>
          <w:p w14:paraId="2DC06F9F"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14:paraId="4A86EE2B" w14:textId="77777777" w:rsidR="006C127F" w:rsidRPr="007E7427" w:rsidRDefault="006C127F" w:rsidP="006C127F">
            <w:pPr>
              <w:jc w:val="left"/>
              <w:rPr>
                <w:rFonts w:cs="Arial"/>
                <w:color w:val="002060"/>
                <w:sz w:val="22"/>
                <w:szCs w:val="22"/>
              </w:rPr>
            </w:pPr>
          </w:p>
          <w:p w14:paraId="356BC56F" w14:textId="67ED6562"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14:paraId="37C49F47" w14:textId="77777777" w:rsidR="006C127F" w:rsidRPr="007E7427" w:rsidRDefault="006C127F" w:rsidP="006C127F">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0D1F2D61" w14:textId="3EE92FEA" w:rsidR="006C127F" w:rsidRPr="007E7427" w:rsidRDefault="006C127F" w:rsidP="006C127F">
            <w:pPr>
              <w:textAlignment w:val="baseline"/>
              <w:rPr>
                <w:rFonts w:eastAsia="Times New Roman" w:cs="Arial"/>
                <w:sz w:val="22"/>
                <w:szCs w:val="22"/>
                <w:lang w:eastAsia="en-GB"/>
              </w:rPr>
            </w:pPr>
          </w:p>
        </w:tc>
      </w:tr>
      <w:tr w:rsidR="006C127F" w:rsidRPr="007041A5" w14:paraId="57A1198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1306797" w14:textId="77777777" w:rsidR="006C127F" w:rsidRPr="007E7427" w:rsidRDefault="006C127F" w:rsidP="006C127F">
            <w:pPr>
              <w:jc w:val="left"/>
              <w:rPr>
                <w:rFonts w:cs="Arial"/>
                <w:b/>
                <w:color w:val="002060"/>
                <w:sz w:val="22"/>
                <w:szCs w:val="22"/>
              </w:rPr>
            </w:pPr>
          </w:p>
          <w:p w14:paraId="69030995"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14:paraId="3493918A" w14:textId="77777777" w:rsidR="006C127F" w:rsidRPr="007E7427" w:rsidRDefault="006C127F" w:rsidP="006C127F">
            <w:pPr>
              <w:jc w:val="left"/>
              <w:rPr>
                <w:rFonts w:cs="Arial"/>
                <w:sz w:val="22"/>
                <w:szCs w:val="22"/>
              </w:rPr>
            </w:pPr>
          </w:p>
          <w:p w14:paraId="498B65E1" w14:textId="693F413F"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art events? </w:t>
            </w:r>
          </w:p>
          <w:p w14:paraId="6443982B" w14:textId="77777777" w:rsidR="006C127F" w:rsidRPr="007E7427" w:rsidRDefault="006C127F" w:rsidP="006C127F">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10318AA8" w14:textId="3AB6EB3F" w:rsidR="006C127F" w:rsidRPr="007E7427" w:rsidRDefault="006C127F" w:rsidP="006C127F">
            <w:pPr>
              <w:textAlignment w:val="baseline"/>
              <w:rPr>
                <w:rFonts w:eastAsia="Times New Roman" w:cs="Arial"/>
                <w:sz w:val="22"/>
                <w:szCs w:val="22"/>
                <w:lang w:eastAsia="en-GB"/>
              </w:rPr>
            </w:pPr>
          </w:p>
        </w:tc>
      </w:tr>
      <w:tr w:rsidR="003241DC" w:rsidRPr="007041A5" w14:paraId="73F20663" w14:textId="77777777" w:rsidTr="003241DC">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9887B61" w14:textId="1500B121" w:rsidR="003241DC" w:rsidRPr="003241DC" w:rsidRDefault="003241DC" w:rsidP="003241DC">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003241DC" w:rsidRPr="007041A5" w14:paraId="782372F4"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BA7118A" w14:textId="77777777" w:rsidR="003241DC" w:rsidRPr="007E7427" w:rsidRDefault="003241DC" w:rsidP="003241DC">
            <w:pPr>
              <w:rPr>
                <w:rFonts w:cs="Arial"/>
                <w:b/>
                <w:color w:val="002060"/>
                <w:sz w:val="22"/>
                <w:szCs w:val="22"/>
              </w:rPr>
            </w:pPr>
          </w:p>
          <w:p w14:paraId="5358C7C7" w14:textId="77777777" w:rsidR="003241DC" w:rsidRPr="007E7427" w:rsidRDefault="003241DC" w:rsidP="003241DC">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14:paraId="0FF505D2" w14:textId="77777777" w:rsidR="003241DC" w:rsidRPr="007E7427" w:rsidRDefault="003241DC" w:rsidP="003241DC">
            <w:pPr>
              <w:rPr>
                <w:rFonts w:cs="Arial"/>
                <w:color w:val="002060"/>
                <w:sz w:val="22"/>
                <w:szCs w:val="22"/>
              </w:rPr>
            </w:pPr>
          </w:p>
          <w:p w14:paraId="20B31495" w14:textId="3F141820" w:rsidR="003241DC" w:rsidRPr="007E7427" w:rsidRDefault="003241DC" w:rsidP="003241DC">
            <w:pPr>
              <w:jc w:val="left"/>
              <w:rPr>
                <w:rFonts w:cs="Arial"/>
                <w:sz w:val="22"/>
                <w:szCs w:val="22"/>
              </w:rPr>
            </w:pPr>
            <w:r w:rsidRPr="007E7427">
              <w:rPr>
                <w:rFonts w:cs="Arial"/>
                <w:sz w:val="22"/>
                <w:szCs w:val="22"/>
              </w:rPr>
              <w:lastRenderedPageBreak/>
              <w:t>What is the contractor’s ability to encourage their own supply chain to engage in the above activities.</w:t>
            </w:r>
          </w:p>
          <w:p w14:paraId="50C06A73" w14:textId="45ED0BAD" w:rsidR="003241DC" w:rsidRPr="007E7427" w:rsidRDefault="003241DC" w:rsidP="003241DC">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567C0701" w14:textId="77777777" w:rsidR="003241DC" w:rsidRPr="007E7427" w:rsidRDefault="003241DC" w:rsidP="003241DC">
            <w:pPr>
              <w:widowControl w:val="0"/>
              <w:autoSpaceDE w:val="0"/>
              <w:autoSpaceDN w:val="0"/>
              <w:adjustRightInd w:val="0"/>
              <w:contextualSpacing/>
              <w:rPr>
                <w:rFonts w:cs="Arial"/>
                <w:sz w:val="22"/>
                <w:szCs w:val="22"/>
              </w:rPr>
            </w:pPr>
          </w:p>
          <w:p w14:paraId="00C09BBE" w14:textId="77777777" w:rsidR="003241DC" w:rsidRPr="007E7427" w:rsidRDefault="003241DC" w:rsidP="003241DC">
            <w:pPr>
              <w:jc w:val="center"/>
              <w:textAlignment w:val="baseline"/>
              <w:rPr>
                <w:rFonts w:eastAsia="Times New Roman" w:cs="Arial"/>
                <w:sz w:val="22"/>
                <w:szCs w:val="22"/>
                <w:lang w:eastAsia="en-GB"/>
              </w:rPr>
            </w:pPr>
          </w:p>
        </w:tc>
      </w:tr>
      <w:tr w:rsidR="003241DC" w:rsidRPr="007041A5" w14:paraId="0C08161B"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440FBC9" w14:textId="48486235" w:rsidR="003241DC" w:rsidRPr="003C4E32" w:rsidRDefault="003241DC" w:rsidP="003241DC">
            <w:pPr>
              <w:jc w:val="center"/>
              <w:textAlignment w:val="baseline"/>
              <w:rPr>
                <w:rFonts w:eastAsia="Times New Roman" w:cs="Arial"/>
                <w:b/>
                <w:bCs/>
                <w:lang w:eastAsia="en-GB"/>
              </w:rPr>
            </w:pPr>
            <w:r w:rsidRPr="003C4E32">
              <w:rPr>
                <w:rFonts w:eastAsia="Times New Roman" w:cs="Arial"/>
                <w:b/>
                <w:bCs/>
                <w:lang w:eastAsia="en-GB"/>
              </w:rPr>
              <w:t>Other Ideas</w:t>
            </w:r>
          </w:p>
        </w:tc>
      </w:tr>
      <w:tr w:rsidR="003241DC" w:rsidRPr="007041A5" w14:paraId="0E27A2D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443005B2" w14:textId="77777777" w:rsidR="003241DC" w:rsidRPr="007E7427" w:rsidRDefault="003241DC" w:rsidP="003241DC">
            <w:pPr>
              <w:rPr>
                <w:rFonts w:cs="Arial"/>
                <w:b/>
                <w:color w:val="002060"/>
                <w:sz w:val="22"/>
                <w:szCs w:val="22"/>
              </w:rPr>
            </w:pPr>
          </w:p>
          <w:p w14:paraId="01575842" w14:textId="77777777" w:rsidR="003241DC" w:rsidRPr="007E7427" w:rsidRDefault="003241DC" w:rsidP="003241DC">
            <w:pPr>
              <w:rPr>
                <w:rFonts w:cs="Arial"/>
                <w:b/>
                <w:color w:val="002060"/>
                <w:sz w:val="22"/>
                <w:szCs w:val="22"/>
              </w:rPr>
            </w:pPr>
            <w:r w:rsidRPr="007E7427">
              <w:rPr>
                <w:rFonts w:cs="Arial"/>
                <w:b/>
                <w:color w:val="002060"/>
                <w:sz w:val="22"/>
                <w:szCs w:val="22"/>
              </w:rPr>
              <w:t>Other Ideas</w:t>
            </w:r>
          </w:p>
          <w:p w14:paraId="0EE1803F" w14:textId="77777777" w:rsidR="003241DC" w:rsidRPr="007E7427" w:rsidRDefault="003241DC" w:rsidP="003241DC">
            <w:pPr>
              <w:jc w:val="left"/>
              <w:rPr>
                <w:rFonts w:cs="Arial"/>
                <w:b/>
                <w:color w:val="002060"/>
                <w:sz w:val="22"/>
                <w:szCs w:val="22"/>
              </w:rPr>
            </w:pPr>
          </w:p>
          <w:p w14:paraId="21F9248D" w14:textId="756D1070" w:rsidR="003241DC" w:rsidRPr="007E7427" w:rsidRDefault="003241DC" w:rsidP="003241DC">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14:paraId="2D44B33F" w14:textId="7C01A110" w:rsidR="003241DC" w:rsidRPr="007E7427" w:rsidRDefault="003241DC" w:rsidP="003241DC">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3F9D3C85" w14:textId="77777777" w:rsidR="003241DC" w:rsidRPr="007E7427" w:rsidRDefault="003241DC" w:rsidP="003241DC">
            <w:pPr>
              <w:textAlignment w:val="baseline"/>
              <w:rPr>
                <w:rFonts w:eastAsia="Times New Roman" w:cs="Arial"/>
                <w:sz w:val="22"/>
                <w:szCs w:val="22"/>
                <w:lang w:eastAsia="en-GB"/>
              </w:rPr>
            </w:pPr>
          </w:p>
        </w:tc>
      </w:tr>
    </w:tbl>
    <w:p w14:paraId="2C385DBA" w14:textId="62DBD616" w:rsidR="008E56EE" w:rsidRPr="008E56EE" w:rsidRDefault="008E56EE" w:rsidP="128E5832">
      <w:pPr>
        <w:rPr>
          <w:rFonts w:cs="Arial"/>
          <w:sz w:val="28"/>
          <w:szCs w:val="28"/>
          <w:u w:val="single"/>
        </w:rPr>
      </w:pPr>
    </w:p>
    <w:sectPr w:rsidR="008E56EE" w:rsidRPr="008E56EE" w:rsidSect="000E017E">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54BE" w14:textId="77777777" w:rsidR="00EA0F77" w:rsidRDefault="00EA0F77" w:rsidP="00084610">
      <w:r>
        <w:separator/>
      </w:r>
    </w:p>
  </w:endnote>
  <w:endnote w:type="continuationSeparator" w:id="0">
    <w:p w14:paraId="321B4339" w14:textId="77777777" w:rsidR="00EA0F77" w:rsidRDefault="00EA0F77" w:rsidP="00084610">
      <w:r>
        <w:continuationSeparator/>
      </w:r>
    </w:p>
  </w:endnote>
  <w:endnote w:type="continuationNotice" w:id="1">
    <w:p w14:paraId="140AF69F" w14:textId="77777777" w:rsidR="00EA0F77" w:rsidRDefault="00EA0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F27E" w14:textId="77777777" w:rsidR="00EA0F77" w:rsidRDefault="00EA0F77" w:rsidP="00084610">
      <w:r>
        <w:separator/>
      </w:r>
    </w:p>
  </w:footnote>
  <w:footnote w:type="continuationSeparator" w:id="0">
    <w:p w14:paraId="62995F9A" w14:textId="77777777" w:rsidR="00EA0F77" w:rsidRDefault="00EA0F77" w:rsidP="00084610">
      <w:r>
        <w:continuationSeparator/>
      </w:r>
    </w:p>
  </w:footnote>
  <w:footnote w:type="continuationNotice" w:id="1">
    <w:p w14:paraId="5575A3DA" w14:textId="77777777" w:rsidR="00EA0F77" w:rsidRDefault="00EA0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84610"/>
    <w:rsid w:val="0009654F"/>
    <w:rsid w:val="000B1F2C"/>
    <w:rsid w:val="000E017E"/>
    <w:rsid w:val="000E21E5"/>
    <w:rsid w:val="0012377E"/>
    <w:rsid w:val="0014458F"/>
    <w:rsid w:val="00197B22"/>
    <w:rsid w:val="001B0707"/>
    <w:rsid w:val="001B173B"/>
    <w:rsid w:val="00204DCB"/>
    <w:rsid w:val="002174A6"/>
    <w:rsid w:val="00233B96"/>
    <w:rsid w:val="002734E1"/>
    <w:rsid w:val="00284A8B"/>
    <w:rsid w:val="002935C6"/>
    <w:rsid w:val="002D1AA8"/>
    <w:rsid w:val="002E78FF"/>
    <w:rsid w:val="002F3025"/>
    <w:rsid w:val="003110A8"/>
    <w:rsid w:val="003241DC"/>
    <w:rsid w:val="00345362"/>
    <w:rsid w:val="00346F65"/>
    <w:rsid w:val="00350AAD"/>
    <w:rsid w:val="003A130E"/>
    <w:rsid w:val="003A6801"/>
    <w:rsid w:val="003C3DCD"/>
    <w:rsid w:val="003C4E32"/>
    <w:rsid w:val="003D015C"/>
    <w:rsid w:val="003F1139"/>
    <w:rsid w:val="00400324"/>
    <w:rsid w:val="00401E15"/>
    <w:rsid w:val="0041212B"/>
    <w:rsid w:val="004201DF"/>
    <w:rsid w:val="00435BEF"/>
    <w:rsid w:val="00446450"/>
    <w:rsid w:val="00455504"/>
    <w:rsid w:val="004574F7"/>
    <w:rsid w:val="00467FA1"/>
    <w:rsid w:val="004827BB"/>
    <w:rsid w:val="004A5D0D"/>
    <w:rsid w:val="004C2E00"/>
    <w:rsid w:val="004E647C"/>
    <w:rsid w:val="004F160D"/>
    <w:rsid w:val="005001DC"/>
    <w:rsid w:val="00503756"/>
    <w:rsid w:val="0051601C"/>
    <w:rsid w:val="00527F66"/>
    <w:rsid w:val="005315E2"/>
    <w:rsid w:val="0056382F"/>
    <w:rsid w:val="005712C6"/>
    <w:rsid w:val="00590EE7"/>
    <w:rsid w:val="005A2616"/>
    <w:rsid w:val="005A4CEA"/>
    <w:rsid w:val="005B132D"/>
    <w:rsid w:val="005B1475"/>
    <w:rsid w:val="005C4B13"/>
    <w:rsid w:val="005C6D63"/>
    <w:rsid w:val="005E4EE3"/>
    <w:rsid w:val="006019D0"/>
    <w:rsid w:val="00615BDA"/>
    <w:rsid w:val="0062098B"/>
    <w:rsid w:val="00623420"/>
    <w:rsid w:val="006406B0"/>
    <w:rsid w:val="00642B33"/>
    <w:rsid w:val="00656F16"/>
    <w:rsid w:val="006A607C"/>
    <w:rsid w:val="006B332D"/>
    <w:rsid w:val="006B5430"/>
    <w:rsid w:val="006C127F"/>
    <w:rsid w:val="006C7CB3"/>
    <w:rsid w:val="006D7E67"/>
    <w:rsid w:val="006F7887"/>
    <w:rsid w:val="007041A5"/>
    <w:rsid w:val="0072142E"/>
    <w:rsid w:val="00726FA8"/>
    <w:rsid w:val="00742DB7"/>
    <w:rsid w:val="007572E1"/>
    <w:rsid w:val="007633C9"/>
    <w:rsid w:val="00791146"/>
    <w:rsid w:val="007B0A48"/>
    <w:rsid w:val="007E7427"/>
    <w:rsid w:val="007F74E9"/>
    <w:rsid w:val="00804C56"/>
    <w:rsid w:val="00814450"/>
    <w:rsid w:val="00842124"/>
    <w:rsid w:val="00873C22"/>
    <w:rsid w:val="008810AE"/>
    <w:rsid w:val="00887B15"/>
    <w:rsid w:val="00891DBC"/>
    <w:rsid w:val="008968D4"/>
    <w:rsid w:val="008A301F"/>
    <w:rsid w:val="008A40F8"/>
    <w:rsid w:val="008C01D1"/>
    <w:rsid w:val="008C569B"/>
    <w:rsid w:val="008E56EE"/>
    <w:rsid w:val="008E5FD2"/>
    <w:rsid w:val="009027CE"/>
    <w:rsid w:val="00906272"/>
    <w:rsid w:val="00911DE5"/>
    <w:rsid w:val="00926B61"/>
    <w:rsid w:val="00931E59"/>
    <w:rsid w:val="0093586F"/>
    <w:rsid w:val="00935E02"/>
    <w:rsid w:val="009451FB"/>
    <w:rsid w:val="009A4D07"/>
    <w:rsid w:val="009B23C4"/>
    <w:rsid w:val="009E3072"/>
    <w:rsid w:val="009E3090"/>
    <w:rsid w:val="009E5D41"/>
    <w:rsid w:val="009F4D82"/>
    <w:rsid w:val="009F5F1A"/>
    <w:rsid w:val="00A01609"/>
    <w:rsid w:val="00A300BF"/>
    <w:rsid w:val="00AC3ABF"/>
    <w:rsid w:val="00AD1B9B"/>
    <w:rsid w:val="00B20649"/>
    <w:rsid w:val="00B2152B"/>
    <w:rsid w:val="00B33336"/>
    <w:rsid w:val="00B55452"/>
    <w:rsid w:val="00B91AF9"/>
    <w:rsid w:val="00B93253"/>
    <w:rsid w:val="00BB11BD"/>
    <w:rsid w:val="00BB5FFD"/>
    <w:rsid w:val="00BD1D7E"/>
    <w:rsid w:val="00BD570D"/>
    <w:rsid w:val="00BE679B"/>
    <w:rsid w:val="00BF3A0E"/>
    <w:rsid w:val="00C021C5"/>
    <w:rsid w:val="00C20C92"/>
    <w:rsid w:val="00C42F0D"/>
    <w:rsid w:val="00C44EF1"/>
    <w:rsid w:val="00C5023C"/>
    <w:rsid w:val="00C561C3"/>
    <w:rsid w:val="00C95495"/>
    <w:rsid w:val="00CA1495"/>
    <w:rsid w:val="00CB6BE3"/>
    <w:rsid w:val="00CB7552"/>
    <w:rsid w:val="00CF0D1C"/>
    <w:rsid w:val="00D0027D"/>
    <w:rsid w:val="00D0186D"/>
    <w:rsid w:val="00D41EE4"/>
    <w:rsid w:val="00D51C7B"/>
    <w:rsid w:val="00D57B5F"/>
    <w:rsid w:val="00DA16C6"/>
    <w:rsid w:val="00DB5ED2"/>
    <w:rsid w:val="00DC198B"/>
    <w:rsid w:val="00DD6583"/>
    <w:rsid w:val="00DF2E62"/>
    <w:rsid w:val="00E143ED"/>
    <w:rsid w:val="00E41982"/>
    <w:rsid w:val="00E47246"/>
    <w:rsid w:val="00E5124E"/>
    <w:rsid w:val="00E70421"/>
    <w:rsid w:val="00E7295F"/>
    <w:rsid w:val="00E75B4D"/>
    <w:rsid w:val="00E915A4"/>
    <w:rsid w:val="00EA0F77"/>
    <w:rsid w:val="00EA6E20"/>
    <w:rsid w:val="00EC39B2"/>
    <w:rsid w:val="00EC4F67"/>
    <w:rsid w:val="00ED04D9"/>
    <w:rsid w:val="00EE5641"/>
    <w:rsid w:val="00EE6548"/>
    <w:rsid w:val="00EF09F1"/>
    <w:rsid w:val="00F07722"/>
    <w:rsid w:val="00F11293"/>
    <w:rsid w:val="00F42E22"/>
    <w:rsid w:val="00F56AF9"/>
    <w:rsid w:val="00F73CB4"/>
    <w:rsid w:val="00FA23E8"/>
    <w:rsid w:val="00FB495B"/>
    <w:rsid w:val="00FB64B8"/>
    <w:rsid w:val="128E5832"/>
    <w:rsid w:val="16CA0BDD"/>
    <w:rsid w:val="3E419C6F"/>
    <w:rsid w:val="6A61EC38"/>
    <w:rsid w:val="7A5A3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956D"/>
  <w15:chartTrackingRefBased/>
  <w15:docId w15:val="{DE6B866D-99AA-47E3-8964-C45835FD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708751332">
          <w:marLeft w:val="0"/>
          <w:marRight w:val="0"/>
          <w:marTop w:val="0"/>
          <w:marBottom w:val="0"/>
          <w:divBdr>
            <w:top w:val="none" w:sz="0" w:space="0" w:color="auto"/>
            <w:left w:val="none" w:sz="0" w:space="0" w:color="auto"/>
            <w:bottom w:val="none" w:sz="0" w:space="0" w:color="auto"/>
            <w:right w:val="none" w:sz="0" w:space="0" w:color="auto"/>
          </w:divBdr>
        </w:div>
        <w:div w:id="1194077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SharedWithUsers xmlns="ecb18fbc-c8e1-410e-8d53-ef52f12960fe">
      <UserInfo>
        <DisplayName>Andrew Thomas</DisplayName>
        <AccountId>25</AccountId>
        <AccountType/>
      </UserInfo>
      <UserInfo>
        <DisplayName>Danielle Davies</DisplayName>
        <AccountId>26</AccountId>
        <AccountType/>
      </UserInfo>
      <UserInfo>
        <DisplayName>Tom Wilkinson</DisplayName>
        <AccountId>28</AccountId>
        <AccountType/>
      </UserInfo>
      <UserInfo>
        <DisplayName>Gosia Stoncel</DisplayName>
        <AccountId>27</AccountId>
        <AccountType/>
      </UserInfo>
      <UserInfo>
        <DisplayName>Tim Johnston</DisplayName>
        <AccountId>6</AccountId>
        <AccountType/>
      </UserInfo>
    </SharedWithUsers>
  </documentManagement>
</p:properties>
</file>

<file path=customXml/itemProps1.xml><?xml version="1.0" encoding="utf-8"?>
<ds:datastoreItem xmlns:ds="http://schemas.openxmlformats.org/officeDocument/2006/customXml" ds:itemID="{2E2D8E7D-7160-47DA-A45A-8A7EECD9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AB6AD-182A-4AB4-B84B-EC8DAF58895A}">
  <ds:schemaRefs>
    <ds:schemaRef ds:uri="http://schemas.microsoft.com/sharepoint/v3/contenttype/forms"/>
  </ds:schemaRefs>
</ds:datastoreItem>
</file>

<file path=customXml/itemProps3.xml><?xml version="1.0" encoding="utf-8"?>
<ds:datastoreItem xmlns:ds="http://schemas.openxmlformats.org/officeDocument/2006/customXml" ds:itemID="{51A56338-912C-4AE1-B238-F33474617372}">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1</TotalTime>
  <Pages>5</Pages>
  <Words>840</Words>
  <Characters>4761</Characters>
  <Application>Microsoft Office Word</Application>
  <DocSecurity>0</DocSecurity>
  <Lines>238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2</cp:revision>
  <dcterms:created xsi:type="dcterms:W3CDTF">2026-04-21T09:02:00Z</dcterms:created>
  <dcterms:modified xsi:type="dcterms:W3CDTF">2026-04-21T09:02:00Z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y fmtid="{D5CDD505-2E9C-101B-9397-08002B2CF9AE}" pid="4" name="docLang">
    <vt:lpwstr>en</vt:lpwstr>
  </property>
</Properties>
</file>