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008E56EE" w:rsidRP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14:paraId="1D4708FB" w14:textId="03201035" w:rsidR="006A607C" w:rsidRPr="006A5016" w:rsidRDefault="00B558B4" w:rsidP="00B558B4">
      <w:pPr>
        <w:tabs>
          <w:tab w:val="left" w:pos="7513"/>
        </w:tabs>
        <w:jc w:val="center"/>
        <w:rPr>
          <w:rFonts w:eastAsia="Times New Roman" w:cs="Arial"/>
          <w:b/>
          <w:sz w:val="40"/>
          <w:szCs w:val="40"/>
        </w:rPr>
      </w:pPr>
      <w:r w:rsidRPr="006A5016">
        <w:rPr>
          <w:rFonts w:cs="Arial"/>
          <w:b/>
          <w:sz w:val="32"/>
          <w:szCs w:val="32"/>
        </w:rPr>
        <w:t>BHA26002 – R</w:t>
      </w:r>
      <w:r w:rsidRPr="006A5016">
        <w:rPr>
          <w:rFonts w:cs="Arial"/>
          <w:b/>
          <w:sz w:val="32"/>
          <w:szCs w:val="32"/>
        </w:rPr>
        <w:t xml:space="preserve">oof Replacement </w:t>
      </w:r>
      <w:r w:rsidRPr="006A5016">
        <w:rPr>
          <w:rFonts w:cs="Arial"/>
          <w:b/>
          <w:sz w:val="32"/>
          <w:szCs w:val="32"/>
        </w:rPr>
        <w:t xml:space="preserve">– </w:t>
      </w:r>
      <w:proofErr w:type="spellStart"/>
      <w:r w:rsidRPr="006A5016">
        <w:rPr>
          <w:rFonts w:cs="Arial"/>
          <w:b/>
          <w:sz w:val="32"/>
          <w:szCs w:val="32"/>
        </w:rPr>
        <w:t>P</w:t>
      </w:r>
      <w:r w:rsidRPr="006A5016">
        <w:rPr>
          <w:rFonts w:cs="Arial"/>
          <w:b/>
          <w:sz w:val="32"/>
          <w:szCs w:val="32"/>
        </w:rPr>
        <w:t>en</w:t>
      </w:r>
      <w:r w:rsidR="006A5016" w:rsidRPr="006A5016">
        <w:rPr>
          <w:rFonts w:cs="Arial"/>
          <w:b/>
          <w:sz w:val="32"/>
          <w:szCs w:val="32"/>
        </w:rPr>
        <w:t>parcau</w:t>
      </w:r>
      <w:proofErr w:type="spellEnd"/>
      <w:r w:rsidR="006A5016" w:rsidRPr="006A5016">
        <w:rPr>
          <w:rFonts w:cs="Arial"/>
          <w:b/>
          <w:sz w:val="32"/>
          <w:szCs w:val="32"/>
        </w:rPr>
        <w:t xml:space="preserve"> </w:t>
      </w:r>
      <w:r w:rsidRPr="006A5016">
        <w:rPr>
          <w:rFonts w:cs="Arial"/>
          <w:b/>
          <w:sz w:val="32"/>
          <w:szCs w:val="32"/>
        </w:rPr>
        <w:t>A</w:t>
      </w:r>
      <w:r w:rsidR="006A5016" w:rsidRPr="006A5016">
        <w:rPr>
          <w:rFonts w:cs="Arial"/>
          <w:b/>
          <w:sz w:val="32"/>
          <w:szCs w:val="32"/>
        </w:rPr>
        <w:t>berystwyth</w:t>
      </w:r>
    </w:p>
    <w:p w14:paraId="40F140B1" w14:textId="77777777" w:rsidR="00B558B4" w:rsidRPr="00B558B4" w:rsidRDefault="00B558B4" w:rsidP="008E56EE">
      <w:pPr>
        <w:tabs>
          <w:tab w:val="left" w:pos="7513"/>
        </w:tabs>
        <w:rPr>
          <w:rFonts w:eastAsia="Times New Roman" w:cs="Arial"/>
          <w:b/>
          <w:sz w:val="32"/>
          <w:szCs w:val="32"/>
        </w:rPr>
      </w:pPr>
    </w:p>
    <w:p w14:paraId="309ED355" w14:textId="6F3A9FCA" w:rsidR="00C35A9A" w:rsidRPr="005D2A05" w:rsidRDefault="000C188E" w:rsidP="005D2A05">
      <w:pPr>
        <w:spacing w:line="276" w:lineRule="auto"/>
        <w:jc w:val="left"/>
        <w:rPr>
          <w:rFonts w:cs="Arial"/>
          <w:sz w:val="22"/>
          <w:szCs w:val="22"/>
        </w:rPr>
      </w:pPr>
      <w:r w:rsidRPr="000C188E">
        <w:rPr>
          <w:rFonts w:cs="Arial"/>
          <w:sz w:val="22"/>
          <w:szCs w:val="22"/>
        </w:rPr>
        <w:t xml:space="preserve">Barcud </w:t>
      </w:r>
      <w:proofErr w:type="spellStart"/>
      <w:r w:rsidRPr="000C188E">
        <w:rPr>
          <w:rFonts w:cs="Arial"/>
          <w:sz w:val="22"/>
          <w:szCs w:val="22"/>
        </w:rPr>
        <w:t>Cyfyngedig</w:t>
      </w:r>
      <w:proofErr w:type="spellEnd"/>
      <w:r>
        <w:rPr>
          <w:rFonts w:cs="Arial"/>
          <w:sz w:val="22"/>
          <w:szCs w:val="22"/>
        </w:rPr>
        <w:t xml:space="preserve"> </w:t>
      </w:r>
      <w:r w:rsidR="00C35A9A" w:rsidRPr="00C35A9A">
        <w:rPr>
          <w:rFonts w:cs="Arial"/>
          <w:sz w:val="22"/>
          <w:szCs w:val="22"/>
        </w:rPr>
        <w:t xml:space="preserve">is committed to supporting the social, economic, and environmental well-being of the </w:t>
      </w:r>
      <w:r w:rsidR="00CF40E1" w:rsidRPr="00CF40E1">
        <w:rPr>
          <w:rFonts w:cs="Arial"/>
          <w:sz w:val="22"/>
          <w:szCs w:val="22"/>
        </w:rPr>
        <w:t xml:space="preserve">Ceredigion County Council </w:t>
      </w:r>
      <w:r w:rsidR="00C35A9A" w:rsidRPr="00C35A9A">
        <w:rPr>
          <w:rFonts w:cs="Arial"/>
          <w:sz w:val="22"/>
          <w:szCs w:val="22"/>
        </w:rPr>
        <w:t>community. This document supports Tenderers in proposing a robust, locally focused Community Benefits offer.</w:t>
      </w:r>
    </w:p>
    <w:p w14:paraId="3F6BCD5E" w14:textId="77777777" w:rsidR="00C35A9A" w:rsidRPr="00C35A9A" w:rsidRDefault="00C35A9A" w:rsidP="005D2A05">
      <w:pPr>
        <w:spacing w:line="276" w:lineRule="auto"/>
        <w:jc w:val="left"/>
        <w:rPr>
          <w:rFonts w:cs="Arial"/>
          <w:sz w:val="22"/>
          <w:szCs w:val="22"/>
        </w:rPr>
      </w:pPr>
    </w:p>
    <w:p w14:paraId="581E3506" w14:textId="7A5AFFA7" w:rsidR="00C35A9A" w:rsidRPr="00C35A9A" w:rsidRDefault="00C35A9A" w:rsidP="005D2A05">
      <w:pPr>
        <w:spacing w:line="276" w:lineRule="auto"/>
        <w:jc w:val="left"/>
        <w:rPr>
          <w:rFonts w:cs="Arial"/>
          <w:sz w:val="22"/>
          <w:szCs w:val="22"/>
        </w:rPr>
      </w:pPr>
      <w:r w:rsidRPr="00C35A9A">
        <w:rPr>
          <w:rFonts w:cs="Arial"/>
          <w:sz w:val="22"/>
          <w:szCs w:val="22"/>
        </w:rPr>
        <w:t xml:space="preserve">Tenderers are </w:t>
      </w:r>
      <w:r w:rsidRPr="00C35A9A">
        <w:rPr>
          <w:rFonts w:cs="Arial"/>
          <w:b/>
          <w:bCs/>
          <w:sz w:val="22"/>
          <w:szCs w:val="22"/>
        </w:rPr>
        <w:t>not</w:t>
      </w:r>
      <w:r w:rsidRPr="00C35A9A">
        <w:rPr>
          <w:rFonts w:cs="Arial"/>
          <w:sz w:val="22"/>
          <w:szCs w:val="22"/>
        </w:rPr>
        <w:t xml:space="preserve"> expected to commit to every category listed in the Community Benefits Menu but must commit to </w:t>
      </w:r>
      <w:r w:rsidRPr="00C35A9A">
        <w:rPr>
          <w:rFonts w:cs="Arial"/>
          <w:b/>
          <w:bCs/>
          <w:sz w:val="22"/>
          <w:szCs w:val="22"/>
        </w:rPr>
        <w:t>at least one measurable benefit</w:t>
      </w:r>
      <w:r w:rsidRPr="00C35A9A">
        <w:rPr>
          <w:rFonts w:cs="Arial"/>
          <w:sz w:val="22"/>
          <w:szCs w:val="22"/>
        </w:rPr>
        <w:t xml:space="preserve">. Proposed commitments must relate specifically to this contract — benefits delivered for other clients or contracts </w:t>
      </w:r>
      <w:r w:rsidR="00AD5C9E">
        <w:rPr>
          <w:rFonts w:cs="Arial"/>
          <w:sz w:val="22"/>
          <w:szCs w:val="22"/>
        </w:rPr>
        <w:t xml:space="preserve">must </w:t>
      </w:r>
      <w:r w:rsidRPr="00C35A9A">
        <w:rPr>
          <w:rFonts w:cs="Arial"/>
          <w:sz w:val="22"/>
          <w:szCs w:val="22"/>
        </w:rPr>
        <w:t>not be included.</w:t>
      </w:r>
    </w:p>
    <w:p w14:paraId="463359C6" w14:textId="77777777" w:rsidR="008E56EE" w:rsidRDefault="008E56EE" w:rsidP="006A607C">
      <w:pPr>
        <w:rPr>
          <w:rFonts w:cs="Arial"/>
          <w:bCs/>
          <w:sz w:val="28"/>
          <w:u w:val="single"/>
        </w:rPr>
      </w:pPr>
    </w:p>
    <w:p w14:paraId="4CE7A7D7" w14:textId="059BBC19" w:rsidR="008E56EE" w:rsidRPr="00AC571B" w:rsidRDefault="00FD054C"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FD054C">
        <w:rPr>
          <w:rFonts w:cs="Arial"/>
          <w:b/>
          <w:u w:val="single"/>
          <w:lang w:val="en-US"/>
        </w:rPr>
        <w:t>General Community Benefit Requirements</w:t>
      </w:r>
      <w:r w:rsidR="008E56EE" w:rsidRPr="00AC571B">
        <w:rPr>
          <w:rFonts w:cs="Arial"/>
          <w:b/>
          <w:u w:val="single"/>
          <w:lang w:val="en-US"/>
        </w:rPr>
        <w:t>:</w:t>
      </w:r>
    </w:p>
    <w:p w14:paraId="6E1EAE42" w14:textId="77777777" w:rsidR="008E56EE" w:rsidRPr="00AC571B" w:rsidRDefault="008E56EE" w:rsidP="008E56EE">
      <w:pPr>
        <w:autoSpaceDE w:val="0"/>
        <w:autoSpaceDN w:val="0"/>
        <w:adjustRightInd w:val="0"/>
        <w:ind w:left="720"/>
        <w:rPr>
          <w:rFonts w:cs="Arial"/>
          <w:lang w:val="en-US"/>
        </w:rPr>
      </w:pPr>
    </w:p>
    <w:p w14:paraId="0D725454" w14:textId="58B785E4" w:rsidR="008E56EE" w:rsidRPr="00F867E2" w:rsidRDefault="008E56EE" w:rsidP="00F867E2">
      <w:pPr>
        <w:pStyle w:val="ListParagraph"/>
        <w:numPr>
          <w:ilvl w:val="1"/>
          <w:numId w:val="1"/>
        </w:numPr>
        <w:spacing w:after="0"/>
        <w:jc w:val="both"/>
        <w:rPr>
          <w:rFonts w:ascii="Arial" w:hAnsi="Arial" w:cs="Arial"/>
        </w:rPr>
      </w:pPr>
      <w:r w:rsidRPr="00CF3121">
        <w:rPr>
          <w:rFonts w:ascii="Arial" w:hAnsi="Arial" w:cs="Arial"/>
        </w:rPr>
        <w:t xml:space="preserve">The </w:t>
      </w:r>
      <w:r w:rsidR="00FD054C" w:rsidRPr="00CF3121">
        <w:rPr>
          <w:rFonts w:ascii="Arial" w:hAnsi="Arial" w:cs="Arial"/>
        </w:rPr>
        <w:t xml:space="preserve">successful Contractor shall deliver Community Benefits as a contractual obligation, agreed in writing with the Client prior to delivery. Reference examples are provided in the accompanying </w:t>
      </w:r>
      <w:r w:rsidR="00FD054C" w:rsidRPr="00CF3121">
        <w:rPr>
          <w:rFonts w:ascii="Arial" w:hAnsi="Arial" w:cs="Arial"/>
          <w:i/>
          <w:iCs/>
        </w:rPr>
        <w:t>Community Benefits – Menu of Options</w:t>
      </w:r>
      <w:r w:rsidR="00FD054C" w:rsidRPr="00CF3121">
        <w:rPr>
          <w:rFonts w:ascii="Arial" w:hAnsi="Arial" w:cs="Arial"/>
        </w:rPr>
        <w:t>.</w:t>
      </w:r>
    </w:p>
    <w:p w14:paraId="70D2C374" w14:textId="77777777" w:rsidR="00F867E2" w:rsidRDefault="00F867E2" w:rsidP="00F867E2">
      <w:pPr>
        <w:pStyle w:val="ListParagraph"/>
        <w:ind w:left="792"/>
        <w:jc w:val="both"/>
        <w:rPr>
          <w:rFonts w:ascii="Arial" w:hAnsi="Arial" w:cs="Arial"/>
        </w:rPr>
      </w:pPr>
    </w:p>
    <w:p w14:paraId="24C41F60" w14:textId="2B1A7F16" w:rsidR="00F867E2" w:rsidRPr="00F867E2" w:rsidRDefault="008E56EE" w:rsidP="00F867E2">
      <w:pPr>
        <w:pStyle w:val="ListParagraph"/>
        <w:numPr>
          <w:ilvl w:val="1"/>
          <w:numId w:val="1"/>
        </w:numPr>
        <w:jc w:val="both"/>
        <w:rPr>
          <w:rFonts w:ascii="Arial" w:hAnsi="Arial" w:cs="Arial"/>
        </w:rPr>
      </w:pPr>
      <w:r w:rsidRPr="00E47246">
        <w:rPr>
          <w:rFonts w:ascii="Arial" w:hAnsi="Arial" w:cs="Arial"/>
        </w:rPr>
        <w:t xml:space="preserve">All community benefit activities must take place within the </w:t>
      </w:r>
      <w:r w:rsidR="00CF40E1" w:rsidRPr="00CF40E1">
        <w:rPr>
          <w:rFonts w:ascii="Arial" w:hAnsi="Arial" w:cs="Arial"/>
        </w:rPr>
        <w:t xml:space="preserve">Ceredigion County Council </w:t>
      </w:r>
      <w:r w:rsidRPr="00E47246">
        <w:rPr>
          <w:rFonts w:ascii="Arial" w:hAnsi="Arial" w:cs="Arial"/>
        </w:rPr>
        <w:t>County Borough.</w:t>
      </w:r>
    </w:p>
    <w:p w14:paraId="051BF6E1" w14:textId="77777777" w:rsidR="00F867E2" w:rsidRDefault="00F867E2" w:rsidP="00F867E2">
      <w:pPr>
        <w:pStyle w:val="ListParagraph"/>
        <w:ind w:left="792"/>
        <w:jc w:val="both"/>
        <w:rPr>
          <w:rFonts w:ascii="Arial" w:hAnsi="Arial" w:cs="Arial"/>
        </w:rPr>
      </w:pPr>
    </w:p>
    <w:p w14:paraId="76AF241B" w14:textId="585B183C" w:rsidR="00F17CF4" w:rsidRPr="00F17CF4" w:rsidRDefault="008E56EE" w:rsidP="00F17CF4">
      <w:pPr>
        <w:pStyle w:val="ListParagraph"/>
        <w:numPr>
          <w:ilvl w:val="1"/>
          <w:numId w:val="1"/>
        </w:numPr>
        <w:jc w:val="both"/>
        <w:rPr>
          <w:rFonts w:ascii="Arial" w:hAnsi="Arial" w:cs="Arial"/>
        </w:rPr>
      </w:pPr>
      <w:r w:rsidRPr="6F336129">
        <w:rPr>
          <w:rFonts w:ascii="Arial" w:hAnsi="Arial" w:cs="Arial"/>
        </w:rPr>
        <w:t xml:space="preserve">Prior to any delivery of community benefits the Contractor must inform </w:t>
      </w:r>
      <w:r w:rsidR="00CF40E1" w:rsidRPr="00CF40E1">
        <w:rPr>
          <w:rFonts w:ascii="Arial" w:hAnsi="Arial" w:cs="Arial"/>
        </w:rPr>
        <w:t xml:space="preserve">Barcud </w:t>
      </w:r>
      <w:proofErr w:type="spellStart"/>
      <w:r w:rsidR="00CF40E1" w:rsidRPr="00CF40E1">
        <w:rPr>
          <w:rFonts w:ascii="Arial" w:hAnsi="Arial" w:cs="Arial"/>
        </w:rPr>
        <w:t>Cyfyngedig</w:t>
      </w:r>
      <w:proofErr w:type="spellEnd"/>
      <w:r w:rsidR="00CF40E1" w:rsidRPr="00CF40E1">
        <w:rPr>
          <w:rFonts w:ascii="Arial" w:hAnsi="Arial" w:cs="Arial"/>
        </w:rPr>
        <w:t xml:space="preserve"> </w:t>
      </w:r>
      <w:r w:rsidRPr="6F336129">
        <w:rPr>
          <w:rFonts w:ascii="Arial" w:hAnsi="Arial" w:cs="Arial"/>
        </w:rPr>
        <w:t>and receive authorisation</w:t>
      </w:r>
      <w:r w:rsidR="00873C22" w:rsidRPr="6F336129">
        <w:rPr>
          <w:rFonts w:ascii="Arial" w:hAnsi="Arial" w:cs="Arial"/>
        </w:rPr>
        <w:t xml:space="preserve"> </w:t>
      </w:r>
      <w:r w:rsidR="00204DCB" w:rsidRPr="6F336129">
        <w:rPr>
          <w:rFonts w:ascii="Arial" w:hAnsi="Arial" w:cs="Arial"/>
        </w:rPr>
        <w:t xml:space="preserve">for said community benefits </w:t>
      </w:r>
      <w:r w:rsidR="00873C22" w:rsidRPr="6F336129">
        <w:rPr>
          <w:rFonts w:ascii="Arial" w:hAnsi="Arial" w:cs="Arial"/>
        </w:rPr>
        <w:t xml:space="preserve">to be considered </w:t>
      </w:r>
      <w:r w:rsidR="00204DCB" w:rsidRPr="6F336129">
        <w:rPr>
          <w:rFonts w:ascii="Arial" w:hAnsi="Arial" w:cs="Arial"/>
        </w:rPr>
        <w:t xml:space="preserve">as part of the </w:t>
      </w:r>
      <w:r w:rsidR="00E7295F" w:rsidRPr="6F336129">
        <w:rPr>
          <w:rFonts w:ascii="Arial" w:hAnsi="Arial" w:cs="Arial"/>
        </w:rPr>
        <w:t>awarded contract</w:t>
      </w:r>
      <w:r w:rsidRPr="6F336129">
        <w:rPr>
          <w:rFonts w:ascii="Arial" w:hAnsi="Arial" w:cs="Arial"/>
        </w:rPr>
        <w:t>.</w:t>
      </w:r>
    </w:p>
    <w:p w14:paraId="0891AF54" w14:textId="77777777" w:rsidR="00F17CF4" w:rsidRDefault="00F17CF4" w:rsidP="00F17CF4">
      <w:pPr>
        <w:pStyle w:val="ListParagraph"/>
        <w:ind w:left="792"/>
        <w:jc w:val="both"/>
        <w:rPr>
          <w:rFonts w:ascii="Arial" w:hAnsi="Arial" w:cs="Arial"/>
        </w:rPr>
      </w:pPr>
    </w:p>
    <w:p w14:paraId="05C877F8" w14:textId="5BFF7431" w:rsidR="00F17CF4" w:rsidRPr="00E47246" w:rsidRDefault="00F17CF4" w:rsidP="008E56EE">
      <w:pPr>
        <w:pStyle w:val="ListParagraph"/>
        <w:numPr>
          <w:ilvl w:val="1"/>
          <w:numId w:val="1"/>
        </w:numPr>
        <w:jc w:val="both"/>
        <w:rPr>
          <w:rFonts w:ascii="Arial" w:hAnsi="Arial" w:cs="Arial"/>
        </w:rPr>
      </w:pPr>
      <w:r w:rsidRPr="6F336129">
        <w:rPr>
          <w:rFonts w:ascii="Arial" w:hAnsi="Arial" w:cs="Arial"/>
        </w:rPr>
        <w:t xml:space="preserve">Any publicity material relating to Community Benefits delivered under this contract must be </w:t>
      </w:r>
      <w:proofErr w:type="gramStart"/>
      <w:r w:rsidRPr="6F336129">
        <w:rPr>
          <w:rFonts w:ascii="Arial" w:hAnsi="Arial" w:cs="Arial"/>
          <w:b/>
          <w:bCs/>
        </w:rPr>
        <w:t>joint-branded</w:t>
      </w:r>
      <w:proofErr w:type="gramEnd"/>
      <w:r w:rsidRPr="6F336129">
        <w:rPr>
          <w:rFonts w:ascii="Arial" w:hAnsi="Arial" w:cs="Arial"/>
        </w:rPr>
        <w:t xml:space="preserve"> with </w:t>
      </w:r>
      <w:r w:rsidR="00CF40E1" w:rsidRPr="00CF40E1">
        <w:rPr>
          <w:rFonts w:ascii="Arial" w:hAnsi="Arial" w:cs="Arial"/>
        </w:rPr>
        <w:t xml:space="preserve">Barcud </w:t>
      </w:r>
      <w:proofErr w:type="spellStart"/>
      <w:r w:rsidR="00CF40E1" w:rsidRPr="00CF40E1">
        <w:rPr>
          <w:rFonts w:ascii="Arial" w:hAnsi="Arial" w:cs="Arial"/>
        </w:rPr>
        <w:t>Cyfyngedig</w:t>
      </w:r>
      <w:proofErr w:type="spellEnd"/>
      <w:r w:rsidR="00CF40E1" w:rsidRPr="00CF40E1">
        <w:rPr>
          <w:rFonts w:ascii="Arial" w:hAnsi="Arial" w:cs="Arial"/>
        </w:rPr>
        <w:t xml:space="preserve"> </w:t>
      </w:r>
      <w:r w:rsidRPr="6F336129">
        <w:rPr>
          <w:rFonts w:ascii="Arial" w:hAnsi="Arial" w:cs="Arial"/>
        </w:rPr>
        <w:t xml:space="preserve">and approved by </w:t>
      </w:r>
      <w:r w:rsidR="00CF40E1" w:rsidRPr="00CF40E1">
        <w:rPr>
          <w:rFonts w:ascii="Arial" w:hAnsi="Arial" w:cs="Arial"/>
        </w:rPr>
        <w:t xml:space="preserve">Barcud </w:t>
      </w:r>
      <w:proofErr w:type="spellStart"/>
      <w:r w:rsidR="00CF40E1" w:rsidRPr="00CF40E1">
        <w:rPr>
          <w:rFonts w:ascii="Arial" w:hAnsi="Arial" w:cs="Arial"/>
        </w:rPr>
        <w:t>Cyfyngedig</w:t>
      </w:r>
      <w:proofErr w:type="spellEnd"/>
      <w:r w:rsidR="00CF40E1" w:rsidRPr="00CF40E1">
        <w:rPr>
          <w:rFonts w:ascii="Arial" w:hAnsi="Arial" w:cs="Arial"/>
        </w:rPr>
        <w:t xml:space="preserve"> </w:t>
      </w:r>
      <w:r w:rsidRPr="6F336129">
        <w:rPr>
          <w:rFonts w:ascii="Arial" w:hAnsi="Arial" w:cs="Arial"/>
        </w:rPr>
        <w:t>prior to publication.</w:t>
      </w:r>
    </w:p>
    <w:p w14:paraId="76976841" w14:textId="77777777" w:rsidR="008E56EE" w:rsidRPr="00A300BF" w:rsidRDefault="008E56EE" w:rsidP="008E56EE">
      <w:pPr>
        <w:pStyle w:val="ListParagraph"/>
        <w:rPr>
          <w:rFonts w:ascii="Arial" w:hAnsi="Arial" w:cs="Arial"/>
          <w:sz w:val="16"/>
          <w:szCs w:val="16"/>
        </w:rPr>
      </w:pPr>
    </w:p>
    <w:p w14:paraId="4BC82F44" w14:textId="4D526CF4" w:rsidR="008E56EE" w:rsidRPr="00A300BF" w:rsidRDefault="0050318D" w:rsidP="008E56EE">
      <w:pPr>
        <w:numPr>
          <w:ilvl w:val="0"/>
          <w:numId w:val="2"/>
        </w:numPr>
        <w:spacing w:after="200" w:line="276" w:lineRule="auto"/>
        <w:ind w:left="567" w:hanging="567"/>
        <w:contextualSpacing/>
        <w:jc w:val="left"/>
        <w:rPr>
          <w:rFonts w:cs="Arial"/>
          <w:b/>
          <w:color w:val="FF0000"/>
          <w:sz w:val="22"/>
          <w:szCs w:val="22"/>
          <w:u w:val="single"/>
        </w:rPr>
      </w:pPr>
      <w:r w:rsidRPr="0050318D">
        <w:rPr>
          <w:rFonts w:cs="Arial"/>
          <w:b/>
          <w:sz w:val="22"/>
          <w:szCs w:val="22"/>
          <w:u w:val="single"/>
          <w:lang w:val="en-US"/>
        </w:rPr>
        <w:t>Monitoring &amp; Reporting</w:t>
      </w:r>
    </w:p>
    <w:p w14:paraId="59CA2EB3" w14:textId="77777777" w:rsidR="008E56EE" w:rsidRPr="00AC571B" w:rsidRDefault="008E56EE" w:rsidP="008E56EE">
      <w:pPr>
        <w:autoSpaceDE w:val="0"/>
        <w:autoSpaceDN w:val="0"/>
        <w:adjustRightInd w:val="0"/>
        <w:ind w:left="540"/>
        <w:rPr>
          <w:rFonts w:cs="Arial"/>
          <w:lang w:val="en-US"/>
        </w:rPr>
      </w:pPr>
    </w:p>
    <w:p w14:paraId="73F6FD3A" w14:textId="7A1495ED" w:rsidR="0050318D" w:rsidRPr="00A300BF" w:rsidRDefault="0050318D" w:rsidP="008E56EE">
      <w:pPr>
        <w:pStyle w:val="ListParagraph"/>
        <w:numPr>
          <w:ilvl w:val="1"/>
          <w:numId w:val="2"/>
        </w:numPr>
        <w:autoSpaceDE w:val="0"/>
        <w:autoSpaceDN w:val="0"/>
        <w:adjustRightInd w:val="0"/>
        <w:jc w:val="both"/>
        <w:rPr>
          <w:rFonts w:ascii="Arial" w:hAnsi="Arial" w:cs="Arial"/>
          <w:lang w:val="en-US"/>
        </w:rPr>
      </w:pPr>
      <w:r w:rsidRPr="0050318D">
        <w:rPr>
          <w:rFonts w:ascii="Arial" w:hAnsi="Arial" w:cs="Arial"/>
        </w:rPr>
        <w:t xml:space="preserve">Within </w:t>
      </w:r>
      <w:r>
        <w:rPr>
          <w:rFonts w:ascii="Arial" w:hAnsi="Arial" w:cs="Arial"/>
        </w:rPr>
        <w:t>four</w:t>
      </w:r>
      <w:r w:rsidRPr="0050318D">
        <w:rPr>
          <w:rFonts w:ascii="Arial" w:hAnsi="Arial" w:cs="Arial"/>
        </w:rPr>
        <w:t xml:space="preserve"> weeks following completion of each annual audit, the Contractor shall submit a </w:t>
      </w:r>
      <w:r w:rsidRPr="0050318D">
        <w:rPr>
          <w:rFonts w:ascii="Arial" w:hAnsi="Arial" w:cs="Arial"/>
          <w:b/>
          <w:bCs/>
        </w:rPr>
        <w:t>Community Benefits Statement</w:t>
      </w:r>
      <w:r w:rsidRPr="0050318D">
        <w:rPr>
          <w:rFonts w:ascii="Arial" w:hAnsi="Arial" w:cs="Arial"/>
        </w:rPr>
        <w:t xml:space="preserve"> summarising the activities delivered during the reporting period and cumulatively since contract award.</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05E60981" w:rsidR="008E56EE" w:rsidRPr="00A300BF" w:rsidRDefault="005D2A05" w:rsidP="008E56EE">
      <w:pPr>
        <w:pStyle w:val="ListParagraph"/>
        <w:numPr>
          <w:ilvl w:val="1"/>
          <w:numId w:val="2"/>
        </w:numPr>
        <w:autoSpaceDE w:val="0"/>
        <w:autoSpaceDN w:val="0"/>
        <w:adjustRightInd w:val="0"/>
        <w:jc w:val="both"/>
        <w:rPr>
          <w:rFonts w:ascii="Arial" w:hAnsi="Arial" w:cs="Arial"/>
          <w:lang w:val="en-US"/>
        </w:rPr>
      </w:pPr>
      <w:r w:rsidRPr="6F336129">
        <w:rPr>
          <w:rFonts w:ascii="Arial" w:hAnsi="Arial" w:cs="Arial"/>
          <w:lang w:val="en-US"/>
        </w:rPr>
        <w:t xml:space="preserve">The Contractor shall support additional monitoring or reporting requests as reasonably required by </w:t>
      </w:r>
      <w:r w:rsidR="00CF40E1" w:rsidRPr="00CF40E1">
        <w:rPr>
          <w:rFonts w:ascii="Arial" w:hAnsi="Arial" w:cs="Arial"/>
          <w:lang w:val="en-US"/>
        </w:rPr>
        <w:t>Barcud Cyfyngedig</w:t>
      </w:r>
      <w:r w:rsidR="00CF40E1">
        <w:rPr>
          <w:rFonts w:ascii="Arial" w:hAnsi="Arial" w:cs="Arial"/>
          <w:lang w:val="en-US"/>
        </w:rPr>
        <w:t xml:space="preserve">, </w:t>
      </w:r>
      <w:r w:rsidRPr="6F336129">
        <w:rPr>
          <w:rFonts w:ascii="Arial" w:hAnsi="Arial" w:cs="Arial"/>
          <w:lang w:val="en-US"/>
        </w:rPr>
        <w:t>This may include the submission of update reports at quarterly contract review meetings, if agreed.</w:t>
      </w:r>
    </w:p>
    <w:p w14:paraId="7C61EDF9" w14:textId="77777777" w:rsidR="008E56EE" w:rsidRDefault="008E56EE" w:rsidP="008E56EE">
      <w:pPr>
        <w:rPr>
          <w:rFonts w:cs="Arial"/>
          <w:lang w:val="en-US"/>
        </w:rPr>
      </w:pPr>
    </w:p>
    <w:p w14:paraId="50E4DA4C" w14:textId="77777777" w:rsidR="008E56EE" w:rsidRPr="008E56EE" w:rsidRDefault="008E56EE" w:rsidP="008E56EE">
      <w:pPr>
        <w:rPr>
          <w:rFonts w:cs="Arial"/>
          <w:lang w:val="en-US"/>
        </w:rPr>
      </w:pPr>
    </w:p>
    <w:p w14:paraId="32D7C095" w14:textId="77777777" w:rsidR="005D2A05" w:rsidRDefault="005D2A05" w:rsidP="00891DBC">
      <w:pPr>
        <w:pStyle w:val="Heading1"/>
        <w:jc w:val="center"/>
        <w:rPr>
          <w:rFonts w:ascii="Arial" w:eastAsia="Times New Roman" w:hAnsi="Arial" w:cs="Arial"/>
          <w:b/>
          <w:bCs/>
          <w:lang w:eastAsia="en-GB"/>
        </w:rPr>
        <w:sectPr w:rsidR="005D2A05" w:rsidSect="000E017E">
          <w:headerReference w:type="even" r:id="rId10"/>
          <w:headerReference w:type="default" r:id="rId11"/>
          <w:footerReference w:type="even" r:id="rId12"/>
          <w:footerReference w:type="default" r:id="rId13"/>
          <w:headerReference w:type="first" r:id="rId14"/>
          <w:footerReference w:type="first" r:id="rId15"/>
          <w:pgSz w:w="11906" w:h="16838"/>
          <w:pgMar w:top="1689" w:right="1440" w:bottom="1440" w:left="1440" w:header="708" w:footer="708" w:gutter="0"/>
          <w:cols w:space="708"/>
          <w:titlePg/>
          <w:docGrid w:linePitch="360"/>
        </w:sect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lastRenderedPageBreak/>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1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7"/>
        <w:gridCol w:w="4890"/>
      </w:tblGrid>
      <w:tr w:rsidR="007041A5" w:rsidRPr="007041A5" w14:paraId="1C43FB06" w14:textId="77777777" w:rsidTr="00735420">
        <w:trPr>
          <w:trHeight w:val="454"/>
        </w:trPr>
        <w:tc>
          <w:tcPr>
            <w:tcW w:w="9617"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00735420">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90"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lastRenderedPageBreak/>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lastRenderedPageBreak/>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footerReference w:type="default" r:id="rId16"/>
      <w:footerReference w:type="first" r:id="rId17"/>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934F" w14:textId="77777777" w:rsidR="00AF429B" w:rsidRDefault="00AF429B" w:rsidP="00084610">
      <w:r>
        <w:separator/>
      </w:r>
    </w:p>
  </w:endnote>
  <w:endnote w:type="continuationSeparator" w:id="0">
    <w:p w14:paraId="5DA61A91" w14:textId="77777777" w:rsidR="00AF429B" w:rsidRDefault="00AF429B" w:rsidP="00084610">
      <w:r>
        <w:continuationSeparator/>
      </w:r>
    </w:p>
  </w:endnote>
  <w:endnote w:type="continuationNotice" w:id="1">
    <w:p w14:paraId="2C0790CB" w14:textId="77777777" w:rsidR="00AF429B" w:rsidRDefault="00AF4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1AF" w14:textId="77777777" w:rsidR="000E0663" w:rsidRDefault="000E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5CDB77" w14:paraId="2F4A8221" w14:textId="77777777" w:rsidTr="7A5CDB77">
      <w:trPr>
        <w:trHeight w:val="300"/>
      </w:trPr>
      <w:tc>
        <w:tcPr>
          <w:tcW w:w="3005" w:type="dxa"/>
        </w:tcPr>
        <w:p w14:paraId="1EC01F28" w14:textId="68D87EB2" w:rsidR="7A5CDB77" w:rsidRDefault="7A5CDB77" w:rsidP="7A5CDB77">
          <w:pPr>
            <w:pStyle w:val="Header"/>
            <w:ind w:left="-115"/>
          </w:pPr>
        </w:p>
      </w:tc>
      <w:tc>
        <w:tcPr>
          <w:tcW w:w="3005" w:type="dxa"/>
        </w:tcPr>
        <w:p w14:paraId="09FFC9E4" w14:textId="759922D9" w:rsidR="7A5CDB77" w:rsidRDefault="7A5CDB77" w:rsidP="7A5CDB77">
          <w:pPr>
            <w:pStyle w:val="Header"/>
            <w:jc w:val="center"/>
          </w:pPr>
        </w:p>
      </w:tc>
      <w:tc>
        <w:tcPr>
          <w:tcW w:w="3005" w:type="dxa"/>
        </w:tcPr>
        <w:p w14:paraId="0DECE29B" w14:textId="7D733B8B" w:rsidR="7A5CDB77" w:rsidRDefault="7A5CDB77" w:rsidP="7A5CDB77">
          <w:pPr>
            <w:pStyle w:val="Header"/>
            <w:ind w:right="-115"/>
            <w:jc w:val="right"/>
          </w:pPr>
        </w:p>
      </w:tc>
    </w:tr>
  </w:tbl>
  <w:p w14:paraId="179CF13D" w14:textId="7FF94C39" w:rsidR="7A5CDB77" w:rsidRDefault="7A5CDB77" w:rsidP="7A5CD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3CE7" w14:textId="43B15959" w:rsidR="7A5CDB77" w:rsidRDefault="00C70690" w:rsidP="00E310CE">
    <w:pPr>
      <w:pStyle w:val="Footer"/>
    </w:pPr>
    <w:r>
      <w:t>V</w:t>
    </w:r>
    <w:r w:rsidR="00CA1A08">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12595"/>
      <w:docPartObj>
        <w:docPartGallery w:val="Page Numbers (Bottom of Page)"/>
        <w:docPartUnique/>
      </w:docPartObj>
    </w:sdtPr>
    <w:sdtEndPr>
      <w:rPr>
        <w:noProof/>
      </w:rPr>
    </w:sdtEndPr>
    <w:sdtContent>
      <w:p w14:paraId="661A5781" w14:textId="19B62289" w:rsidR="7A5CDB77" w:rsidRDefault="000E0663" w:rsidP="000E0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7B5B" w14:textId="027DB181" w:rsidR="7A5CDB77" w:rsidRPr="000E0663" w:rsidRDefault="009C4D10" w:rsidP="009C4D10">
    <w:pPr>
      <w:pStyle w:val="Footer"/>
      <w:jc w:val="right"/>
      <w:rPr>
        <w:caps/>
        <w:noProof/>
      </w:rPr>
    </w:pPr>
    <w:r w:rsidRPr="000E0663">
      <w:rPr>
        <w:caps/>
      </w:rPr>
      <w:fldChar w:fldCharType="begin"/>
    </w:r>
    <w:r w:rsidRPr="000E0663">
      <w:rPr>
        <w:caps/>
      </w:rPr>
      <w:instrText xml:space="preserve"> PAGE   \* MERGEFORMAT </w:instrText>
    </w:r>
    <w:r w:rsidRPr="000E0663">
      <w:rPr>
        <w:caps/>
      </w:rPr>
      <w:fldChar w:fldCharType="separate"/>
    </w:r>
    <w:r w:rsidRPr="000E0663">
      <w:rPr>
        <w:caps/>
        <w:noProof/>
      </w:rPr>
      <w:t>2</w:t>
    </w:r>
    <w:r w:rsidRPr="000E0663">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F25F" w14:textId="77777777" w:rsidR="00AF429B" w:rsidRDefault="00AF429B" w:rsidP="00084610">
      <w:r>
        <w:separator/>
      </w:r>
    </w:p>
  </w:footnote>
  <w:footnote w:type="continuationSeparator" w:id="0">
    <w:p w14:paraId="34FAB8FD" w14:textId="77777777" w:rsidR="00AF429B" w:rsidRDefault="00AF429B" w:rsidP="00084610">
      <w:r>
        <w:continuationSeparator/>
      </w:r>
    </w:p>
  </w:footnote>
  <w:footnote w:type="continuationNotice" w:id="1">
    <w:p w14:paraId="0013C85E" w14:textId="77777777" w:rsidR="00AF429B" w:rsidRDefault="00AF4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9BFF" w14:textId="77777777" w:rsidR="000E0663" w:rsidRDefault="000E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B1F2C"/>
    <w:rsid w:val="000C188E"/>
    <w:rsid w:val="000E017E"/>
    <w:rsid w:val="000E0663"/>
    <w:rsid w:val="000E21E5"/>
    <w:rsid w:val="0012377E"/>
    <w:rsid w:val="00124237"/>
    <w:rsid w:val="0014458F"/>
    <w:rsid w:val="00190019"/>
    <w:rsid w:val="0019785A"/>
    <w:rsid w:val="00197B22"/>
    <w:rsid w:val="001B0707"/>
    <w:rsid w:val="001B173B"/>
    <w:rsid w:val="00204DCB"/>
    <w:rsid w:val="002174A6"/>
    <w:rsid w:val="002734E1"/>
    <w:rsid w:val="00284A8B"/>
    <w:rsid w:val="002935C6"/>
    <w:rsid w:val="002D1AA8"/>
    <w:rsid w:val="002E78FF"/>
    <w:rsid w:val="003241DC"/>
    <w:rsid w:val="00345362"/>
    <w:rsid w:val="0034619A"/>
    <w:rsid w:val="00346F65"/>
    <w:rsid w:val="00350AAD"/>
    <w:rsid w:val="003A130E"/>
    <w:rsid w:val="003A6801"/>
    <w:rsid w:val="003A72F0"/>
    <w:rsid w:val="003C3DCD"/>
    <w:rsid w:val="003C4E32"/>
    <w:rsid w:val="003D015C"/>
    <w:rsid w:val="003F1139"/>
    <w:rsid w:val="00400324"/>
    <w:rsid w:val="00401E15"/>
    <w:rsid w:val="0041212B"/>
    <w:rsid w:val="00415DA0"/>
    <w:rsid w:val="004201DF"/>
    <w:rsid w:val="00425D4B"/>
    <w:rsid w:val="00435BEF"/>
    <w:rsid w:val="00446450"/>
    <w:rsid w:val="00455504"/>
    <w:rsid w:val="004574F7"/>
    <w:rsid w:val="00467FA1"/>
    <w:rsid w:val="004827BB"/>
    <w:rsid w:val="004A5D0D"/>
    <w:rsid w:val="004C2E00"/>
    <w:rsid w:val="004E647C"/>
    <w:rsid w:val="004F160D"/>
    <w:rsid w:val="005001DC"/>
    <w:rsid w:val="0050318D"/>
    <w:rsid w:val="00503756"/>
    <w:rsid w:val="00506A4B"/>
    <w:rsid w:val="0051601C"/>
    <w:rsid w:val="00527F66"/>
    <w:rsid w:val="005315E2"/>
    <w:rsid w:val="0056382F"/>
    <w:rsid w:val="005712C6"/>
    <w:rsid w:val="00590EE7"/>
    <w:rsid w:val="005A09C4"/>
    <w:rsid w:val="005A2616"/>
    <w:rsid w:val="005A4CEA"/>
    <w:rsid w:val="005B132D"/>
    <w:rsid w:val="005C4B13"/>
    <w:rsid w:val="005D2A05"/>
    <w:rsid w:val="005E4EE3"/>
    <w:rsid w:val="006019D0"/>
    <w:rsid w:val="00615BDA"/>
    <w:rsid w:val="00623420"/>
    <w:rsid w:val="006250B6"/>
    <w:rsid w:val="006406B0"/>
    <w:rsid w:val="00642B33"/>
    <w:rsid w:val="00656F16"/>
    <w:rsid w:val="00676874"/>
    <w:rsid w:val="006A5016"/>
    <w:rsid w:val="006A607C"/>
    <w:rsid w:val="006B332D"/>
    <w:rsid w:val="006B5430"/>
    <w:rsid w:val="006C127F"/>
    <w:rsid w:val="006C7CB3"/>
    <w:rsid w:val="006D7E67"/>
    <w:rsid w:val="006F7887"/>
    <w:rsid w:val="007041A5"/>
    <w:rsid w:val="0072142E"/>
    <w:rsid w:val="00726FA8"/>
    <w:rsid w:val="00735420"/>
    <w:rsid w:val="00742DB7"/>
    <w:rsid w:val="00747128"/>
    <w:rsid w:val="007572E1"/>
    <w:rsid w:val="007633C9"/>
    <w:rsid w:val="007B0A48"/>
    <w:rsid w:val="007E7427"/>
    <w:rsid w:val="007F74E9"/>
    <w:rsid w:val="00804C56"/>
    <w:rsid w:val="00814450"/>
    <w:rsid w:val="00842124"/>
    <w:rsid w:val="00873C22"/>
    <w:rsid w:val="008810AE"/>
    <w:rsid w:val="00887B15"/>
    <w:rsid w:val="00891DBC"/>
    <w:rsid w:val="008968D4"/>
    <w:rsid w:val="008A301F"/>
    <w:rsid w:val="008A40F8"/>
    <w:rsid w:val="008C01D1"/>
    <w:rsid w:val="008C569B"/>
    <w:rsid w:val="008E160C"/>
    <w:rsid w:val="008E56EE"/>
    <w:rsid w:val="008E5FD2"/>
    <w:rsid w:val="009027CE"/>
    <w:rsid w:val="00906272"/>
    <w:rsid w:val="00906FAF"/>
    <w:rsid w:val="00911DE5"/>
    <w:rsid w:val="0091264B"/>
    <w:rsid w:val="00916F5F"/>
    <w:rsid w:val="00926B61"/>
    <w:rsid w:val="00931E59"/>
    <w:rsid w:val="0093586F"/>
    <w:rsid w:val="00935E02"/>
    <w:rsid w:val="009451FB"/>
    <w:rsid w:val="009A4D07"/>
    <w:rsid w:val="009B23C4"/>
    <w:rsid w:val="009C4D10"/>
    <w:rsid w:val="009E3072"/>
    <w:rsid w:val="009E3090"/>
    <w:rsid w:val="009E5D41"/>
    <w:rsid w:val="009F4D82"/>
    <w:rsid w:val="009F5F1A"/>
    <w:rsid w:val="00A01609"/>
    <w:rsid w:val="00A04C17"/>
    <w:rsid w:val="00A300BF"/>
    <w:rsid w:val="00A4079D"/>
    <w:rsid w:val="00AC3ABF"/>
    <w:rsid w:val="00AD1B9B"/>
    <w:rsid w:val="00AD5C9E"/>
    <w:rsid w:val="00AF429B"/>
    <w:rsid w:val="00B20649"/>
    <w:rsid w:val="00B2152B"/>
    <w:rsid w:val="00B33336"/>
    <w:rsid w:val="00B37645"/>
    <w:rsid w:val="00B471B1"/>
    <w:rsid w:val="00B55452"/>
    <w:rsid w:val="00B558B4"/>
    <w:rsid w:val="00B91AF9"/>
    <w:rsid w:val="00B93253"/>
    <w:rsid w:val="00BB11BD"/>
    <w:rsid w:val="00BB5FFD"/>
    <w:rsid w:val="00BD1D7E"/>
    <w:rsid w:val="00BD570D"/>
    <w:rsid w:val="00BE679B"/>
    <w:rsid w:val="00BF3A0E"/>
    <w:rsid w:val="00C021C5"/>
    <w:rsid w:val="00C20C92"/>
    <w:rsid w:val="00C35A9A"/>
    <w:rsid w:val="00C42F0D"/>
    <w:rsid w:val="00C44EF1"/>
    <w:rsid w:val="00C5023C"/>
    <w:rsid w:val="00C561C3"/>
    <w:rsid w:val="00C70690"/>
    <w:rsid w:val="00C95495"/>
    <w:rsid w:val="00CA1495"/>
    <w:rsid w:val="00CA1A08"/>
    <w:rsid w:val="00CB024A"/>
    <w:rsid w:val="00CB7552"/>
    <w:rsid w:val="00CF0D1C"/>
    <w:rsid w:val="00CF3121"/>
    <w:rsid w:val="00CF40E1"/>
    <w:rsid w:val="00D0027D"/>
    <w:rsid w:val="00D0186D"/>
    <w:rsid w:val="00D31B90"/>
    <w:rsid w:val="00D41EE4"/>
    <w:rsid w:val="00D46638"/>
    <w:rsid w:val="00D51C7B"/>
    <w:rsid w:val="00D57B5F"/>
    <w:rsid w:val="00D75CB8"/>
    <w:rsid w:val="00D827D0"/>
    <w:rsid w:val="00DA16C6"/>
    <w:rsid w:val="00DB5ED2"/>
    <w:rsid w:val="00DC198B"/>
    <w:rsid w:val="00DD6583"/>
    <w:rsid w:val="00DF2E62"/>
    <w:rsid w:val="00E143ED"/>
    <w:rsid w:val="00E310CE"/>
    <w:rsid w:val="00E41982"/>
    <w:rsid w:val="00E449A7"/>
    <w:rsid w:val="00E47246"/>
    <w:rsid w:val="00E5124E"/>
    <w:rsid w:val="00E56921"/>
    <w:rsid w:val="00E70421"/>
    <w:rsid w:val="00E7295F"/>
    <w:rsid w:val="00E8578B"/>
    <w:rsid w:val="00EA6E20"/>
    <w:rsid w:val="00EB7F63"/>
    <w:rsid w:val="00EC39B2"/>
    <w:rsid w:val="00EC4F67"/>
    <w:rsid w:val="00ED04D9"/>
    <w:rsid w:val="00EE5641"/>
    <w:rsid w:val="00EE6548"/>
    <w:rsid w:val="00EF09F1"/>
    <w:rsid w:val="00F07722"/>
    <w:rsid w:val="00F11293"/>
    <w:rsid w:val="00F17CF4"/>
    <w:rsid w:val="00F42E22"/>
    <w:rsid w:val="00F56AF9"/>
    <w:rsid w:val="00F73CB4"/>
    <w:rsid w:val="00F867E2"/>
    <w:rsid w:val="00FA23E8"/>
    <w:rsid w:val="00FB436D"/>
    <w:rsid w:val="00FB495B"/>
    <w:rsid w:val="00FB64B8"/>
    <w:rsid w:val="00FD054C"/>
    <w:rsid w:val="128E5832"/>
    <w:rsid w:val="16CA0BDD"/>
    <w:rsid w:val="2578EF17"/>
    <w:rsid w:val="3E419C6F"/>
    <w:rsid w:val="54343B13"/>
    <w:rsid w:val="6A61EC38"/>
    <w:rsid w:val="6F336129"/>
    <w:rsid w:val="7A5A3E8C"/>
    <w:rsid w:val="7A5CD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266E5325-B893-4496-801D-06D02034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9653142">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7063">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sChild>
    </w:div>
    <w:div w:id="17683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7d4422b7-6fd8-4c90-9214-803bc155c1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2.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ecb18fbc-c8e1-410e-8d53-ef52f12960fe"/>
    <ds:schemaRef ds:uri="7d4422b7-6fd8-4c90-9214-803bc155c1a7"/>
  </ds:schemaRefs>
</ds:datastoreItem>
</file>

<file path=customXml/itemProps3.xml><?xml version="1.0" encoding="utf-8"?>
<ds:datastoreItem xmlns:ds="http://schemas.openxmlformats.org/officeDocument/2006/customXml" ds:itemID="{F173C93D-8FCD-419C-9700-60F97E6A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422b7-6fd8-4c90-9214-803bc155c1a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4</TotalTime>
  <Pages>5</Pages>
  <Words>804</Words>
  <Characters>4709</Characters>
  <Application>Microsoft Office Word</Application>
  <DocSecurity>0</DocSecurity>
  <Lines>235</Lines>
  <Paragraphs>73</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138</cp:revision>
  <dcterms:created xsi:type="dcterms:W3CDTF">2024-04-12T08:02:00Z</dcterms:created>
  <dcterms:modified xsi:type="dcterms:W3CDTF">2026-06-11T10:41:00Z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